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stijlblancoTKIBouwenTechniek"/>
        <w:tblpPr w:topFromText="2268" w:bottomFromText="255" w:vertAnchor="page" w:horzAnchor="margin" w:tblpY="2340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E40075" w14:paraId="04BBFDEF" w14:textId="77777777" w:rsidTr="000F286C">
        <w:trPr>
          <w:trHeight w:hRule="exact" w:val="993"/>
        </w:trPr>
        <w:tc>
          <w:tcPr>
            <w:tcW w:w="9071" w:type="dxa"/>
            <w:shd w:val="clear" w:color="auto" w:fill="auto"/>
          </w:tcPr>
          <w:p w14:paraId="2A36578D" w14:textId="77777777" w:rsidR="00E40075" w:rsidRDefault="008013EF" w:rsidP="00DF183A">
            <w:pPr>
              <w:pStyle w:val="DocumentnaamTKIBouwenTechniek"/>
            </w:pPr>
            <w:r>
              <w:t>PPS call 2025</w:t>
            </w:r>
          </w:p>
          <w:p w14:paraId="2A0AFDF7" w14:textId="6E28246A" w:rsidR="000F286C" w:rsidRDefault="000F286C" w:rsidP="000F286C">
            <w:pPr>
              <w:pStyle w:val="BasistekstTKIBouwenTechniek"/>
            </w:pPr>
            <w:r>
              <w:t>28 mei 2025</w:t>
            </w:r>
          </w:p>
          <w:p w14:paraId="4BC2A18A" w14:textId="2A6725F7" w:rsidR="000F286C" w:rsidRPr="000F286C" w:rsidRDefault="000F286C" w:rsidP="000F286C">
            <w:pPr>
              <w:pStyle w:val="BasistekstTKIBouwenTechniek"/>
            </w:pPr>
          </w:p>
        </w:tc>
      </w:tr>
      <w:tr w:rsidR="009C0C9B" w14:paraId="28657873" w14:textId="77777777" w:rsidTr="000F286C">
        <w:trPr>
          <w:trHeight w:hRule="exact" w:val="426"/>
        </w:trPr>
        <w:tc>
          <w:tcPr>
            <w:tcW w:w="9071" w:type="dxa"/>
            <w:shd w:val="clear" w:color="auto" w:fill="auto"/>
          </w:tcPr>
          <w:p w14:paraId="60F16967" w14:textId="6326EAE6" w:rsidR="00DC2F0D" w:rsidRPr="009C0C9B" w:rsidRDefault="00000000" w:rsidP="00DF183A">
            <w:pPr>
              <w:pStyle w:val="TitelTKIBouwenTechniek"/>
            </w:pPr>
            <w:sdt>
              <w:sdtPr>
                <w:tag w:val="Titel"/>
                <w:id w:val="-1842546917"/>
                <w:placeholder>
                  <w:docPart w:val="D8524EBAB6C64587998CD3035C57A184"/>
                </w:placeholder>
                <w:dataBinding w:prefixMappings="xmlns:ns0='http://www.joulesunlimited.com/ccmappings' " w:xpath="/ns0:ju[1]/ns0:Titel[1]" w:storeItemID="{CA03AB54-F041-4C5F-97A3-C1211AE6DBF2}"/>
                <w:text/>
              </w:sdtPr>
              <w:sdtContent>
                <w:r w:rsidR="000F286C">
                  <w:t>Projectideeformulier</w:t>
                </w:r>
              </w:sdtContent>
            </w:sdt>
          </w:p>
        </w:tc>
      </w:tr>
    </w:tbl>
    <w:p w14:paraId="5946E655" w14:textId="63F07AE9" w:rsidR="000F286C" w:rsidRDefault="000F286C" w:rsidP="000F286C">
      <w:pPr>
        <w:pStyle w:val="BasistekstTKIBouwenTechniek"/>
        <w:rPr>
          <w:snapToGrid w:val="0"/>
        </w:rPr>
      </w:pPr>
      <w:r>
        <w:rPr>
          <w:snapToGrid w:val="0"/>
        </w:rPr>
        <w:t xml:space="preserve">TKI Bouw en Techniek geeft u graag advies over uw integrale innovatieprojectidee. Een projectidee kan gaan over een beoogd project dat aansluit op een van de </w:t>
      </w:r>
      <w:hyperlink r:id="rId12" w:history="1">
        <w:r w:rsidRPr="000F286C">
          <w:rPr>
            <w:rStyle w:val="Hyperlink"/>
            <w:snapToGrid w:val="0"/>
            <w:color w:val="48B9CA" w:themeColor="accent2"/>
          </w:rPr>
          <w:t xml:space="preserve">Meerjarige </w:t>
        </w:r>
        <w:proofErr w:type="spellStart"/>
        <w:r w:rsidRPr="000F286C">
          <w:rPr>
            <w:rStyle w:val="Hyperlink"/>
            <w:snapToGrid w:val="0"/>
            <w:color w:val="48B9CA" w:themeColor="accent2"/>
          </w:rPr>
          <w:t>Missiegedreven</w:t>
        </w:r>
        <w:proofErr w:type="spellEnd"/>
        <w:r w:rsidRPr="000F286C">
          <w:rPr>
            <w:rStyle w:val="Hyperlink"/>
            <w:snapToGrid w:val="0"/>
            <w:color w:val="48B9CA" w:themeColor="accent2"/>
          </w:rPr>
          <w:t xml:space="preserve"> Innovatieprogramma’s</w:t>
        </w:r>
      </w:hyperlink>
      <w:r>
        <w:rPr>
          <w:snapToGrid w:val="0"/>
        </w:rPr>
        <w:t xml:space="preserve"> waar TKI Bouw en Techniek zich op richt (MMIP Levensduurverlenging gebouwde omgeving, MMIP </w:t>
      </w:r>
      <w:proofErr w:type="spellStart"/>
      <w:r>
        <w:rPr>
          <w:snapToGrid w:val="0"/>
        </w:rPr>
        <w:t>Klimaatadaptief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natuurinclusief</w:t>
      </w:r>
      <w:proofErr w:type="spellEnd"/>
      <w:r>
        <w:rPr>
          <w:snapToGrid w:val="0"/>
        </w:rPr>
        <w:t xml:space="preserve"> en omgevingsbewust bouwen, MMIP Circulaire bouw en infra).</w:t>
      </w:r>
    </w:p>
    <w:p w14:paraId="0FFF2E9D" w14:textId="77777777" w:rsidR="000F286C" w:rsidRDefault="000F286C" w:rsidP="000F286C">
      <w:pPr>
        <w:pStyle w:val="BasistekstTKIBouwenTechniek"/>
        <w:rPr>
          <w:snapToGrid w:val="0"/>
        </w:rPr>
      </w:pPr>
    </w:p>
    <w:p w14:paraId="4BABE772" w14:textId="77777777" w:rsidR="000F286C" w:rsidRDefault="000F286C" w:rsidP="000F286C">
      <w:pPr>
        <w:pStyle w:val="BasistekstTKIBouwenTechniek"/>
        <w:rPr>
          <w:snapToGrid w:val="0"/>
        </w:rPr>
      </w:pPr>
      <w:r>
        <w:rPr>
          <w:snapToGrid w:val="0"/>
        </w:rPr>
        <w:t xml:space="preserve">Dit projectideeformulier helpt u om uw innovatieprojectidee of beoogde innovatieproject nader te formuleren. Uw antwoorden op de gestelde vragen geven ons de mogelijkheid om u gericht advies te geven om uw innovatieprojectidee door te ontwikkelen tot een goed projectplan en eventueel een subsidieaanvraag. </w:t>
      </w:r>
      <w:r w:rsidRPr="00F519AB">
        <w:rPr>
          <w:snapToGrid w:val="0"/>
        </w:rPr>
        <w:t xml:space="preserve">Hoe vollediger u dit </w:t>
      </w:r>
      <w:r>
        <w:rPr>
          <w:snapToGrid w:val="0"/>
        </w:rPr>
        <w:t>projectidee</w:t>
      </w:r>
      <w:r w:rsidRPr="00F519AB">
        <w:rPr>
          <w:snapToGrid w:val="0"/>
        </w:rPr>
        <w:t xml:space="preserve">formulier invult, hoe gerichter wij u kunnen adviseren. Het is niet nodig uw </w:t>
      </w:r>
      <w:r>
        <w:rPr>
          <w:snapToGrid w:val="0"/>
        </w:rPr>
        <w:t>innovatieproject</w:t>
      </w:r>
      <w:r w:rsidRPr="00F519AB">
        <w:rPr>
          <w:snapToGrid w:val="0"/>
        </w:rPr>
        <w:t xml:space="preserve">idee te ‘verkopen’. Het gaat er om zo specifiek mogelijk de bedoelingen van het project, de projectresultaten, de activiteiten, de innovatie, de maatschappelijke impact en de projectorganisatie te verwoorden. </w:t>
      </w:r>
    </w:p>
    <w:p w14:paraId="1CDAD2EA" w14:textId="77777777" w:rsidR="000F286C" w:rsidRDefault="000F286C" w:rsidP="000F286C">
      <w:pPr>
        <w:pStyle w:val="BasistekstTKIBouwenTechniek"/>
        <w:rPr>
          <w:snapToGrid w:val="0"/>
        </w:rPr>
      </w:pPr>
    </w:p>
    <w:p w14:paraId="11DA0DF6" w14:textId="77777777" w:rsidR="000F286C" w:rsidRPr="00F519AB" w:rsidRDefault="000F286C" w:rsidP="000F286C">
      <w:pPr>
        <w:pStyle w:val="BasistekstTKIBouwenTechniek"/>
        <w:rPr>
          <w:snapToGrid w:val="0"/>
        </w:rPr>
      </w:pPr>
      <w:r>
        <w:rPr>
          <w:snapToGrid w:val="0"/>
        </w:rPr>
        <w:t>NB: w</w:t>
      </w:r>
      <w:r w:rsidRPr="00F519AB">
        <w:rPr>
          <w:snapToGrid w:val="0"/>
        </w:rPr>
        <w:t>ij be</w:t>
      </w:r>
      <w:r>
        <w:rPr>
          <w:snapToGrid w:val="0"/>
        </w:rPr>
        <w:t>handelen uw idee vertrouwelijk!</w:t>
      </w:r>
    </w:p>
    <w:p w14:paraId="75565D9F" w14:textId="77777777" w:rsidR="000F286C" w:rsidRPr="00F519AB" w:rsidRDefault="000F286C" w:rsidP="000F286C">
      <w:pPr>
        <w:pStyle w:val="BasistekstTKIBouwenTechniek"/>
        <w:rPr>
          <w:i/>
          <w:snapToGrid w:val="0"/>
        </w:rPr>
      </w:pPr>
    </w:p>
    <w:tbl>
      <w:tblPr>
        <w:tblStyle w:val="TabelstijlmetopmaakTKIBouwenTechniek"/>
        <w:tblW w:w="8966" w:type="dxa"/>
        <w:tblLayout w:type="fixed"/>
        <w:tblLook w:val="0000" w:firstRow="0" w:lastRow="0" w:firstColumn="0" w:lastColumn="0" w:noHBand="0" w:noVBand="0"/>
      </w:tblPr>
      <w:tblGrid>
        <w:gridCol w:w="2127"/>
        <w:gridCol w:w="6839"/>
      </w:tblGrid>
      <w:tr w:rsidR="000F286C" w:rsidRPr="008651CB" w14:paraId="33DE329B" w14:textId="77777777" w:rsidTr="000F286C">
        <w:trPr>
          <w:trHeight w:val="195"/>
        </w:trPr>
        <w:tc>
          <w:tcPr>
            <w:tcW w:w="8966" w:type="dxa"/>
            <w:gridSpan w:val="2"/>
            <w:shd w:val="clear" w:color="auto" w:fill="660066" w:themeFill="accent1"/>
          </w:tcPr>
          <w:p w14:paraId="0D529301" w14:textId="77777777" w:rsidR="000F286C" w:rsidRPr="008651CB" w:rsidRDefault="000F286C" w:rsidP="000F286C">
            <w:pPr>
              <w:pStyle w:val="BasistekstTKIBouwenTechniek"/>
              <w:rPr>
                <w:b/>
                <w:snapToGrid w:val="0"/>
              </w:rPr>
            </w:pPr>
            <w:r w:rsidRPr="008651CB">
              <w:rPr>
                <w:b/>
                <w:snapToGrid w:val="0"/>
              </w:rPr>
              <w:t>Aanvrager</w:t>
            </w:r>
          </w:p>
        </w:tc>
      </w:tr>
      <w:tr w:rsidR="000F286C" w:rsidRPr="008651CB" w14:paraId="0EBDF15A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2127" w:type="dxa"/>
          </w:tcPr>
          <w:p w14:paraId="6E482259" w14:textId="77777777" w:rsidR="000F286C" w:rsidRPr="008651CB" w:rsidRDefault="000F286C" w:rsidP="000F286C">
            <w:pPr>
              <w:pStyle w:val="BasistekstTKIBouwenTechniek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</w:t>
            </w:r>
            <w:r w:rsidRPr="008651CB">
              <w:rPr>
                <w:b/>
                <w:snapToGrid w:val="0"/>
              </w:rPr>
              <w:t>ontactpersoon</w:t>
            </w:r>
          </w:p>
        </w:tc>
        <w:tc>
          <w:tcPr>
            <w:tcW w:w="6839" w:type="dxa"/>
          </w:tcPr>
          <w:p w14:paraId="605A9974" w14:textId="77777777" w:rsidR="000F286C" w:rsidRPr="008651CB" w:rsidRDefault="000F286C" w:rsidP="000F286C">
            <w:pPr>
              <w:pStyle w:val="BasistekstTKIBouwenTechniek"/>
              <w:rPr>
                <w:snapToGrid w:val="0"/>
              </w:rPr>
            </w:pPr>
          </w:p>
        </w:tc>
      </w:tr>
      <w:tr w:rsidR="000F286C" w:rsidRPr="008651CB" w14:paraId="7ECEC018" w14:textId="77777777" w:rsidTr="000F286C">
        <w:trPr>
          <w:trHeight w:val="290"/>
        </w:trPr>
        <w:tc>
          <w:tcPr>
            <w:tcW w:w="2127" w:type="dxa"/>
          </w:tcPr>
          <w:p w14:paraId="27E0C6FD" w14:textId="77777777" w:rsidR="000F286C" w:rsidRPr="008651CB" w:rsidRDefault="000F286C" w:rsidP="000F286C">
            <w:pPr>
              <w:pStyle w:val="BasistekstTKIBouwenTechniek"/>
              <w:rPr>
                <w:b/>
                <w:snapToGrid w:val="0"/>
              </w:rPr>
            </w:pPr>
            <w:r w:rsidRPr="008651CB">
              <w:rPr>
                <w:b/>
                <w:snapToGrid w:val="0"/>
              </w:rPr>
              <w:t>Telefoon</w:t>
            </w:r>
          </w:p>
        </w:tc>
        <w:tc>
          <w:tcPr>
            <w:tcW w:w="6839" w:type="dxa"/>
          </w:tcPr>
          <w:p w14:paraId="753EA1B6" w14:textId="77777777" w:rsidR="000F286C" w:rsidRPr="008651CB" w:rsidRDefault="000F286C" w:rsidP="000F286C">
            <w:pPr>
              <w:pStyle w:val="BasistekstTKIBouwenTechniek"/>
              <w:rPr>
                <w:snapToGrid w:val="0"/>
              </w:rPr>
            </w:pPr>
          </w:p>
        </w:tc>
      </w:tr>
      <w:tr w:rsidR="000F286C" w:rsidRPr="008651CB" w14:paraId="1F96835B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2127" w:type="dxa"/>
          </w:tcPr>
          <w:p w14:paraId="5CAC5805" w14:textId="77777777" w:rsidR="000F286C" w:rsidRPr="008651CB" w:rsidRDefault="000F286C" w:rsidP="000F286C">
            <w:pPr>
              <w:pStyle w:val="BasistekstTKIBouwenTechniek"/>
              <w:rPr>
                <w:b/>
                <w:snapToGrid w:val="0"/>
              </w:rPr>
            </w:pPr>
            <w:r w:rsidRPr="008651CB">
              <w:rPr>
                <w:b/>
                <w:snapToGrid w:val="0"/>
              </w:rPr>
              <w:t>E-mail</w:t>
            </w:r>
          </w:p>
        </w:tc>
        <w:tc>
          <w:tcPr>
            <w:tcW w:w="6839" w:type="dxa"/>
          </w:tcPr>
          <w:p w14:paraId="5AB9A908" w14:textId="77777777" w:rsidR="000F286C" w:rsidRPr="008651CB" w:rsidRDefault="000F286C" w:rsidP="000F286C">
            <w:pPr>
              <w:pStyle w:val="BasistekstTKIBouwenTechniek"/>
              <w:rPr>
                <w:snapToGrid w:val="0"/>
              </w:rPr>
            </w:pPr>
          </w:p>
        </w:tc>
      </w:tr>
      <w:tr w:rsidR="000F286C" w:rsidRPr="008651CB" w14:paraId="38754BFB" w14:textId="77777777" w:rsidTr="000F286C">
        <w:trPr>
          <w:trHeight w:val="290"/>
        </w:trPr>
        <w:tc>
          <w:tcPr>
            <w:tcW w:w="2127" w:type="dxa"/>
          </w:tcPr>
          <w:p w14:paraId="6C39FFAA" w14:textId="77777777" w:rsidR="000F286C" w:rsidRPr="008651CB" w:rsidRDefault="000F286C" w:rsidP="000F286C">
            <w:pPr>
              <w:pStyle w:val="BasistekstTKIBouwenTechniek"/>
              <w:rPr>
                <w:b/>
                <w:snapToGrid w:val="0"/>
              </w:rPr>
            </w:pPr>
            <w:r w:rsidRPr="008651CB">
              <w:rPr>
                <w:b/>
                <w:snapToGrid w:val="0"/>
              </w:rPr>
              <w:t>Naam organisatie</w:t>
            </w:r>
          </w:p>
        </w:tc>
        <w:tc>
          <w:tcPr>
            <w:tcW w:w="6839" w:type="dxa"/>
          </w:tcPr>
          <w:p w14:paraId="08121326" w14:textId="77777777" w:rsidR="000F286C" w:rsidRPr="008651CB" w:rsidRDefault="000F286C" w:rsidP="000F286C">
            <w:pPr>
              <w:pStyle w:val="BasistekstTKIBouwenTechniek"/>
              <w:rPr>
                <w:snapToGrid w:val="0"/>
              </w:rPr>
            </w:pPr>
          </w:p>
        </w:tc>
      </w:tr>
    </w:tbl>
    <w:p w14:paraId="06F0B859" w14:textId="77777777" w:rsidR="000F286C" w:rsidRPr="00F519AB" w:rsidRDefault="000F286C" w:rsidP="000F286C">
      <w:pPr>
        <w:pStyle w:val="BasistekstTKIBouwenTechniek"/>
        <w:rPr>
          <w:b/>
        </w:rPr>
      </w:pPr>
    </w:p>
    <w:tbl>
      <w:tblPr>
        <w:tblStyle w:val="TabelstijlmetopmaakTKIBouwenTechniek"/>
        <w:tblW w:w="9044" w:type="dxa"/>
        <w:tblLayout w:type="fixed"/>
        <w:tblLook w:val="01E0" w:firstRow="1" w:lastRow="1" w:firstColumn="1" w:lastColumn="1" w:noHBand="0" w:noVBand="0"/>
      </w:tblPr>
      <w:tblGrid>
        <w:gridCol w:w="2127"/>
        <w:gridCol w:w="6917"/>
      </w:tblGrid>
      <w:tr w:rsidR="000F286C" w:rsidRPr="00071C5C" w14:paraId="3C453001" w14:textId="77777777" w:rsidTr="000F2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tcW w:w="2127" w:type="dxa"/>
          </w:tcPr>
          <w:p w14:paraId="5BDCF1D7" w14:textId="77777777" w:rsidR="000F286C" w:rsidRPr="00071C5C" w:rsidRDefault="000F286C" w:rsidP="000F286C">
            <w:pPr>
              <w:pStyle w:val="BasistekstTKIBouwenTechniek"/>
            </w:pPr>
            <w:r w:rsidRPr="00071C5C">
              <w:t>Projectidee</w:t>
            </w:r>
          </w:p>
        </w:tc>
        <w:tc>
          <w:tcPr>
            <w:tcW w:w="6917" w:type="dxa"/>
          </w:tcPr>
          <w:p w14:paraId="4636B832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43C0E684" w14:textId="77777777" w:rsidTr="000F286C">
        <w:trPr>
          <w:trHeight w:val="129"/>
        </w:trPr>
        <w:tc>
          <w:tcPr>
            <w:tcW w:w="2127" w:type="dxa"/>
          </w:tcPr>
          <w:p w14:paraId="454F6809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>Projecttitel</w:t>
            </w:r>
          </w:p>
          <w:p w14:paraId="1256FAA9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2DDAF39F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 xml:space="preserve">Naam van het </w:t>
            </w:r>
            <w:r>
              <w:rPr>
                <w:b/>
              </w:rPr>
              <w:t>integrale innovatie</w:t>
            </w:r>
            <w:r w:rsidRPr="00071C5C">
              <w:rPr>
                <w:b/>
              </w:rPr>
              <w:t>project (kort!)</w:t>
            </w:r>
          </w:p>
        </w:tc>
      </w:tr>
      <w:tr w:rsidR="000F286C" w:rsidRPr="009436A9" w14:paraId="0567CD0F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8"/>
        </w:trPr>
        <w:tc>
          <w:tcPr>
            <w:tcW w:w="2127" w:type="dxa"/>
            <w:vMerge w:val="restart"/>
          </w:tcPr>
          <w:p w14:paraId="5A5821EE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>Project-omschrijving</w:t>
            </w:r>
          </w:p>
        </w:tc>
        <w:tc>
          <w:tcPr>
            <w:tcW w:w="6917" w:type="dxa"/>
          </w:tcPr>
          <w:p w14:paraId="021A8859" w14:textId="77777777" w:rsidR="000F286C" w:rsidRPr="00071C5C" w:rsidRDefault="000F286C" w:rsidP="000F286C">
            <w:pPr>
              <w:pStyle w:val="BasistekstTKIBouwenTechniek"/>
              <w:rPr>
                <w:i/>
              </w:rPr>
            </w:pPr>
            <w:r w:rsidRPr="00071C5C">
              <w:rPr>
                <w:b/>
              </w:rPr>
              <w:t>In- of aanleiding</w:t>
            </w:r>
            <w:r>
              <w:rPr>
                <w:b/>
              </w:rPr>
              <w:t xml:space="preserve"> van het integrale innovatieproject</w:t>
            </w:r>
            <w:r w:rsidRPr="00071C5C">
              <w:br/>
            </w:r>
            <w:r w:rsidRPr="00071C5C">
              <w:rPr>
                <w:i/>
              </w:rPr>
              <w:t xml:space="preserve">Welke ambities </w:t>
            </w:r>
            <w:r>
              <w:rPr>
                <w:i/>
              </w:rPr>
              <w:t>die</w:t>
            </w:r>
            <w:r w:rsidRPr="00071C5C">
              <w:rPr>
                <w:i/>
              </w:rPr>
              <w:t xml:space="preserve"> </w:t>
            </w:r>
            <w:r>
              <w:rPr>
                <w:i/>
              </w:rPr>
              <w:t xml:space="preserve">in het MMIP of in de subsidieregeling </w:t>
            </w:r>
            <w:r w:rsidRPr="00071C5C">
              <w:rPr>
                <w:i/>
              </w:rPr>
              <w:t>zijn gedefinieerd helpt u realiseren?</w:t>
            </w:r>
            <w:r>
              <w:rPr>
                <w:i/>
              </w:rPr>
              <w:t xml:space="preserve"> </w:t>
            </w:r>
            <w:r w:rsidRPr="00071C5C">
              <w:rPr>
                <w:i/>
              </w:rPr>
              <w:t>Voor welke uitdagingen en belemmeringen biedt u een oplossing? Wees hierbij specifiek over uw project, “meer duurzame energie” is te algemeen.</w:t>
            </w:r>
          </w:p>
          <w:p w14:paraId="4EED6C7D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189BF59C" w14:textId="77777777" w:rsidTr="000F286C">
        <w:trPr>
          <w:trHeight w:val="408"/>
        </w:trPr>
        <w:tc>
          <w:tcPr>
            <w:tcW w:w="2127" w:type="dxa"/>
            <w:vMerge/>
          </w:tcPr>
          <w:p w14:paraId="7A32742A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7C9F668A" w14:textId="77777777" w:rsidR="000F286C" w:rsidRPr="00071C5C" w:rsidRDefault="000F286C" w:rsidP="000F286C">
            <w:pPr>
              <w:pStyle w:val="BasistekstTKIBouwenTechniek"/>
            </w:pPr>
            <w:r w:rsidRPr="00071C5C">
              <w:rPr>
                <w:b/>
              </w:rPr>
              <w:t>Doel</w:t>
            </w:r>
            <w:r>
              <w:rPr>
                <w:b/>
              </w:rPr>
              <w:t xml:space="preserve"> van het integrale innovatieproject</w:t>
            </w:r>
            <w:r w:rsidRPr="00071C5C">
              <w:br/>
            </w:r>
            <w:r w:rsidRPr="00071C5C">
              <w:rPr>
                <w:i/>
              </w:rPr>
              <w:t xml:space="preserve">Omschrijving in twee zinnen van het doel van het </w:t>
            </w:r>
            <w:r>
              <w:rPr>
                <w:i/>
              </w:rPr>
              <w:t>innovatie</w:t>
            </w:r>
            <w:r w:rsidRPr="00071C5C">
              <w:rPr>
                <w:i/>
              </w:rPr>
              <w:t>project</w:t>
            </w:r>
          </w:p>
          <w:p w14:paraId="0A2DC2EF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66C80395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2"/>
        </w:trPr>
        <w:tc>
          <w:tcPr>
            <w:tcW w:w="2127" w:type="dxa"/>
            <w:vMerge/>
          </w:tcPr>
          <w:p w14:paraId="322A30A6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17991504" w14:textId="77777777" w:rsidR="000F286C" w:rsidRPr="00071C5C" w:rsidRDefault="000F286C" w:rsidP="000F286C">
            <w:pPr>
              <w:pStyle w:val="BasistekstTKIBouwenTechniek"/>
            </w:pPr>
            <w:r w:rsidRPr="00071C5C">
              <w:rPr>
                <w:b/>
              </w:rPr>
              <w:t>Resultaten en opbrengste</w:t>
            </w:r>
            <w:r>
              <w:rPr>
                <w:b/>
              </w:rPr>
              <w:t>n uit het integrale innovatieproject</w:t>
            </w:r>
            <w:r w:rsidRPr="00071C5C">
              <w:br/>
            </w:r>
            <w:r w:rsidRPr="00071C5C">
              <w:rPr>
                <w:i/>
              </w:rPr>
              <w:t>Samenvatting van de resultaten en/of opbrengsten van het project</w:t>
            </w:r>
          </w:p>
        </w:tc>
      </w:tr>
      <w:tr w:rsidR="000F286C" w:rsidRPr="009436A9" w14:paraId="7A9B71A4" w14:textId="77777777" w:rsidTr="000F286C">
        <w:trPr>
          <w:trHeight w:val="633"/>
        </w:trPr>
        <w:tc>
          <w:tcPr>
            <w:tcW w:w="2127" w:type="dxa"/>
            <w:vMerge/>
          </w:tcPr>
          <w:p w14:paraId="223E4FC2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4B869D24" w14:textId="77777777" w:rsidR="000F286C" w:rsidRPr="00071C5C" w:rsidRDefault="000F286C" w:rsidP="000F286C">
            <w:pPr>
              <w:pStyle w:val="BasistekstTKIBouwenTechniek"/>
            </w:pPr>
            <w:r w:rsidRPr="002A7088">
              <w:rPr>
                <w:b/>
              </w:rPr>
              <w:t>Activiteiten (scope) van het integrale innovatieproject</w:t>
            </w:r>
            <w:r w:rsidRPr="00071C5C">
              <w:br/>
            </w:r>
            <w:r w:rsidRPr="00071C5C">
              <w:rPr>
                <w:i/>
              </w:rPr>
              <w:t>Scope en aanpak, verdeling in fases, werkpakketten en/of activiteiten</w:t>
            </w:r>
          </w:p>
          <w:p w14:paraId="06475BDA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3B2AF77C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tcW w:w="2127" w:type="dxa"/>
            <w:vMerge/>
          </w:tcPr>
          <w:p w14:paraId="38638A4E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5DBD9133" w14:textId="77777777" w:rsidR="000F286C" w:rsidRPr="00071C5C" w:rsidRDefault="000F286C" w:rsidP="000F286C">
            <w:pPr>
              <w:pStyle w:val="BasistekstTKIBouwenTechniek"/>
              <w:rPr>
                <w:i/>
              </w:rPr>
            </w:pPr>
            <w:r>
              <w:rPr>
                <w:b/>
              </w:rPr>
              <w:t>M</w:t>
            </w:r>
            <w:r w:rsidRPr="00071C5C">
              <w:rPr>
                <w:b/>
              </w:rPr>
              <w:t>aatschappelijke context en techniek</w:t>
            </w:r>
            <w:r>
              <w:rPr>
                <w:b/>
              </w:rPr>
              <w:t xml:space="preserve"> van uw integrale innovatieproject</w:t>
            </w:r>
            <w:r w:rsidRPr="00071C5C">
              <w:br/>
            </w:r>
            <w:r w:rsidRPr="00071C5C">
              <w:rPr>
                <w:i/>
              </w:rPr>
              <w:t>De maatschappelijke context van uw idee en de techniek achter uw idee</w:t>
            </w:r>
          </w:p>
          <w:p w14:paraId="4C783A94" w14:textId="77777777" w:rsidR="000F286C" w:rsidRPr="00071C5C" w:rsidRDefault="000F286C" w:rsidP="000F286C">
            <w:pPr>
              <w:pStyle w:val="BasistekstTKIBouwenTechniek"/>
              <w:rPr>
                <w:i/>
              </w:rPr>
            </w:pPr>
            <w:r w:rsidRPr="00071C5C">
              <w:rPr>
                <w:i/>
              </w:rPr>
              <w:t>De innovatie ten opzichte van de internationale stand op het gebied</w:t>
            </w:r>
          </w:p>
          <w:p w14:paraId="3B6C0C91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779BDD81" w14:textId="77777777" w:rsidTr="000F286C">
        <w:trPr>
          <w:trHeight w:val="312"/>
        </w:trPr>
        <w:tc>
          <w:tcPr>
            <w:tcW w:w="2127" w:type="dxa"/>
            <w:vMerge/>
          </w:tcPr>
          <w:p w14:paraId="7A651D98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142D5059" w14:textId="77777777" w:rsidR="000F286C" w:rsidRDefault="000F286C" w:rsidP="000F286C">
            <w:pPr>
              <w:pStyle w:val="BasistekstTKIBouwenTechniek"/>
              <w:rPr>
                <w:b/>
              </w:rPr>
            </w:pPr>
            <w:r>
              <w:rPr>
                <w:b/>
              </w:rPr>
              <w:t>Communicatie over uw integrale innovatieproject</w:t>
            </w:r>
          </w:p>
          <w:p w14:paraId="2970310A" w14:textId="77777777" w:rsidR="000F286C" w:rsidRDefault="000F286C" w:rsidP="000F286C">
            <w:pPr>
              <w:pStyle w:val="BasistekstTKIBouwenTechniek"/>
              <w:rPr>
                <w:i/>
              </w:rPr>
            </w:pPr>
            <w:r w:rsidRPr="002D002A">
              <w:rPr>
                <w:i/>
              </w:rPr>
              <w:t xml:space="preserve">Hoe bent u van plan te gaan communiceren over uw project en de resultaten die uw project zullen gaan opleveren? </w:t>
            </w:r>
          </w:p>
          <w:p w14:paraId="501603C8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34696D58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2127" w:type="dxa"/>
            <w:vMerge/>
          </w:tcPr>
          <w:p w14:paraId="318D9380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1F607616" w14:textId="77777777" w:rsidR="000F286C" w:rsidRPr="00071C5C" w:rsidRDefault="000F286C" w:rsidP="000F286C">
            <w:pPr>
              <w:pStyle w:val="BasistekstTKIBouwenTechniek"/>
            </w:pPr>
            <w:r w:rsidRPr="002A7088">
              <w:rPr>
                <w:b/>
              </w:rPr>
              <w:t>Additionele informatie over uw integrale innovatieproject</w:t>
            </w:r>
            <w:r w:rsidRPr="00071C5C">
              <w:br/>
            </w:r>
            <w:r w:rsidRPr="00071C5C">
              <w:rPr>
                <w:i/>
              </w:rPr>
              <w:t>U kunt hier (achtergrond)informatie toevoegen: tekst, figuur, referentie.</w:t>
            </w:r>
            <w:r w:rsidRPr="00071C5C">
              <w:t xml:space="preserve"> </w:t>
            </w:r>
          </w:p>
          <w:p w14:paraId="529EE2A3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</w:tr>
      <w:tr w:rsidR="000F286C" w:rsidRPr="009436A9" w14:paraId="2D37F3B3" w14:textId="77777777" w:rsidTr="000F286C">
        <w:trPr>
          <w:trHeight w:val="388"/>
        </w:trPr>
        <w:tc>
          <w:tcPr>
            <w:tcW w:w="2127" w:type="dxa"/>
          </w:tcPr>
          <w:p w14:paraId="4B94928C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 xml:space="preserve">Doorlooptijd </w:t>
            </w:r>
          </w:p>
          <w:p w14:paraId="1DC6ECF0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</w:p>
        </w:tc>
        <w:tc>
          <w:tcPr>
            <w:tcW w:w="6917" w:type="dxa"/>
          </w:tcPr>
          <w:p w14:paraId="737C7220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 xml:space="preserve">Verwachte doorlooptijd van het </w:t>
            </w:r>
            <w:r>
              <w:rPr>
                <w:b/>
              </w:rPr>
              <w:t>integrale innovatie</w:t>
            </w:r>
            <w:r w:rsidRPr="00071C5C">
              <w:rPr>
                <w:b/>
              </w:rPr>
              <w:t>project</w:t>
            </w:r>
          </w:p>
          <w:p w14:paraId="083325A6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6ABCDDD9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tcW w:w="2127" w:type="dxa"/>
          </w:tcPr>
          <w:p w14:paraId="568CDBD0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>
              <w:rPr>
                <w:b/>
              </w:rPr>
              <w:t>Aansluiting op MMIP/ focus van de subsidieregeling</w:t>
            </w:r>
          </w:p>
        </w:tc>
        <w:tc>
          <w:tcPr>
            <w:tcW w:w="6917" w:type="dxa"/>
          </w:tcPr>
          <w:p w14:paraId="74D9A6D5" w14:textId="77777777" w:rsidR="000F286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>Op welke</w:t>
            </w:r>
            <w:r>
              <w:rPr>
                <w:b/>
              </w:rPr>
              <w:t xml:space="preserve"> wijze draagt uw integrale innovatieproject bij aan het MMIP/ de focus van de subsidieregeling?</w:t>
            </w:r>
          </w:p>
          <w:p w14:paraId="5CE22546" w14:textId="77777777" w:rsidR="000F286C" w:rsidRPr="00071C5C" w:rsidRDefault="000F286C" w:rsidP="000F286C">
            <w:pPr>
              <w:pStyle w:val="BasistekstTKIBouwenTechniek"/>
            </w:pPr>
            <w:r>
              <w:t xml:space="preserve">Op welk deel van desbetreffende </w:t>
            </w:r>
            <w:proofErr w:type="spellStart"/>
            <w:r>
              <w:t>MMIP’s</w:t>
            </w:r>
            <w:proofErr w:type="spellEnd"/>
            <w:r>
              <w:t xml:space="preserve">/ subsidieregeling </w:t>
            </w:r>
            <w:r w:rsidRPr="00E06DBB">
              <w:t xml:space="preserve">sluit uw </w:t>
            </w:r>
            <w:r>
              <w:t>integrale innovatie</w:t>
            </w:r>
            <w:r w:rsidRPr="00E06DBB">
              <w:t>project aan? (</w:t>
            </w:r>
            <w:proofErr w:type="gramStart"/>
            <w:r w:rsidRPr="00E06DBB">
              <w:t>zie</w:t>
            </w:r>
            <w:proofErr w:type="gramEnd"/>
            <w:r w:rsidRPr="00E06DBB">
              <w:t xml:space="preserve"> onze </w:t>
            </w:r>
            <w:r>
              <w:t xml:space="preserve">website </w:t>
            </w:r>
            <w:r w:rsidRPr="00E06DBB">
              <w:t>voor een nadere toelichting van de innovatieprogramma’s</w:t>
            </w:r>
            <w:r>
              <w:t xml:space="preserve">). </w:t>
            </w:r>
          </w:p>
        </w:tc>
      </w:tr>
      <w:tr w:rsidR="000F286C" w:rsidRPr="009436A9" w14:paraId="6CD5D699" w14:textId="77777777" w:rsidTr="000F286C">
        <w:trPr>
          <w:trHeight w:val="1858"/>
        </w:trPr>
        <w:tc>
          <w:tcPr>
            <w:tcW w:w="2127" w:type="dxa"/>
          </w:tcPr>
          <w:p w14:paraId="6A97AB7D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>
              <w:rPr>
                <w:b/>
              </w:rPr>
              <w:t>Beoogde d</w:t>
            </w:r>
            <w:r w:rsidRPr="00071C5C">
              <w:rPr>
                <w:b/>
              </w:rPr>
              <w:t xml:space="preserve">eelnemers </w:t>
            </w:r>
          </w:p>
        </w:tc>
        <w:tc>
          <w:tcPr>
            <w:tcW w:w="6917" w:type="dxa"/>
          </w:tcPr>
          <w:p w14:paraId="579ADC8F" w14:textId="77777777" w:rsidR="000F286C" w:rsidRPr="00071C5C" w:rsidRDefault="000F286C" w:rsidP="000F286C">
            <w:pPr>
              <w:pStyle w:val="BasistekstTKIBouwenTechniek"/>
            </w:pPr>
            <w:r w:rsidRPr="00071C5C">
              <w:rPr>
                <w:b/>
              </w:rPr>
              <w:t xml:space="preserve">Beoogde deelnemers in het </w:t>
            </w:r>
            <w:r>
              <w:rPr>
                <w:b/>
              </w:rPr>
              <w:t>integrale innovatie</w:t>
            </w:r>
            <w:r w:rsidRPr="00071C5C">
              <w:rPr>
                <w:b/>
              </w:rPr>
              <w:t xml:space="preserve">project? </w:t>
            </w:r>
            <w:r w:rsidRPr="00071C5C">
              <w:t xml:space="preserve"> </w:t>
            </w:r>
          </w:p>
          <w:p w14:paraId="6B0C4758" w14:textId="77777777" w:rsidR="000F286C" w:rsidRPr="00071C5C" w:rsidRDefault="000F286C" w:rsidP="000F286C">
            <w:pPr>
              <w:pStyle w:val="BasistekstTKIBouwenTechniek"/>
            </w:pPr>
            <w:r w:rsidRPr="00071C5C">
              <w:t>Bedrijven (namen en type, MKB, grote bedrijven, sector, netbeheer).</w:t>
            </w:r>
          </w:p>
          <w:p w14:paraId="5119DC4D" w14:textId="77777777" w:rsidR="000F286C" w:rsidRPr="00071C5C" w:rsidRDefault="000F286C" w:rsidP="000F286C">
            <w:pPr>
              <w:pStyle w:val="BasistekstTKIBouwenTechniek"/>
            </w:pPr>
            <w:r w:rsidRPr="00071C5C">
              <w:t>Kennisinstellingen (namen).</w:t>
            </w:r>
          </w:p>
          <w:p w14:paraId="68254E03" w14:textId="77777777" w:rsidR="000F286C" w:rsidRPr="00071C5C" w:rsidRDefault="000F286C" w:rsidP="000F286C">
            <w:pPr>
              <w:pStyle w:val="BasistekstTKIBouwenTechniek"/>
            </w:pPr>
            <w:r w:rsidRPr="00071C5C">
              <w:t xml:space="preserve">Andere organisatie(s): overheid, </w:t>
            </w:r>
            <w:proofErr w:type="gramStart"/>
            <w:r w:rsidRPr="00071C5C">
              <w:t>NGO ,</w:t>
            </w:r>
            <w:proofErr w:type="gramEnd"/>
            <w:r w:rsidRPr="00071C5C">
              <w:t xml:space="preserve"> (groep van) eindgebruikers, brancheorganisatie, </w:t>
            </w:r>
            <w:r>
              <w:t xml:space="preserve">vereniging, </w:t>
            </w:r>
            <w:r w:rsidRPr="00071C5C">
              <w:t>maatschappelijk (energie)initiatief.</w:t>
            </w:r>
          </w:p>
          <w:p w14:paraId="7A2EB356" w14:textId="77777777" w:rsidR="000F286C" w:rsidRPr="00071C5C" w:rsidRDefault="000F286C" w:rsidP="000F286C">
            <w:pPr>
              <w:pStyle w:val="BasistekstTKIBouwenTechniek"/>
            </w:pPr>
          </w:p>
          <w:p w14:paraId="6CA2D9CF" w14:textId="77777777" w:rsidR="000F286C" w:rsidRDefault="000F286C" w:rsidP="000F286C">
            <w:pPr>
              <w:pStyle w:val="BasistekstTKIBouwenTechniek"/>
              <w:rPr>
                <w:i/>
              </w:rPr>
            </w:pPr>
            <w:r w:rsidRPr="00071C5C">
              <w:rPr>
                <w:i/>
              </w:rPr>
              <w:t xml:space="preserve">Wat voor type deelnemers zoekt u in dit stadium nog? </w:t>
            </w:r>
          </w:p>
          <w:p w14:paraId="3E8AC5DF" w14:textId="77777777" w:rsidR="000F286C" w:rsidRPr="006A18C3" w:rsidRDefault="000F286C" w:rsidP="000F286C">
            <w:pPr>
              <w:pStyle w:val="BasistekstTKIBouwenTechniek"/>
              <w:rPr>
                <w:i/>
              </w:rPr>
            </w:pPr>
          </w:p>
        </w:tc>
      </w:tr>
      <w:tr w:rsidR="000F286C" w:rsidRPr="009436A9" w14:paraId="5E7B055D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</w:trPr>
        <w:tc>
          <w:tcPr>
            <w:tcW w:w="2127" w:type="dxa"/>
          </w:tcPr>
          <w:p w14:paraId="62969C92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>Business vervolg</w:t>
            </w:r>
          </w:p>
        </w:tc>
        <w:tc>
          <w:tcPr>
            <w:tcW w:w="6917" w:type="dxa"/>
          </w:tcPr>
          <w:p w14:paraId="470189F2" w14:textId="77777777" w:rsidR="000F286C" w:rsidRPr="00071C5C" w:rsidRDefault="000F286C" w:rsidP="000F286C">
            <w:pPr>
              <w:pStyle w:val="BasistekstTKIBouwenTechniek"/>
            </w:pPr>
            <w:r w:rsidRPr="00071C5C">
              <w:rPr>
                <w:b/>
              </w:rPr>
              <w:t xml:space="preserve">Wat gaat u doen met de </w:t>
            </w:r>
            <w:r>
              <w:rPr>
                <w:b/>
              </w:rPr>
              <w:t xml:space="preserve">beoogde </w:t>
            </w:r>
            <w:r w:rsidRPr="00071C5C">
              <w:rPr>
                <w:b/>
              </w:rPr>
              <w:t>resultaten</w:t>
            </w:r>
            <w:r>
              <w:rPr>
                <w:b/>
              </w:rPr>
              <w:t xml:space="preserve"> uit uw integrale innovatieproject</w:t>
            </w:r>
            <w:r w:rsidRPr="00071C5C">
              <w:rPr>
                <w:b/>
              </w:rPr>
              <w:t>?</w:t>
            </w:r>
            <w:r w:rsidRPr="00071C5C">
              <w:br/>
            </w:r>
            <w:r w:rsidRPr="00071C5C">
              <w:rPr>
                <w:i/>
              </w:rPr>
              <w:t xml:space="preserve">Welk businessplan </w:t>
            </w:r>
            <w:r>
              <w:rPr>
                <w:i/>
              </w:rPr>
              <w:t xml:space="preserve">heeft </w:t>
            </w:r>
            <w:r w:rsidRPr="00071C5C">
              <w:rPr>
                <w:i/>
              </w:rPr>
              <w:t>u voor ogen? Wie gaat waaraan verdienen?</w:t>
            </w:r>
            <w:r w:rsidRPr="00071C5C">
              <w:rPr>
                <w:i/>
              </w:rPr>
              <w:br/>
              <w:t>Met welke partijen denkt u een vervolg te geven aan de projectresultaten?</w:t>
            </w:r>
          </w:p>
          <w:p w14:paraId="2115DAE3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C266E7" w14:paraId="4DF52CE0" w14:textId="77777777" w:rsidTr="000F286C">
        <w:trPr>
          <w:trHeight w:val="563"/>
        </w:trPr>
        <w:tc>
          <w:tcPr>
            <w:tcW w:w="2127" w:type="dxa"/>
          </w:tcPr>
          <w:p w14:paraId="3089A4E4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>Impact en markt</w:t>
            </w:r>
          </w:p>
        </w:tc>
        <w:tc>
          <w:tcPr>
            <w:tcW w:w="6917" w:type="dxa"/>
          </w:tcPr>
          <w:p w14:paraId="2B878C15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 xml:space="preserve">Maatschappelijke impact van </w:t>
            </w:r>
            <w:r>
              <w:rPr>
                <w:b/>
              </w:rPr>
              <w:t>uw integrale innovatie</w:t>
            </w:r>
            <w:r w:rsidRPr="00071C5C">
              <w:rPr>
                <w:b/>
              </w:rPr>
              <w:t>project?</w:t>
            </w:r>
          </w:p>
          <w:p w14:paraId="0A15BF86" w14:textId="6E592ADC" w:rsidR="000F286C" w:rsidRPr="00071C5C" w:rsidRDefault="006005DA" w:rsidP="000F286C">
            <w:pPr>
              <w:pStyle w:val="BasistekstTKIBouwenTechniek"/>
              <w:rPr>
                <w:i/>
              </w:rPr>
            </w:pPr>
            <w:r>
              <w:rPr>
                <w:i/>
              </w:rPr>
              <w:t xml:space="preserve">Impact op het realiseren van een </w:t>
            </w:r>
            <w:r w:rsidR="003A65E2">
              <w:rPr>
                <w:i/>
              </w:rPr>
              <w:t>CO</w:t>
            </w:r>
            <w:r w:rsidR="003A65E2" w:rsidRPr="003A65E2">
              <w:rPr>
                <w:i/>
                <w:vertAlign w:val="subscript"/>
              </w:rPr>
              <w:t>2</w:t>
            </w:r>
            <w:r w:rsidR="003A65E2">
              <w:rPr>
                <w:i/>
              </w:rPr>
              <w:t xml:space="preserve">-vrije en </w:t>
            </w:r>
            <w:r>
              <w:rPr>
                <w:i/>
              </w:rPr>
              <w:t xml:space="preserve">toekomstbestendige gebouwde omgeving </w:t>
            </w:r>
            <w:r w:rsidR="003A65E2">
              <w:rPr>
                <w:i/>
              </w:rPr>
              <w:t>voor</w:t>
            </w:r>
            <w:r>
              <w:rPr>
                <w:i/>
              </w:rPr>
              <w:t xml:space="preserve"> 2050</w:t>
            </w:r>
            <w:r w:rsidR="000F286C" w:rsidRPr="00071C5C">
              <w:rPr>
                <w:i/>
              </w:rPr>
              <w:t>.</w:t>
            </w:r>
            <w:r w:rsidR="000F286C">
              <w:rPr>
                <w:i/>
              </w:rPr>
              <w:t xml:space="preserve"> </w:t>
            </w:r>
            <w:r w:rsidR="000F286C" w:rsidRPr="00071C5C">
              <w:rPr>
                <w:i/>
              </w:rPr>
              <w:t>Economische impact voor het Nederlandse bedrijfsleven: omzet, exportpotentieel, werkgelegenheid.</w:t>
            </w:r>
            <w:r w:rsidR="000F286C">
              <w:rPr>
                <w:i/>
              </w:rPr>
              <w:t xml:space="preserve"> Etc. </w:t>
            </w:r>
          </w:p>
          <w:p w14:paraId="7F612C80" w14:textId="77777777" w:rsidR="000F286C" w:rsidRPr="00071C5C" w:rsidRDefault="000F286C" w:rsidP="000F286C">
            <w:pPr>
              <w:pStyle w:val="BasistekstTKIBouwenTechniek"/>
            </w:pPr>
          </w:p>
        </w:tc>
      </w:tr>
      <w:tr w:rsidR="000F286C" w:rsidRPr="009436A9" w14:paraId="029E41F0" w14:textId="77777777" w:rsidTr="000F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8"/>
        </w:trPr>
        <w:tc>
          <w:tcPr>
            <w:tcW w:w="2127" w:type="dxa"/>
          </w:tcPr>
          <w:p w14:paraId="51C76950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>Kosten en financiering</w:t>
            </w:r>
          </w:p>
        </w:tc>
        <w:tc>
          <w:tcPr>
            <w:tcW w:w="6917" w:type="dxa"/>
          </w:tcPr>
          <w:p w14:paraId="6A1FF707" w14:textId="77777777" w:rsidR="000F286C" w:rsidRPr="00071C5C" w:rsidRDefault="000F286C" w:rsidP="000F286C">
            <w:pPr>
              <w:pStyle w:val="BasistekstTKIBouwenTechniek"/>
              <w:rPr>
                <w:b/>
              </w:rPr>
            </w:pPr>
            <w:r w:rsidRPr="00071C5C">
              <w:rPr>
                <w:b/>
              </w:rPr>
              <w:t xml:space="preserve">Inschatting van kosten en financiering </w:t>
            </w:r>
            <w:r>
              <w:rPr>
                <w:b/>
              </w:rPr>
              <w:t>van uw integrale innovatieproject</w:t>
            </w:r>
          </w:p>
          <w:p w14:paraId="6754C6FE" w14:textId="77777777" w:rsidR="000F286C" w:rsidRPr="00071C5C" w:rsidRDefault="000F286C" w:rsidP="000F286C">
            <w:pPr>
              <w:pStyle w:val="BasistekstTKIBouwenTechniek"/>
              <w:rPr>
                <w:i/>
              </w:rPr>
            </w:pPr>
            <w:r w:rsidRPr="00071C5C">
              <w:rPr>
                <w:i/>
              </w:rPr>
              <w:t>Totale projectkosten en kostenopbouw: investeringen, loonkosten, apparatuur, materialen, inkoop diensten derden. Indien onbekend geeft u een ordegrootte.</w:t>
            </w:r>
          </w:p>
          <w:p w14:paraId="3A62FD5A" w14:textId="77777777" w:rsidR="000F286C" w:rsidRPr="00071C5C" w:rsidRDefault="000F286C" w:rsidP="000F286C">
            <w:pPr>
              <w:pStyle w:val="BasistekstTKIBouwenTechniek"/>
            </w:pPr>
            <w:r w:rsidRPr="00071C5C">
              <w:rPr>
                <w:i/>
              </w:rPr>
              <w:t>Hoe financiert u het project?</w:t>
            </w:r>
            <w:r w:rsidRPr="00071C5C">
              <w:br/>
              <w:t xml:space="preserve"> </w:t>
            </w:r>
          </w:p>
        </w:tc>
      </w:tr>
    </w:tbl>
    <w:p w14:paraId="0C54384E" w14:textId="77777777" w:rsidR="000F286C" w:rsidRDefault="000F286C" w:rsidP="000F286C">
      <w:pPr>
        <w:pStyle w:val="BasistekstTKIBouwenTechniek"/>
        <w:rPr>
          <w:b/>
        </w:rPr>
      </w:pPr>
    </w:p>
    <w:p w14:paraId="1600D0F2" w14:textId="77777777" w:rsidR="000F286C" w:rsidRDefault="000F286C" w:rsidP="000F286C">
      <w:pPr>
        <w:pStyle w:val="BasistekstTKIBouwenTechniek"/>
        <w:rPr>
          <w:b/>
        </w:rPr>
      </w:pPr>
    </w:p>
    <w:p w14:paraId="385C9EC2" w14:textId="0AF60EF0" w:rsidR="000F286C" w:rsidRPr="000F286C" w:rsidRDefault="000F286C" w:rsidP="000F286C">
      <w:pPr>
        <w:pStyle w:val="BasistekstTKIBouwenTechniek"/>
      </w:pPr>
      <w:r w:rsidRPr="008E3D9B">
        <w:lastRenderedPageBreak/>
        <w:t xml:space="preserve">U kunt dit formulier sturen naar: </w:t>
      </w:r>
      <w:hyperlink r:id="rId13" w:history="1">
        <w:r w:rsidRPr="000F286C">
          <w:rPr>
            <w:rStyle w:val="Hyperlink"/>
            <w:rFonts w:ascii="Arial" w:hAnsi="Arial" w:cs="Arial"/>
            <w:color w:val="48B9CA" w:themeColor="accent2"/>
            <w:sz w:val="20"/>
          </w:rPr>
          <w:t>pps@tkibt.nl</w:t>
        </w:r>
      </w:hyperlink>
      <w:r w:rsidRPr="008E3D9B">
        <w:t xml:space="preserve"> Wij nemen dan zo spoedig mogelijk contact met u op. U kunt uw projectideeformulier tot </w:t>
      </w:r>
      <w:r>
        <w:t>drie</w:t>
      </w:r>
      <w:r w:rsidRPr="008E3D9B">
        <w:t xml:space="preserve"> weken voor sluiting van een bepaalde subsidieregeling aan ons toesturen zodat wij u nog tijdig van advies kunnen voorzien. Ook voor vragen over het invullen van dit formulier of andere vragen kunt u contact met ons opnemen via</w:t>
      </w:r>
      <w:r>
        <w:t xml:space="preserve"> </w:t>
      </w:r>
      <w:hyperlink r:id="rId14" w:history="1">
        <w:r w:rsidRPr="000F286C">
          <w:rPr>
            <w:rStyle w:val="Hyperlink"/>
            <w:rFonts w:ascii="Arial" w:hAnsi="Arial" w:cs="Arial"/>
            <w:color w:val="48B9CA" w:themeColor="accent2"/>
            <w:sz w:val="20"/>
          </w:rPr>
          <w:t>pps@tkibt.nl</w:t>
        </w:r>
      </w:hyperlink>
      <w:r w:rsidRPr="008E3D9B">
        <w:t>.</w:t>
      </w:r>
    </w:p>
    <w:p w14:paraId="0EF10983" w14:textId="77777777" w:rsidR="009C2404" w:rsidRPr="009C2404" w:rsidRDefault="009C2404" w:rsidP="009C2404">
      <w:pPr>
        <w:pStyle w:val="BasistekstTKIBouwenTechniek"/>
      </w:pPr>
    </w:p>
    <w:sectPr w:rsidR="009C2404" w:rsidRPr="009C2404" w:rsidSect="001128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86" w:right="1361" w:bottom="132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43EF6" w14:textId="77777777" w:rsidR="00585DF2" w:rsidRDefault="00585DF2" w:rsidP="007910B2">
      <w:pPr>
        <w:spacing w:line="240" w:lineRule="auto"/>
      </w:pPr>
      <w:r>
        <w:separator/>
      </w:r>
    </w:p>
  </w:endnote>
  <w:endnote w:type="continuationSeparator" w:id="0">
    <w:p w14:paraId="0913FF96" w14:textId="77777777" w:rsidR="00585DF2" w:rsidRDefault="00585DF2" w:rsidP="00791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99F6" w14:textId="77777777" w:rsidR="009B767C" w:rsidRDefault="009B76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stijlblancoTKIBouwenTechniek"/>
      <w:tblpPr w:leftFromText="142" w:rightFromText="142" w:vertAnchor="page" w:horzAnchor="margin" w:tblpY="16064"/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990"/>
    </w:tblGrid>
    <w:tr w:rsidR="00F678EF" w14:paraId="25A4B50C" w14:textId="77777777" w:rsidTr="00183269">
      <w:tc>
        <w:tcPr>
          <w:tcW w:w="8080" w:type="dxa"/>
          <w:shd w:val="clear" w:color="auto" w:fill="auto"/>
        </w:tcPr>
        <w:p w14:paraId="7357BC35" w14:textId="30D7DF5B" w:rsidR="00F678EF" w:rsidRPr="004C013C" w:rsidRDefault="00000000" w:rsidP="00183269">
          <w:pPr>
            <w:pStyle w:val="VoettekstTKIBouwenTechniek"/>
          </w:pPr>
          <w:sdt>
            <w:sdtPr>
              <w:tag w:val="Titel"/>
              <w:id w:val="-905684106"/>
              <w:placeholder>
                <w:docPart w:val="0A632A64F0DF485287E29A2D7D575950"/>
              </w:placeholder>
              <w:dataBinding w:prefixMappings="xmlns:ns0='http://www.joulesunlimited.com/ccmappings' " w:xpath="/ns0:ju[1]/ns0:Titel[1]" w:storeItemID="{CA03AB54-F041-4C5F-97A3-C1211AE6DBF2}"/>
              <w:text/>
            </w:sdtPr>
            <w:sdtContent>
              <w:r w:rsidR="000F286C">
                <w:t>Projectideeformulier</w:t>
              </w:r>
            </w:sdtContent>
          </w:sdt>
          <w:r w:rsidR="001128AA">
            <w:t xml:space="preserve"> - </w:t>
          </w:r>
          <w:sdt>
            <w:sdtPr>
              <w:tag w:val="Datum"/>
              <w:id w:val="-879620533"/>
              <w:placeholder>
                <w:docPart w:val="4EEB1D1F4EE941EEBCE6B139CC45A02C"/>
              </w:placeholder>
              <w:showingPlcHdr/>
              <w:dataBinding w:prefixMappings="xmlns:ns0='http://www.joulesunlimited.com/ccmappings' " w:xpath="/ns0:ju[1]/ns0:Datum[1]" w:storeItemID="{CA03AB54-F041-4C5F-97A3-C1211AE6DBF2}"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Content>
              <w:r w:rsidR="001128AA">
                <w:fldChar w:fldCharType="begin"/>
              </w:r>
              <w:r w:rsidR="001128AA">
                <w:instrText xml:space="preserve">  \* MERGEFORMAT </w:instrText>
              </w:r>
              <w:r w:rsidR="001128AA">
                <w:fldChar w:fldCharType="end"/>
              </w:r>
              <w:r w:rsidR="001128AA">
                <w:t xml:space="preserve">     </w:t>
              </w:r>
            </w:sdtContent>
          </w:sdt>
        </w:p>
      </w:tc>
      <w:tc>
        <w:tcPr>
          <w:tcW w:w="990" w:type="dxa"/>
          <w:shd w:val="clear" w:color="auto" w:fill="auto"/>
        </w:tcPr>
        <w:p w14:paraId="07DC3332" w14:textId="77777777" w:rsidR="00F678EF" w:rsidRPr="004C013C" w:rsidRDefault="00960BCA" w:rsidP="00183269">
          <w:pPr>
            <w:pStyle w:val="PaginanummerTKIBouwenTechniek"/>
          </w:pPr>
          <w:r w:rsidRPr="00960BCA">
            <w:rPr>
              <w:rStyle w:val="VoetteksttekenopmaakTKIBouwenTechniek"/>
            </w:rPr>
            <w:sym w:font="Webdings" w:char="F06E"/>
          </w:r>
          <w:r w:rsidRPr="004C013C">
            <w:rPr>
              <w:rStyle w:val="VoetteksttekenopmaakTKIBouwenTechniek"/>
            </w:rPr>
            <w:t xml:space="preserve"> </w:t>
          </w:r>
          <w:r w:rsidR="004C013C">
            <w:rPr>
              <w:rStyle w:val="VoetteksttekenopmaakTKIBouwenTechniek"/>
            </w:rPr>
            <w:t xml:space="preserve"> </w:t>
          </w:r>
          <w:r w:rsidRPr="004C013C">
            <w:rPr>
              <w:rStyle w:val="VoetteksttekenopmaakTKIBouwenTechniek"/>
            </w:rPr>
            <w:t xml:space="preserve"> </w:t>
          </w:r>
          <w:r w:rsidR="004C013C">
            <w:fldChar w:fldCharType="begin"/>
          </w:r>
          <w:r w:rsidR="004C013C">
            <w:instrText xml:space="preserve"> PAGE   \* MERGEFORMAT </w:instrText>
          </w:r>
          <w:r w:rsidR="004C013C">
            <w:fldChar w:fldCharType="separate"/>
          </w:r>
          <w:r w:rsidR="004C013C">
            <w:rPr>
              <w:noProof/>
            </w:rPr>
            <w:t>3</w:t>
          </w:r>
          <w:r w:rsidR="004C013C">
            <w:fldChar w:fldCharType="end"/>
          </w:r>
          <w:r w:rsidR="004C013C">
            <w:t>/</w:t>
          </w:r>
          <w:fldSimple w:instr=" NUMPAGES   \* MERGEFORMAT ">
            <w:r w:rsidR="004C013C">
              <w:rPr>
                <w:noProof/>
              </w:rPr>
              <w:t>4</w:t>
            </w:r>
          </w:fldSimple>
        </w:p>
      </w:tc>
    </w:tr>
  </w:tbl>
  <w:p w14:paraId="3AC24375" w14:textId="77777777" w:rsidR="00F678EF" w:rsidRDefault="00F678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stijlblancoTKIBouwenTechniek"/>
      <w:tblpPr w:vertAnchor="page" w:horzAnchor="margin" w:tblpY="16064"/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990"/>
    </w:tblGrid>
    <w:tr w:rsidR="001128AA" w14:paraId="487D828D" w14:textId="77777777" w:rsidTr="00183269">
      <w:tc>
        <w:tcPr>
          <w:tcW w:w="8080" w:type="dxa"/>
          <w:shd w:val="clear" w:color="auto" w:fill="auto"/>
        </w:tcPr>
        <w:p w14:paraId="3EBEC953" w14:textId="77777777" w:rsidR="001128AA" w:rsidRPr="001128AA" w:rsidRDefault="001128AA" w:rsidP="00035F65">
          <w:pPr>
            <w:pStyle w:val="VoettekstTKIBouwenTechniek"/>
            <w:jc w:val="right"/>
          </w:pPr>
        </w:p>
      </w:tc>
      <w:tc>
        <w:tcPr>
          <w:tcW w:w="990" w:type="dxa"/>
          <w:shd w:val="clear" w:color="auto" w:fill="auto"/>
        </w:tcPr>
        <w:p w14:paraId="383E48D9" w14:textId="77777777" w:rsidR="001128AA" w:rsidRPr="004C013C" w:rsidRDefault="001128AA" w:rsidP="00183269">
          <w:pPr>
            <w:pStyle w:val="PaginanummerTKIBouwenTechniek"/>
          </w:pPr>
        </w:p>
      </w:tc>
    </w:tr>
    <w:tr w:rsidR="000361DA" w14:paraId="2C3601CF" w14:textId="77777777" w:rsidTr="000361DA">
      <w:tc>
        <w:tcPr>
          <w:tcW w:w="8080" w:type="dxa"/>
          <w:shd w:val="clear" w:color="auto" w:fill="auto"/>
        </w:tcPr>
        <w:p w14:paraId="12062D46" w14:textId="57DC9A2C" w:rsidR="000361DA" w:rsidRPr="001128AA" w:rsidRDefault="00000000" w:rsidP="000361DA">
          <w:pPr>
            <w:pStyle w:val="VoettekstTKIBouwenTechniek"/>
          </w:pPr>
          <w:sdt>
            <w:sdtPr>
              <w:tag w:val="Titel"/>
              <w:id w:val="-1749886260"/>
              <w:placeholder>
                <w:docPart w:val="E6D84B20AA6A47FBAF3F583C1A9DAF03"/>
              </w:placeholder>
              <w:dataBinding w:prefixMappings="xmlns:ns0='http://www.joulesunlimited.com/ccmappings' " w:xpath="/ns0:ju[1]/ns0:Titel[1]" w:storeItemID="{CA03AB54-F041-4C5F-97A3-C1211AE6DBF2}"/>
              <w:text/>
            </w:sdtPr>
            <w:sdtContent>
              <w:r w:rsidR="000F286C">
                <w:t>Projectideeformulier</w:t>
              </w:r>
            </w:sdtContent>
          </w:sdt>
          <w:r w:rsidR="000361DA">
            <w:t xml:space="preserve"> - </w:t>
          </w:r>
          <w:sdt>
            <w:sdtPr>
              <w:tag w:val="Datum"/>
              <w:id w:val="30848617"/>
              <w:placeholder>
                <w:docPart w:val="4E5E02F80FB24264B7B457304FCBEAC3"/>
              </w:placeholder>
              <w:showingPlcHdr/>
              <w:dataBinding w:prefixMappings="xmlns:ns0='http://www.joulesunlimited.com/ccmappings' " w:xpath="/ns0:ju[1]/ns0:Datum[1]" w:storeItemID="{CA03AB54-F041-4C5F-97A3-C1211AE6DBF2}"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Content>
              <w:r w:rsidR="000361DA">
                <w:fldChar w:fldCharType="begin"/>
              </w:r>
              <w:r w:rsidR="000361DA">
                <w:instrText xml:space="preserve"> </w:instrText>
              </w:r>
              <w:r w:rsidR="000361DA">
                <w:fldChar w:fldCharType="end"/>
              </w:r>
              <w:r w:rsidR="000361DA">
                <w:t xml:space="preserve">     </w:t>
              </w:r>
            </w:sdtContent>
          </w:sdt>
        </w:p>
      </w:tc>
      <w:tc>
        <w:tcPr>
          <w:tcW w:w="990" w:type="dxa"/>
          <w:shd w:val="clear" w:color="auto" w:fill="auto"/>
        </w:tcPr>
        <w:p w14:paraId="120385F0" w14:textId="77777777" w:rsidR="000361DA" w:rsidRPr="00960BCA" w:rsidRDefault="000361DA" w:rsidP="000361DA">
          <w:pPr>
            <w:pStyle w:val="PaginanummerTKIBouwenTechniek"/>
            <w:rPr>
              <w:rStyle w:val="VoetteksttekenopmaakTKIBouwenTechniek"/>
            </w:rPr>
          </w:pPr>
          <w:r w:rsidRPr="00960BCA">
            <w:rPr>
              <w:rStyle w:val="VoetteksttekenopmaakTKIBouwenTechniek"/>
            </w:rPr>
            <w:sym w:font="Webdings" w:char="F06E"/>
          </w:r>
          <w:r w:rsidRPr="004C013C">
            <w:rPr>
              <w:rStyle w:val="VoetteksttekenopmaakTKIBouwenTechniek"/>
            </w:rPr>
            <w:t xml:space="preserve"> </w:t>
          </w:r>
          <w:r>
            <w:rPr>
              <w:rStyle w:val="VoetteksttekenopmaakTKIBouwenTechniek"/>
            </w:rPr>
            <w:t xml:space="preserve"> </w:t>
          </w:r>
          <w:r w:rsidRPr="004C013C">
            <w:rPr>
              <w:rStyle w:val="VoetteksttekenopmaakTKIBouwenTechniek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4</w:t>
            </w:r>
          </w:fldSimple>
        </w:p>
      </w:tc>
    </w:tr>
    <w:tr w:rsidR="000361DA" w14:paraId="5367A68C" w14:textId="77777777" w:rsidTr="00183269">
      <w:tc>
        <w:tcPr>
          <w:tcW w:w="8080" w:type="dxa"/>
          <w:shd w:val="clear" w:color="auto" w:fill="auto"/>
        </w:tcPr>
        <w:p w14:paraId="2EF02FD4" w14:textId="77777777" w:rsidR="000361DA" w:rsidRPr="001128AA" w:rsidRDefault="000361DA" w:rsidP="000361DA">
          <w:pPr>
            <w:pStyle w:val="VoettekstTKIBouwenTechniek"/>
            <w:jc w:val="right"/>
          </w:pPr>
        </w:p>
      </w:tc>
      <w:tc>
        <w:tcPr>
          <w:tcW w:w="990" w:type="dxa"/>
          <w:shd w:val="clear" w:color="auto" w:fill="auto"/>
        </w:tcPr>
        <w:p w14:paraId="4F679262" w14:textId="77777777" w:rsidR="000361DA" w:rsidRPr="00960BCA" w:rsidRDefault="000361DA" w:rsidP="000361DA">
          <w:pPr>
            <w:pStyle w:val="PaginanummerTKIBouwenTechniek"/>
            <w:rPr>
              <w:rStyle w:val="VoetteksttekenopmaakTKIBouwenTechniek"/>
            </w:rPr>
          </w:pPr>
        </w:p>
      </w:tc>
    </w:tr>
    <w:tr w:rsidR="000361DA" w14:paraId="7D8A4882" w14:textId="77777777" w:rsidTr="00183269">
      <w:tc>
        <w:tcPr>
          <w:tcW w:w="8080" w:type="dxa"/>
          <w:shd w:val="clear" w:color="auto" w:fill="auto"/>
        </w:tcPr>
        <w:p w14:paraId="4A6D26BF" w14:textId="77777777" w:rsidR="000361DA" w:rsidRPr="001128AA" w:rsidRDefault="000361DA" w:rsidP="000361DA">
          <w:pPr>
            <w:pStyle w:val="VoettekstTKIBouwenTechniek"/>
            <w:jc w:val="right"/>
          </w:pPr>
        </w:p>
      </w:tc>
      <w:tc>
        <w:tcPr>
          <w:tcW w:w="990" w:type="dxa"/>
          <w:shd w:val="clear" w:color="auto" w:fill="auto"/>
        </w:tcPr>
        <w:p w14:paraId="587437B7" w14:textId="77777777" w:rsidR="000361DA" w:rsidRPr="00960BCA" w:rsidRDefault="000361DA" w:rsidP="000361DA">
          <w:pPr>
            <w:pStyle w:val="PaginanummerTKIBouwenTechniek"/>
            <w:rPr>
              <w:rStyle w:val="VoetteksttekenopmaakTKIBouwenTechniek"/>
            </w:rPr>
          </w:pPr>
        </w:p>
      </w:tc>
    </w:tr>
  </w:tbl>
  <w:p w14:paraId="3D0CAC0C" w14:textId="77777777" w:rsidR="001128AA" w:rsidRDefault="001128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D4403" w14:textId="77777777" w:rsidR="00585DF2" w:rsidRPr="001128AA" w:rsidRDefault="00585DF2" w:rsidP="001128AA">
      <w:pPr>
        <w:pStyle w:val="ZsyseenpuntTKIBouwenTechniek"/>
      </w:pPr>
    </w:p>
  </w:footnote>
  <w:footnote w:type="continuationSeparator" w:id="0">
    <w:p w14:paraId="7EF09E62" w14:textId="77777777" w:rsidR="00585DF2" w:rsidRPr="001128AA" w:rsidRDefault="00585DF2" w:rsidP="001128AA">
      <w:pPr>
        <w:pStyle w:val="ZsyseenpuntTKIBouwenTechniek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DCF9B" w14:textId="77777777" w:rsidR="009B767C" w:rsidRDefault="009B76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C7C0" w14:textId="77777777" w:rsidR="00ED2D93" w:rsidRDefault="00ED2D93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0" allowOverlap="1" wp14:anchorId="1A9937DA" wp14:editId="03005D5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458687" cy="2399665"/>
              <wp:effectExtent l="0" t="0" r="0" b="635"/>
              <wp:wrapNone/>
              <wp:docPr id="6" name="JE2208261253Ju brief onder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9"/>
                      <wps:cNvSpPr>
                        <a:spLocks noEditPoints="1"/>
                      </wps:cNvSpPr>
                      <wps:spPr bwMode="auto">
                        <a:xfrm>
                          <a:off x="216737" y="36634"/>
                          <a:ext cx="2242185" cy="2364105"/>
                        </a:xfrm>
                        <a:custGeom>
                          <a:avLst/>
                          <a:gdLst>
                            <a:gd name="T0" fmla="*/ 7062 w 7062"/>
                            <a:gd name="T1" fmla="*/ 1682 h 7445"/>
                            <a:gd name="T2" fmla="*/ 7062 w 7062"/>
                            <a:gd name="T3" fmla="*/ 1650 h 7445"/>
                            <a:gd name="T4" fmla="*/ 4211 w 7062"/>
                            <a:gd name="T5" fmla="*/ 4 h 7445"/>
                            <a:gd name="T6" fmla="*/ 4204 w 7062"/>
                            <a:gd name="T7" fmla="*/ 0 h 7445"/>
                            <a:gd name="T8" fmla="*/ 896 w 7062"/>
                            <a:gd name="T9" fmla="*/ 1910 h 7445"/>
                            <a:gd name="T10" fmla="*/ 889 w 7062"/>
                            <a:gd name="T11" fmla="*/ 1914 h 7445"/>
                            <a:gd name="T12" fmla="*/ 889 w 7062"/>
                            <a:gd name="T13" fmla="*/ 5727 h 7445"/>
                            <a:gd name="T14" fmla="*/ 277 w 7062"/>
                            <a:gd name="T15" fmla="*/ 6084 h 7445"/>
                            <a:gd name="T16" fmla="*/ 91 w 7062"/>
                            <a:gd name="T17" fmla="*/ 6043 h 7445"/>
                            <a:gd name="T18" fmla="*/ 39 w 7062"/>
                            <a:gd name="T19" fmla="*/ 6236 h 7445"/>
                            <a:gd name="T20" fmla="*/ 233 w 7062"/>
                            <a:gd name="T21" fmla="*/ 6288 h 7445"/>
                            <a:gd name="T22" fmla="*/ 291 w 7062"/>
                            <a:gd name="T23" fmla="*/ 6109 h 7445"/>
                            <a:gd name="T24" fmla="*/ 904 w 7062"/>
                            <a:gd name="T25" fmla="*/ 5750 h 7445"/>
                            <a:gd name="T26" fmla="*/ 3840 w 7062"/>
                            <a:gd name="T27" fmla="*/ 7445 h 7445"/>
                            <a:gd name="T28" fmla="*/ 3896 w 7062"/>
                            <a:gd name="T29" fmla="*/ 7445 h 7445"/>
                            <a:gd name="T30" fmla="*/ 932 w 7062"/>
                            <a:gd name="T31" fmla="*/ 5734 h 7445"/>
                            <a:gd name="T32" fmla="*/ 4088 w 7062"/>
                            <a:gd name="T33" fmla="*/ 3891 h 7445"/>
                            <a:gd name="T34" fmla="*/ 4274 w 7062"/>
                            <a:gd name="T35" fmla="*/ 3932 h 7445"/>
                            <a:gd name="T36" fmla="*/ 4331 w 7062"/>
                            <a:gd name="T37" fmla="*/ 3748 h 7445"/>
                            <a:gd name="T38" fmla="*/ 7062 w 7062"/>
                            <a:gd name="T39" fmla="*/ 2171 h 7445"/>
                            <a:gd name="T40" fmla="*/ 7062 w 7062"/>
                            <a:gd name="T41" fmla="*/ 2139 h 7445"/>
                            <a:gd name="T42" fmla="*/ 4316 w 7062"/>
                            <a:gd name="T43" fmla="*/ 3724 h 7445"/>
                            <a:gd name="T44" fmla="*/ 4132 w 7062"/>
                            <a:gd name="T45" fmla="*/ 3686 h 7445"/>
                            <a:gd name="T46" fmla="*/ 4090 w 7062"/>
                            <a:gd name="T47" fmla="*/ 3724 h 7445"/>
                            <a:gd name="T48" fmla="*/ 933 w 7062"/>
                            <a:gd name="T49" fmla="*/ 1921 h 7445"/>
                            <a:gd name="T50" fmla="*/ 4204 w 7062"/>
                            <a:gd name="T51" fmla="*/ 33 h 7445"/>
                            <a:gd name="T52" fmla="*/ 7062 w 7062"/>
                            <a:gd name="T53" fmla="*/ 1682 h 7445"/>
                            <a:gd name="T54" fmla="*/ 4075 w 7062"/>
                            <a:gd name="T55" fmla="*/ 3748 h 7445"/>
                            <a:gd name="T56" fmla="*/ 4075 w 7062"/>
                            <a:gd name="T57" fmla="*/ 3867 h 7445"/>
                            <a:gd name="T58" fmla="*/ 917 w 7062"/>
                            <a:gd name="T59" fmla="*/ 5710 h 7445"/>
                            <a:gd name="T60" fmla="*/ 917 w 7062"/>
                            <a:gd name="T61" fmla="*/ 1944 h 7445"/>
                            <a:gd name="T62" fmla="*/ 4075 w 7062"/>
                            <a:gd name="T63" fmla="*/ 3748 h 7445"/>
                            <a:gd name="T64" fmla="*/ 4512 w 7062"/>
                            <a:gd name="T65" fmla="*/ 7445 h 7445"/>
                            <a:gd name="T66" fmla="*/ 7062 w 7062"/>
                            <a:gd name="T67" fmla="*/ 5973 h 7445"/>
                            <a:gd name="T68" fmla="*/ 7062 w 7062"/>
                            <a:gd name="T69" fmla="*/ 6006 h 7445"/>
                            <a:gd name="T70" fmla="*/ 4568 w 7062"/>
                            <a:gd name="T71" fmla="*/ 7445 h 7445"/>
                            <a:gd name="T72" fmla="*/ 4512 w 7062"/>
                            <a:gd name="T73" fmla="*/ 7445 h 7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062" h="7445">
                              <a:moveTo>
                                <a:pt x="7062" y="1682"/>
                              </a:moveTo>
                              <a:cubicBezTo>
                                <a:pt x="7062" y="1650"/>
                                <a:pt x="7062" y="1650"/>
                                <a:pt x="7062" y="1650"/>
                              </a:cubicBezTo>
                              <a:cubicBezTo>
                                <a:pt x="4211" y="4"/>
                                <a:pt x="4211" y="4"/>
                                <a:pt x="4211" y="4"/>
                              </a:cubicBezTo>
                              <a:cubicBezTo>
                                <a:pt x="4204" y="0"/>
                                <a:pt x="4204" y="0"/>
                                <a:pt x="4204" y="0"/>
                              </a:cubicBezTo>
                              <a:cubicBezTo>
                                <a:pt x="896" y="1910"/>
                                <a:pt x="896" y="1910"/>
                                <a:pt x="896" y="1910"/>
                              </a:cubicBezTo>
                              <a:cubicBezTo>
                                <a:pt x="889" y="1914"/>
                                <a:pt x="889" y="1914"/>
                                <a:pt x="889" y="1914"/>
                              </a:cubicBezTo>
                              <a:cubicBezTo>
                                <a:pt x="889" y="5727"/>
                                <a:pt x="889" y="5727"/>
                                <a:pt x="889" y="5727"/>
                              </a:cubicBezTo>
                              <a:cubicBezTo>
                                <a:pt x="277" y="6084"/>
                                <a:pt x="277" y="6084"/>
                                <a:pt x="277" y="6084"/>
                              </a:cubicBezTo>
                              <a:cubicBezTo>
                                <a:pt x="235" y="6025"/>
                                <a:pt x="155" y="6006"/>
                                <a:pt x="91" y="6043"/>
                              </a:cubicBezTo>
                              <a:cubicBezTo>
                                <a:pt x="23" y="6082"/>
                                <a:pt x="0" y="6168"/>
                                <a:pt x="39" y="6236"/>
                              </a:cubicBezTo>
                              <a:cubicBezTo>
                                <a:pt x="78" y="6304"/>
                                <a:pt x="165" y="6327"/>
                                <a:pt x="233" y="6288"/>
                              </a:cubicBezTo>
                              <a:cubicBezTo>
                                <a:pt x="296" y="6251"/>
                                <a:pt x="319" y="6174"/>
                                <a:pt x="291" y="6109"/>
                              </a:cubicBezTo>
                              <a:cubicBezTo>
                                <a:pt x="904" y="5750"/>
                                <a:pt x="904" y="5750"/>
                                <a:pt x="904" y="5750"/>
                              </a:cubicBezTo>
                              <a:cubicBezTo>
                                <a:pt x="3840" y="7445"/>
                                <a:pt x="3840" y="7445"/>
                                <a:pt x="3840" y="7445"/>
                              </a:cubicBezTo>
                              <a:cubicBezTo>
                                <a:pt x="3896" y="7445"/>
                                <a:pt x="3896" y="7445"/>
                                <a:pt x="3896" y="7445"/>
                              </a:cubicBezTo>
                              <a:cubicBezTo>
                                <a:pt x="932" y="5734"/>
                                <a:pt x="932" y="5734"/>
                                <a:pt x="932" y="5734"/>
                              </a:cubicBezTo>
                              <a:cubicBezTo>
                                <a:pt x="4088" y="3891"/>
                                <a:pt x="4088" y="3891"/>
                                <a:pt x="4088" y="3891"/>
                              </a:cubicBezTo>
                              <a:cubicBezTo>
                                <a:pt x="4130" y="3950"/>
                                <a:pt x="4210" y="3969"/>
                                <a:pt x="4274" y="3932"/>
                              </a:cubicBezTo>
                              <a:cubicBezTo>
                                <a:pt x="4339" y="3895"/>
                                <a:pt x="4362" y="3814"/>
                                <a:pt x="4331" y="3748"/>
                              </a:cubicBezTo>
                              <a:cubicBezTo>
                                <a:pt x="7062" y="2171"/>
                                <a:pt x="7062" y="2171"/>
                                <a:pt x="7062" y="2171"/>
                              </a:cubicBezTo>
                              <a:cubicBezTo>
                                <a:pt x="7062" y="2139"/>
                                <a:pt x="7062" y="2139"/>
                                <a:pt x="7062" y="2139"/>
                              </a:cubicBezTo>
                              <a:cubicBezTo>
                                <a:pt x="4316" y="3724"/>
                                <a:pt x="4316" y="3724"/>
                                <a:pt x="4316" y="3724"/>
                              </a:cubicBezTo>
                              <a:cubicBezTo>
                                <a:pt x="4274" y="3668"/>
                                <a:pt x="4195" y="3650"/>
                                <a:pt x="4132" y="3686"/>
                              </a:cubicBezTo>
                              <a:cubicBezTo>
                                <a:pt x="4115" y="3696"/>
                                <a:pt x="4101" y="3709"/>
                                <a:pt x="4090" y="3724"/>
                              </a:cubicBezTo>
                              <a:cubicBezTo>
                                <a:pt x="933" y="1921"/>
                                <a:pt x="933" y="1921"/>
                                <a:pt x="933" y="1921"/>
                              </a:cubicBezTo>
                              <a:cubicBezTo>
                                <a:pt x="4204" y="33"/>
                                <a:pt x="4204" y="33"/>
                                <a:pt x="4204" y="33"/>
                              </a:cubicBezTo>
                              <a:lnTo>
                                <a:pt x="7062" y="1682"/>
                              </a:lnTo>
                              <a:close/>
                              <a:moveTo>
                                <a:pt x="4075" y="3748"/>
                              </a:moveTo>
                              <a:cubicBezTo>
                                <a:pt x="4058" y="3784"/>
                                <a:pt x="4057" y="3828"/>
                                <a:pt x="4075" y="3867"/>
                              </a:cubicBezTo>
                              <a:cubicBezTo>
                                <a:pt x="917" y="5710"/>
                                <a:pt x="917" y="5710"/>
                                <a:pt x="917" y="5710"/>
                              </a:cubicBezTo>
                              <a:cubicBezTo>
                                <a:pt x="917" y="1944"/>
                                <a:pt x="917" y="1944"/>
                                <a:pt x="917" y="1944"/>
                              </a:cubicBezTo>
                              <a:lnTo>
                                <a:pt x="4075" y="3748"/>
                              </a:lnTo>
                              <a:close/>
                              <a:moveTo>
                                <a:pt x="4512" y="7445"/>
                              </a:moveTo>
                              <a:cubicBezTo>
                                <a:pt x="7062" y="5973"/>
                                <a:pt x="7062" y="5973"/>
                                <a:pt x="7062" y="5973"/>
                              </a:cubicBezTo>
                              <a:cubicBezTo>
                                <a:pt x="7062" y="6006"/>
                                <a:pt x="7062" y="6006"/>
                                <a:pt x="7062" y="6006"/>
                              </a:cubicBezTo>
                              <a:cubicBezTo>
                                <a:pt x="4568" y="7445"/>
                                <a:pt x="4568" y="7445"/>
                                <a:pt x="4568" y="7445"/>
                              </a:cubicBezTo>
                              <a:lnTo>
                                <a:pt x="4512" y="74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DC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D15183" id="JE2208261253Ju brief onder.emf" o:spid="_x0000_s1026" editas="canvas" style="position:absolute;margin-left:142.4pt;margin-top:0;width:193.6pt;height:188.95pt;z-index:-251653120;mso-position-horizontal:right;mso-position-horizontal-relative:page;mso-position-vertical:bottom;mso-position-vertical-relative:page" coordsize="24580,2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4580;height:23996;visibility:visible;mso-wrap-style:square">
                <v:fill o:detectmouseclick="t"/>
                <v:path o:connecttype="none"/>
              </v:shape>
              <v:shape id="Freeform 9" o:spid="_x0000_s1028" style="position:absolute;left:2167;top:366;width:22422;height:23641;visibility:visible;mso-wrap-style:square;v-text-anchor:top" coordsize="7062,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" path="m7062,1682v,-32,,-32,,-32c4211,4,4211,4,4211,4,4204,,4204,,4204,,896,1910,896,1910,896,1910v-7,4,-7,4,-7,4c889,5727,889,5727,889,5727,277,6084,277,6084,277,6084,235,6025,155,6006,91,6043,23,6082,,6168,39,6236v39,68,126,91,194,52c296,6251,319,6174,291,6109,904,5750,904,5750,904,5750,3840,7445,3840,7445,3840,7445v56,,56,,56,c932,5734,932,5734,932,5734,4088,3891,4088,3891,4088,3891v42,59,122,78,186,41c4339,3895,4362,3814,4331,3748,7062,2171,7062,2171,7062,2171v,-32,,-32,,-32c4316,3724,4316,3724,4316,3724v-42,-56,-121,-74,-184,-38c4115,3696,4101,3709,4090,3724,933,1921,933,1921,933,1921,4204,33,4204,33,4204,33l7062,1682xm4075,3748v-17,36,-18,80,,119c917,5710,917,5710,917,5710v,-3766,,-3766,,-3766l4075,3748xm4512,7445c7062,5973,7062,5973,7062,5973v,33,,33,,33c4568,7445,4568,7445,4568,7445r-56,xe" fillcolor="#e4dcca" stroked="f">
                <v:path arrowok="t" o:connecttype="custom" o:connectlocs="2242185,534107;2242185,523945;1336993,1270;1334770,0;284480,606506;282258,607777;282258,1818567;87948,1931929;28893,1918910;12383,1980196;73978,1996708;92393,1939868;287020,1825870;1219200,2364105;1236980,2364105;295910,1820790;1297940,1235558;1356995,1248578;1375093,1190150;2242185,689385;2242185,679224;1370330,1182529;1311910,1170462;1298575,1182529;296228,609999;1334770,10479;2242185,534107;1293813,1190150;1293813,1227937;291148,1813169;291148,617303;1293813,1190150;1432560,2364105;2242185,1896682;2242185,1907161;1450340,2364105;1432560,2364105" o:connectangles="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1ED13" w14:textId="77777777" w:rsidR="00ED2D93" w:rsidRDefault="001934B7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58241" behindDoc="1" locked="0" layoutInCell="1" allowOverlap="1" wp14:anchorId="4009C6D2" wp14:editId="521D3591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2277745" cy="5630545"/>
              <wp:effectExtent l="0" t="0" r="8255" b="0"/>
              <wp:wrapNone/>
              <wp:docPr id="14" name="JE2208261305ju verslag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3" name="Freeform 3"/>
                      <wps:cNvSpPr>
                        <a:spLocks noEditPoints="1"/>
                      </wps:cNvSpPr>
                      <wps:spPr bwMode="auto">
                        <a:xfrm>
                          <a:off x="35560" y="1156839"/>
                          <a:ext cx="2242185" cy="2430780"/>
                        </a:xfrm>
                        <a:custGeom>
                          <a:avLst/>
                          <a:gdLst>
                            <a:gd name="T0" fmla="*/ 4204 w 7062"/>
                            <a:gd name="T1" fmla="*/ 7623 h 7655"/>
                            <a:gd name="T2" fmla="*/ 932 w 7062"/>
                            <a:gd name="T3" fmla="*/ 5734 h 7655"/>
                            <a:gd name="T4" fmla="*/ 4088 w 7062"/>
                            <a:gd name="T5" fmla="*/ 3890 h 7655"/>
                            <a:gd name="T6" fmla="*/ 4274 w 7062"/>
                            <a:gd name="T7" fmla="*/ 3931 h 7655"/>
                            <a:gd name="T8" fmla="*/ 4331 w 7062"/>
                            <a:gd name="T9" fmla="*/ 3748 h 7655"/>
                            <a:gd name="T10" fmla="*/ 7062 w 7062"/>
                            <a:gd name="T11" fmla="*/ 2171 h 7655"/>
                            <a:gd name="T12" fmla="*/ 7062 w 7062"/>
                            <a:gd name="T13" fmla="*/ 2139 h 7655"/>
                            <a:gd name="T14" fmla="*/ 4316 w 7062"/>
                            <a:gd name="T15" fmla="*/ 3724 h 7655"/>
                            <a:gd name="T16" fmla="*/ 4132 w 7062"/>
                            <a:gd name="T17" fmla="*/ 3686 h 7655"/>
                            <a:gd name="T18" fmla="*/ 4090 w 7062"/>
                            <a:gd name="T19" fmla="*/ 3723 h 7655"/>
                            <a:gd name="T20" fmla="*/ 933 w 7062"/>
                            <a:gd name="T21" fmla="*/ 1921 h 7655"/>
                            <a:gd name="T22" fmla="*/ 4204 w 7062"/>
                            <a:gd name="T23" fmla="*/ 32 h 7655"/>
                            <a:gd name="T24" fmla="*/ 7062 w 7062"/>
                            <a:gd name="T25" fmla="*/ 1682 h 7655"/>
                            <a:gd name="T26" fmla="*/ 7062 w 7062"/>
                            <a:gd name="T27" fmla="*/ 1650 h 7655"/>
                            <a:gd name="T28" fmla="*/ 4211 w 7062"/>
                            <a:gd name="T29" fmla="*/ 4 h 7655"/>
                            <a:gd name="T30" fmla="*/ 4204 w 7062"/>
                            <a:gd name="T31" fmla="*/ 0 h 7655"/>
                            <a:gd name="T32" fmla="*/ 896 w 7062"/>
                            <a:gd name="T33" fmla="*/ 1910 h 7655"/>
                            <a:gd name="T34" fmla="*/ 889 w 7062"/>
                            <a:gd name="T35" fmla="*/ 1914 h 7655"/>
                            <a:gd name="T36" fmla="*/ 889 w 7062"/>
                            <a:gd name="T37" fmla="*/ 5726 h 7655"/>
                            <a:gd name="T38" fmla="*/ 277 w 7062"/>
                            <a:gd name="T39" fmla="*/ 6084 h 7655"/>
                            <a:gd name="T40" fmla="*/ 91 w 7062"/>
                            <a:gd name="T41" fmla="*/ 6042 h 7655"/>
                            <a:gd name="T42" fmla="*/ 39 w 7062"/>
                            <a:gd name="T43" fmla="*/ 6236 h 7655"/>
                            <a:gd name="T44" fmla="*/ 233 w 7062"/>
                            <a:gd name="T45" fmla="*/ 6287 h 7655"/>
                            <a:gd name="T46" fmla="*/ 291 w 7062"/>
                            <a:gd name="T47" fmla="*/ 6108 h 7655"/>
                            <a:gd name="T48" fmla="*/ 904 w 7062"/>
                            <a:gd name="T49" fmla="*/ 5750 h 7655"/>
                            <a:gd name="T50" fmla="*/ 4197 w 7062"/>
                            <a:gd name="T51" fmla="*/ 7651 h 7655"/>
                            <a:gd name="T52" fmla="*/ 4204 w 7062"/>
                            <a:gd name="T53" fmla="*/ 7655 h 7655"/>
                            <a:gd name="T54" fmla="*/ 7062 w 7062"/>
                            <a:gd name="T55" fmla="*/ 6005 h 7655"/>
                            <a:gd name="T56" fmla="*/ 7062 w 7062"/>
                            <a:gd name="T57" fmla="*/ 5973 h 7655"/>
                            <a:gd name="T58" fmla="*/ 4204 w 7062"/>
                            <a:gd name="T59" fmla="*/ 7623 h 7655"/>
                            <a:gd name="T60" fmla="*/ 917 w 7062"/>
                            <a:gd name="T61" fmla="*/ 1944 h 7655"/>
                            <a:gd name="T62" fmla="*/ 4075 w 7062"/>
                            <a:gd name="T63" fmla="*/ 3747 h 7655"/>
                            <a:gd name="T64" fmla="*/ 4075 w 7062"/>
                            <a:gd name="T65" fmla="*/ 3866 h 7655"/>
                            <a:gd name="T66" fmla="*/ 917 w 7062"/>
                            <a:gd name="T67" fmla="*/ 5710 h 7655"/>
                            <a:gd name="T68" fmla="*/ 917 w 7062"/>
                            <a:gd name="T69" fmla="*/ 1944 h 76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062" h="7655">
                              <a:moveTo>
                                <a:pt x="4204" y="7623"/>
                              </a:moveTo>
                              <a:cubicBezTo>
                                <a:pt x="932" y="5734"/>
                                <a:pt x="932" y="5734"/>
                                <a:pt x="932" y="5734"/>
                              </a:cubicBezTo>
                              <a:cubicBezTo>
                                <a:pt x="4088" y="3890"/>
                                <a:pt x="4088" y="3890"/>
                                <a:pt x="4088" y="3890"/>
                              </a:cubicBezTo>
                              <a:cubicBezTo>
                                <a:pt x="4130" y="3949"/>
                                <a:pt x="4210" y="3968"/>
                                <a:pt x="4274" y="3931"/>
                              </a:cubicBezTo>
                              <a:cubicBezTo>
                                <a:pt x="4339" y="3894"/>
                                <a:pt x="4362" y="3814"/>
                                <a:pt x="4331" y="3748"/>
                              </a:cubicBezTo>
                              <a:cubicBezTo>
                                <a:pt x="7062" y="2171"/>
                                <a:pt x="7062" y="2171"/>
                                <a:pt x="7062" y="2171"/>
                              </a:cubicBezTo>
                              <a:cubicBezTo>
                                <a:pt x="7062" y="2139"/>
                                <a:pt x="7062" y="2139"/>
                                <a:pt x="7062" y="2139"/>
                              </a:cubicBezTo>
                              <a:cubicBezTo>
                                <a:pt x="4316" y="3724"/>
                                <a:pt x="4316" y="3724"/>
                                <a:pt x="4316" y="3724"/>
                              </a:cubicBezTo>
                              <a:cubicBezTo>
                                <a:pt x="4274" y="3667"/>
                                <a:pt x="4195" y="3650"/>
                                <a:pt x="4132" y="3686"/>
                              </a:cubicBezTo>
                              <a:cubicBezTo>
                                <a:pt x="4115" y="3696"/>
                                <a:pt x="4101" y="3709"/>
                                <a:pt x="4090" y="3723"/>
                              </a:cubicBezTo>
                              <a:cubicBezTo>
                                <a:pt x="933" y="1921"/>
                                <a:pt x="933" y="1921"/>
                                <a:pt x="933" y="1921"/>
                              </a:cubicBezTo>
                              <a:cubicBezTo>
                                <a:pt x="4204" y="32"/>
                                <a:pt x="4204" y="32"/>
                                <a:pt x="4204" y="32"/>
                              </a:cubicBezTo>
                              <a:cubicBezTo>
                                <a:pt x="7062" y="1682"/>
                                <a:pt x="7062" y="1682"/>
                                <a:pt x="7062" y="1682"/>
                              </a:cubicBezTo>
                              <a:cubicBezTo>
                                <a:pt x="7062" y="1650"/>
                                <a:pt x="7062" y="1650"/>
                                <a:pt x="7062" y="1650"/>
                              </a:cubicBezTo>
                              <a:cubicBezTo>
                                <a:pt x="4211" y="4"/>
                                <a:pt x="4211" y="4"/>
                                <a:pt x="4211" y="4"/>
                              </a:cubicBezTo>
                              <a:cubicBezTo>
                                <a:pt x="4204" y="0"/>
                                <a:pt x="4204" y="0"/>
                                <a:pt x="4204" y="0"/>
                              </a:cubicBezTo>
                              <a:cubicBezTo>
                                <a:pt x="896" y="1910"/>
                                <a:pt x="896" y="1910"/>
                                <a:pt x="896" y="1910"/>
                              </a:cubicBezTo>
                              <a:cubicBezTo>
                                <a:pt x="889" y="1914"/>
                                <a:pt x="889" y="1914"/>
                                <a:pt x="889" y="1914"/>
                              </a:cubicBezTo>
                              <a:cubicBezTo>
                                <a:pt x="889" y="5726"/>
                                <a:pt x="889" y="5726"/>
                                <a:pt x="889" y="5726"/>
                              </a:cubicBezTo>
                              <a:cubicBezTo>
                                <a:pt x="277" y="6084"/>
                                <a:pt x="277" y="6084"/>
                                <a:pt x="277" y="6084"/>
                              </a:cubicBezTo>
                              <a:cubicBezTo>
                                <a:pt x="235" y="6024"/>
                                <a:pt x="155" y="6005"/>
                                <a:pt x="91" y="6042"/>
                              </a:cubicBezTo>
                              <a:cubicBezTo>
                                <a:pt x="23" y="6081"/>
                                <a:pt x="0" y="6168"/>
                                <a:pt x="39" y="6236"/>
                              </a:cubicBezTo>
                              <a:cubicBezTo>
                                <a:pt x="78" y="6303"/>
                                <a:pt x="165" y="6327"/>
                                <a:pt x="233" y="6287"/>
                              </a:cubicBezTo>
                              <a:cubicBezTo>
                                <a:pt x="296" y="6251"/>
                                <a:pt x="319" y="6173"/>
                                <a:pt x="291" y="6108"/>
                              </a:cubicBezTo>
                              <a:cubicBezTo>
                                <a:pt x="904" y="5750"/>
                                <a:pt x="904" y="5750"/>
                                <a:pt x="904" y="5750"/>
                              </a:cubicBezTo>
                              <a:cubicBezTo>
                                <a:pt x="4197" y="7651"/>
                                <a:pt x="4197" y="7651"/>
                                <a:pt x="4197" y="7651"/>
                              </a:cubicBezTo>
                              <a:cubicBezTo>
                                <a:pt x="4204" y="7655"/>
                                <a:pt x="4204" y="7655"/>
                                <a:pt x="4204" y="7655"/>
                              </a:cubicBezTo>
                              <a:cubicBezTo>
                                <a:pt x="7062" y="6005"/>
                                <a:pt x="7062" y="6005"/>
                                <a:pt x="7062" y="6005"/>
                              </a:cubicBezTo>
                              <a:cubicBezTo>
                                <a:pt x="7062" y="5973"/>
                                <a:pt x="7062" y="5973"/>
                                <a:pt x="7062" y="5973"/>
                              </a:cubicBezTo>
                              <a:lnTo>
                                <a:pt x="4204" y="7623"/>
                              </a:lnTo>
                              <a:close/>
                              <a:moveTo>
                                <a:pt x="917" y="1944"/>
                              </a:moveTo>
                              <a:cubicBezTo>
                                <a:pt x="4075" y="3747"/>
                                <a:pt x="4075" y="3747"/>
                                <a:pt x="4075" y="3747"/>
                              </a:cubicBezTo>
                              <a:cubicBezTo>
                                <a:pt x="4058" y="3784"/>
                                <a:pt x="4057" y="3827"/>
                                <a:pt x="4075" y="3866"/>
                              </a:cubicBezTo>
                              <a:cubicBezTo>
                                <a:pt x="917" y="5710"/>
                                <a:pt x="917" y="5710"/>
                                <a:pt x="917" y="5710"/>
                              </a:cubicBezTo>
                              <a:lnTo>
                                <a:pt x="917" y="1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DC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D4C33" id="JE2208261305ju verslag.emf" o:spid="_x0000_s1026" editas="canvas" style="position:absolute;margin-left:128.15pt;margin-top:0;width:179.35pt;height:443.35pt;z-index:-251650049;mso-position-horizontal:right;mso-position-horizontal-relative:right-margin-area;mso-position-vertical-relative:page" coordsize="22777,5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2777;height:56305;visibility:visible;mso-wrap-style:square">
                <v:fill o:detectmouseclick="t"/>
                <v:path o:connecttype="none"/>
              </v:shape>
              <v:shape id="Freeform 3" o:spid="_x0000_s1028" style="position:absolute;left:355;top:11568;width:22422;height:24308;visibility:visible;mso-wrap-style:square;v-text-anchor:top" coordsize="7062,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" path="m4204,7623c932,5734,932,5734,932,5734,4088,3890,4088,3890,4088,3890v42,59,122,78,186,41c4339,3894,4362,3814,4331,3748,7062,2171,7062,2171,7062,2171v,-32,,-32,,-32c4316,3724,4316,3724,4316,3724v-42,-57,-121,-74,-184,-38c4115,3696,4101,3709,4090,3723,933,1921,933,1921,933,1921,4204,32,4204,32,4204,32,7062,1682,7062,1682,7062,1682v,-32,,-32,,-32c4211,4,4211,4,4211,4,4204,,4204,,4204,,896,1910,896,1910,896,1910v-7,4,-7,4,-7,4c889,5726,889,5726,889,5726,277,6084,277,6084,277,6084,235,6024,155,6005,91,6042,23,6081,,6168,39,6236v39,67,126,91,194,51c296,6251,319,6173,291,6108,904,5750,904,5750,904,5750,4197,7651,4197,7651,4197,7651v7,4,7,4,7,4c7062,6005,7062,6005,7062,6005v,-32,,-32,,-32l4204,7623xm917,1944c4075,3747,4075,3747,4075,3747v-17,37,-18,80,,119c917,5710,917,5710,917,5710r,-3766xe" fillcolor="#e4dcca" stroked="f">
                <v:path arrowok="t" o:connecttype="custom" o:connectlocs="1334770,2420619;295910,1820783;1297940,1235236;1356995,1248256;1375093,1190145;2242185,689383;2242185,679221;1370330,1182524;1311910,1170458;1298575,1182207;296228,609997;1334770,10161;2242185,534105;2242185,523943;1336993,1270;1334770,0;284480,606504;282258,607774;282258,1818242;87948,1931922;28893,1918586;12383,1980189;73978,1996383;92393,1939543;287020,1825863;1332548,2429510;1334770,2430780;2242185,1906837;2242185,1896675;1334770,2420619;291148,617301;1293813,1189828;1293813,1227615;291148,1813162;291148,617301" o:connectangles="0,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  <w:r w:rsidR="00B644A1">
      <w:rPr>
        <w:noProof/>
      </w:rPr>
      <mc:AlternateContent>
        <mc:Choice Requires="wpc">
          <w:drawing>
            <wp:anchor distT="0" distB="0" distL="114300" distR="114300" simplePos="0" relativeHeight="251658242" behindDoc="1" locked="0" layoutInCell="0" allowOverlap="1" wp14:anchorId="459CCCE6" wp14:editId="2B6D698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162925" cy="1308100"/>
              <wp:effectExtent l="0" t="0" r="0" b="0"/>
              <wp:wrapNone/>
              <wp:docPr id="1496008481" name="JE2306232255Ju brief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937670658" name="Rectangle 4"/>
                      <wps:cNvSpPr>
                        <a:spLocks noChangeArrowheads="1"/>
                      </wps:cNvSpPr>
                      <wps:spPr bwMode="auto">
                        <a:xfrm>
                          <a:off x="904875" y="625475"/>
                          <a:ext cx="459105" cy="459105"/>
                        </a:xfrm>
                        <a:prstGeom prst="rect">
                          <a:avLst/>
                        </a:prstGeom>
                        <a:solidFill>
                          <a:srgbClr val="48B9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9983763" name="Freeform 5"/>
                      <wps:cNvSpPr>
                        <a:spLocks noEditPoints="1"/>
                      </wps:cNvSpPr>
                      <wps:spPr bwMode="auto">
                        <a:xfrm>
                          <a:off x="904875" y="625475"/>
                          <a:ext cx="459105" cy="459740"/>
                        </a:xfrm>
                        <a:custGeom>
                          <a:avLst/>
                          <a:gdLst>
                            <a:gd name="T0" fmla="*/ 426 w 723"/>
                            <a:gd name="T1" fmla="*/ 330 h 724"/>
                            <a:gd name="T2" fmla="*/ 707 w 723"/>
                            <a:gd name="T3" fmla="*/ 331 h 724"/>
                            <a:gd name="T4" fmla="*/ 675 w 723"/>
                            <a:gd name="T5" fmla="*/ 364 h 724"/>
                            <a:gd name="T6" fmla="*/ 425 w 723"/>
                            <a:gd name="T7" fmla="*/ 363 h 724"/>
                            <a:gd name="T8" fmla="*/ 422 w 723"/>
                            <a:gd name="T9" fmla="*/ 484 h 724"/>
                            <a:gd name="T10" fmla="*/ 493 w 723"/>
                            <a:gd name="T11" fmla="*/ 552 h 724"/>
                            <a:gd name="T12" fmla="*/ 470 w 723"/>
                            <a:gd name="T13" fmla="*/ 575 h 724"/>
                            <a:gd name="T14" fmla="*/ 197 w 723"/>
                            <a:gd name="T15" fmla="*/ 311 h 724"/>
                            <a:gd name="T16" fmla="*/ 219 w 723"/>
                            <a:gd name="T17" fmla="*/ 288 h 724"/>
                            <a:gd name="T18" fmla="*/ 395 w 723"/>
                            <a:gd name="T19" fmla="*/ 457 h 724"/>
                            <a:gd name="T20" fmla="*/ 396 w 723"/>
                            <a:gd name="T21" fmla="*/ 456 h 724"/>
                            <a:gd name="T22" fmla="*/ 396 w 723"/>
                            <a:gd name="T23" fmla="*/ 105 h 724"/>
                            <a:gd name="T24" fmla="*/ 427 w 723"/>
                            <a:gd name="T25" fmla="*/ 73 h 724"/>
                            <a:gd name="T26" fmla="*/ 426 w 723"/>
                            <a:gd name="T27" fmla="*/ 330 h 724"/>
                            <a:gd name="T28" fmla="*/ 164 w 723"/>
                            <a:gd name="T29" fmla="*/ 387 h 724"/>
                            <a:gd name="T30" fmla="*/ 143 w 723"/>
                            <a:gd name="T31" fmla="*/ 367 h 724"/>
                            <a:gd name="T32" fmla="*/ 0 w 723"/>
                            <a:gd name="T33" fmla="*/ 515 h 724"/>
                            <a:gd name="T34" fmla="*/ 0 w 723"/>
                            <a:gd name="T35" fmla="*/ 557 h 724"/>
                            <a:gd name="T36" fmla="*/ 50 w 723"/>
                            <a:gd name="T37" fmla="*/ 505 h 724"/>
                            <a:gd name="T38" fmla="*/ 276 w 723"/>
                            <a:gd name="T39" fmla="*/ 724 h 724"/>
                            <a:gd name="T40" fmla="*/ 323 w 723"/>
                            <a:gd name="T41" fmla="*/ 724 h 724"/>
                            <a:gd name="T42" fmla="*/ 73 w 723"/>
                            <a:gd name="T43" fmla="*/ 482 h 724"/>
                            <a:gd name="T44" fmla="*/ 164 w 723"/>
                            <a:gd name="T45" fmla="*/ 387 h 724"/>
                            <a:gd name="T46" fmla="*/ 542 w 723"/>
                            <a:gd name="T47" fmla="*/ 0 h 724"/>
                            <a:gd name="T48" fmla="*/ 497 w 723"/>
                            <a:gd name="T49" fmla="*/ 0 h 724"/>
                            <a:gd name="T50" fmla="*/ 723 w 723"/>
                            <a:gd name="T51" fmla="*/ 218 h 724"/>
                            <a:gd name="T52" fmla="*/ 723 w 723"/>
                            <a:gd name="T53" fmla="*/ 174 h 724"/>
                            <a:gd name="T54" fmla="*/ 542 w 723"/>
                            <a:gd name="T55" fmla="*/ 0 h 7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23" h="724">
                              <a:moveTo>
                                <a:pt x="426" y="330"/>
                              </a:moveTo>
                              <a:lnTo>
                                <a:pt x="707" y="331"/>
                              </a:lnTo>
                              <a:lnTo>
                                <a:pt x="675" y="364"/>
                              </a:lnTo>
                              <a:lnTo>
                                <a:pt x="425" y="363"/>
                              </a:lnTo>
                              <a:lnTo>
                                <a:pt x="422" y="484"/>
                              </a:lnTo>
                              <a:lnTo>
                                <a:pt x="493" y="552"/>
                              </a:lnTo>
                              <a:lnTo>
                                <a:pt x="470" y="575"/>
                              </a:lnTo>
                              <a:lnTo>
                                <a:pt x="197" y="311"/>
                              </a:lnTo>
                              <a:lnTo>
                                <a:pt x="219" y="288"/>
                              </a:lnTo>
                              <a:lnTo>
                                <a:pt x="395" y="457"/>
                              </a:lnTo>
                              <a:lnTo>
                                <a:pt x="396" y="456"/>
                              </a:lnTo>
                              <a:lnTo>
                                <a:pt x="396" y="105"/>
                              </a:lnTo>
                              <a:lnTo>
                                <a:pt x="427" y="73"/>
                              </a:lnTo>
                              <a:lnTo>
                                <a:pt x="426" y="330"/>
                              </a:lnTo>
                              <a:close/>
                              <a:moveTo>
                                <a:pt x="164" y="387"/>
                              </a:moveTo>
                              <a:lnTo>
                                <a:pt x="143" y="367"/>
                              </a:lnTo>
                              <a:lnTo>
                                <a:pt x="0" y="515"/>
                              </a:lnTo>
                              <a:lnTo>
                                <a:pt x="0" y="557"/>
                              </a:lnTo>
                              <a:lnTo>
                                <a:pt x="50" y="505"/>
                              </a:lnTo>
                              <a:lnTo>
                                <a:pt x="276" y="724"/>
                              </a:lnTo>
                              <a:lnTo>
                                <a:pt x="323" y="724"/>
                              </a:lnTo>
                              <a:lnTo>
                                <a:pt x="73" y="482"/>
                              </a:lnTo>
                              <a:lnTo>
                                <a:pt x="164" y="387"/>
                              </a:lnTo>
                              <a:close/>
                              <a:moveTo>
                                <a:pt x="542" y="0"/>
                              </a:moveTo>
                              <a:lnTo>
                                <a:pt x="497" y="0"/>
                              </a:lnTo>
                              <a:lnTo>
                                <a:pt x="723" y="218"/>
                              </a:lnTo>
                              <a:lnTo>
                                <a:pt x="723" y="174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4527828" name="Freeform 6"/>
                      <wps:cNvSpPr>
                        <a:spLocks noEditPoints="1"/>
                      </wps:cNvSpPr>
                      <wps:spPr bwMode="auto">
                        <a:xfrm>
                          <a:off x="1363980" y="622935"/>
                          <a:ext cx="1468755" cy="464820"/>
                        </a:xfrm>
                        <a:custGeom>
                          <a:avLst/>
                          <a:gdLst>
                            <a:gd name="T0" fmla="*/ 3971 w 4626"/>
                            <a:gd name="T1" fmla="*/ 327 h 1464"/>
                            <a:gd name="T2" fmla="*/ 4014 w 4626"/>
                            <a:gd name="T3" fmla="*/ 419 h 1464"/>
                            <a:gd name="T4" fmla="*/ 4017 w 4626"/>
                            <a:gd name="T5" fmla="*/ 611 h 1464"/>
                            <a:gd name="T6" fmla="*/ 4010 w 4626"/>
                            <a:gd name="T7" fmla="*/ 690 h 1464"/>
                            <a:gd name="T8" fmla="*/ 4276 w 4626"/>
                            <a:gd name="T9" fmla="*/ 423 h 1464"/>
                            <a:gd name="T10" fmla="*/ 4403 w 4626"/>
                            <a:gd name="T11" fmla="*/ 297 h 1464"/>
                            <a:gd name="T12" fmla="*/ 4176 w 4626"/>
                            <a:gd name="T13" fmla="*/ 49 h 1464"/>
                            <a:gd name="T14" fmla="*/ 4063 w 4626"/>
                            <a:gd name="T15" fmla="*/ 162 h 1464"/>
                            <a:gd name="T16" fmla="*/ 232 w 4626"/>
                            <a:gd name="T17" fmla="*/ 664 h 1464"/>
                            <a:gd name="T18" fmla="*/ 702 w 4626"/>
                            <a:gd name="T19" fmla="*/ 322 h 1464"/>
                            <a:gd name="T20" fmla="*/ 533 w 4626"/>
                            <a:gd name="T21" fmla="*/ 10 h 1464"/>
                            <a:gd name="T22" fmla="*/ 446 w 4626"/>
                            <a:gd name="T23" fmla="*/ 281 h 1464"/>
                            <a:gd name="T24" fmla="*/ 614 w 4626"/>
                            <a:gd name="T25" fmla="*/ 219 h 1464"/>
                            <a:gd name="T26" fmla="*/ 446 w 4626"/>
                            <a:gd name="T27" fmla="*/ 521 h 1464"/>
                            <a:gd name="T28" fmla="*/ 622 w 4626"/>
                            <a:gd name="T29" fmla="*/ 447 h 1464"/>
                            <a:gd name="T30" fmla="*/ 933 w 4626"/>
                            <a:gd name="T31" fmla="*/ 334 h 1464"/>
                            <a:gd name="T32" fmla="*/ 1294 w 4626"/>
                            <a:gd name="T33" fmla="*/ 0 h 1464"/>
                            <a:gd name="T34" fmla="*/ 1294 w 4626"/>
                            <a:gd name="T35" fmla="*/ 511 h 1464"/>
                            <a:gd name="T36" fmla="*/ 1434 w 4626"/>
                            <a:gd name="T37" fmla="*/ 335 h 1464"/>
                            <a:gd name="T38" fmla="*/ 2399 w 4626"/>
                            <a:gd name="T39" fmla="*/ 400 h 1464"/>
                            <a:gd name="T40" fmla="*/ 2221 w 4626"/>
                            <a:gd name="T41" fmla="*/ 387 h 1464"/>
                            <a:gd name="T42" fmla="*/ 1990 w 4626"/>
                            <a:gd name="T43" fmla="*/ 10 h 1464"/>
                            <a:gd name="T44" fmla="*/ 2714 w 4626"/>
                            <a:gd name="T45" fmla="*/ 664 h 1464"/>
                            <a:gd name="T46" fmla="*/ 3034 w 4626"/>
                            <a:gd name="T47" fmla="*/ 303 h 1464"/>
                            <a:gd name="T48" fmla="*/ 3541 w 4626"/>
                            <a:gd name="T49" fmla="*/ 10 h 1464"/>
                            <a:gd name="T50" fmla="*/ 3248 w 4626"/>
                            <a:gd name="T51" fmla="*/ 400 h 1464"/>
                            <a:gd name="T52" fmla="*/ 2867 w 4626"/>
                            <a:gd name="T53" fmla="*/ 400 h 1464"/>
                            <a:gd name="T54" fmla="*/ 2530 w 4626"/>
                            <a:gd name="T55" fmla="*/ 10 h 1464"/>
                            <a:gd name="T56" fmla="*/ 266 w 4626"/>
                            <a:gd name="T57" fmla="*/ 1455 h 1464"/>
                            <a:gd name="T58" fmla="*/ 459 w 4626"/>
                            <a:gd name="T59" fmla="*/ 873 h 1464"/>
                            <a:gd name="T60" fmla="*/ 192 w 4626"/>
                            <a:gd name="T61" fmla="*/ 939 h 1464"/>
                            <a:gd name="T62" fmla="*/ 994 w 4626"/>
                            <a:gd name="T63" fmla="*/ 1455 h 1464"/>
                            <a:gd name="T64" fmla="*/ 675 w 4626"/>
                            <a:gd name="T65" fmla="*/ 1190 h 1464"/>
                            <a:gd name="T66" fmla="*/ 675 w 4626"/>
                            <a:gd name="T67" fmla="*/ 1135 h 1464"/>
                            <a:gd name="T68" fmla="*/ 986 w 4626"/>
                            <a:gd name="T69" fmla="*/ 873 h 1464"/>
                            <a:gd name="T70" fmla="*/ 1111 w 4626"/>
                            <a:gd name="T71" fmla="*/ 1165 h 1464"/>
                            <a:gd name="T72" fmla="*/ 1662 w 4626"/>
                            <a:gd name="T73" fmla="*/ 1228 h 1464"/>
                            <a:gd name="T74" fmla="*/ 1404 w 4626"/>
                            <a:gd name="T75" fmla="*/ 1396 h 1464"/>
                            <a:gd name="T76" fmla="*/ 1590 w 4626"/>
                            <a:gd name="T77" fmla="*/ 1096 h 1464"/>
                            <a:gd name="T78" fmla="*/ 1659 w 4626"/>
                            <a:gd name="T79" fmla="*/ 1091 h 1464"/>
                            <a:gd name="T80" fmla="*/ 1843 w 4626"/>
                            <a:gd name="T81" fmla="*/ 1455 h 1464"/>
                            <a:gd name="T82" fmla="*/ 2274 w 4626"/>
                            <a:gd name="T83" fmla="*/ 1182 h 1464"/>
                            <a:gd name="T84" fmla="*/ 2349 w 4626"/>
                            <a:gd name="T85" fmla="*/ 873 h 1464"/>
                            <a:gd name="T86" fmla="*/ 1917 w 4626"/>
                            <a:gd name="T87" fmla="*/ 1121 h 1464"/>
                            <a:gd name="T88" fmla="*/ 1843 w 4626"/>
                            <a:gd name="T89" fmla="*/ 1455 h 1464"/>
                            <a:gd name="T90" fmla="*/ 2631 w 4626"/>
                            <a:gd name="T91" fmla="*/ 927 h 1464"/>
                            <a:gd name="T92" fmla="*/ 3068 w 4626"/>
                            <a:gd name="T93" fmla="*/ 1455 h 1464"/>
                            <a:gd name="T94" fmla="*/ 2997 w 4626"/>
                            <a:gd name="T95" fmla="*/ 1356 h 1464"/>
                            <a:gd name="T96" fmla="*/ 2561 w 4626"/>
                            <a:gd name="T97" fmla="*/ 873 h 1464"/>
                            <a:gd name="T98" fmla="*/ 3358 w 4626"/>
                            <a:gd name="T99" fmla="*/ 1455 h 1464"/>
                            <a:gd name="T100" fmla="*/ 3284 w 4626"/>
                            <a:gd name="T101" fmla="*/ 1455 h 1464"/>
                            <a:gd name="T102" fmla="*/ 3945 w 4626"/>
                            <a:gd name="T103" fmla="*/ 1388 h 1464"/>
                            <a:gd name="T104" fmla="*/ 3878 w 4626"/>
                            <a:gd name="T105" fmla="*/ 1190 h 1464"/>
                            <a:gd name="T106" fmla="*/ 3626 w 4626"/>
                            <a:gd name="T107" fmla="*/ 940 h 1464"/>
                            <a:gd name="T108" fmla="*/ 3552 w 4626"/>
                            <a:gd name="T109" fmla="*/ 873 h 1464"/>
                            <a:gd name="T110" fmla="*/ 4158 w 4626"/>
                            <a:gd name="T111" fmla="*/ 1455 h 1464"/>
                            <a:gd name="T112" fmla="*/ 4523 w 4626"/>
                            <a:gd name="T113" fmla="*/ 1455 h 1464"/>
                            <a:gd name="T114" fmla="*/ 4611 w 4626"/>
                            <a:gd name="T115" fmla="*/ 873 h 1464"/>
                            <a:gd name="T116" fmla="*/ 4158 w 4626"/>
                            <a:gd name="T117" fmla="*/ 1222 h 1464"/>
                            <a:gd name="T118" fmla="*/ 4084 w 4626"/>
                            <a:gd name="T119" fmla="*/ 1455 h 1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626" h="1464">
                              <a:moveTo>
                                <a:pt x="3772" y="453"/>
                              </a:moveTo>
                              <a:cubicBezTo>
                                <a:pt x="3935" y="291"/>
                                <a:pt x="3935" y="291"/>
                                <a:pt x="3935" y="291"/>
                              </a:cubicBezTo>
                              <a:cubicBezTo>
                                <a:pt x="3971" y="327"/>
                                <a:pt x="3971" y="327"/>
                                <a:pt x="3971" y="327"/>
                              </a:cubicBezTo>
                              <a:cubicBezTo>
                                <a:pt x="3852" y="446"/>
                                <a:pt x="3852" y="446"/>
                                <a:pt x="3852" y="446"/>
                              </a:cubicBezTo>
                              <a:cubicBezTo>
                                <a:pt x="3919" y="514"/>
                                <a:pt x="3919" y="514"/>
                                <a:pt x="3919" y="514"/>
                              </a:cubicBezTo>
                              <a:cubicBezTo>
                                <a:pt x="4014" y="419"/>
                                <a:pt x="4014" y="419"/>
                                <a:pt x="4014" y="419"/>
                              </a:cubicBezTo>
                              <a:cubicBezTo>
                                <a:pt x="4042" y="447"/>
                                <a:pt x="4042" y="447"/>
                                <a:pt x="4042" y="447"/>
                              </a:cubicBezTo>
                              <a:cubicBezTo>
                                <a:pt x="3947" y="542"/>
                                <a:pt x="3947" y="542"/>
                                <a:pt x="3947" y="542"/>
                              </a:cubicBezTo>
                              <a:cubicBezTo>
                                <a:pt x="4017" y="611"/>
                                <a:pt x="4017" y="611"/>
                                <a:pt x="4017" y="611"/>
                              </a:cubicBezTo>
                              <a:cubicBezTo>
                                <a:pt x="4139" y="489"/>
                                <a:pt x="4139" y="489"/>
                                <a:pt x="4139" y="489"/>
                              </a:cubicBezTo>
                              <a:cubicBezTo>
                                <a:pt x="4175" y="525"/>
                                <a:pt x="4175" y="525"/>
                                <a:pt x="4175" y="525"/>
                              </a:cubicBezTo>
                              <a:cubicBezTo>
                                <a:pt x="4010" y="690"/>
                                <a:pt x="4010" y="690"/>
                                <a:pt x="4010" y="690"/>
                              </a:cubicBezTo>
                              <a:lnTo>
                                <a:pt x="3772" y="453"/>
                              </a:lnTo>
                              <a:close/>
                              <a:moveTo>
                                <a:pt x="4236" y="464"/>
                              </a:moveTo>
                              <a:cubicBezTo>
                                <a:pt x="4276" y="423"/>
                                <a:pt x="4276" y="423"/>
                                <a:pt x="4276" y="423"/>
                              </a:cubicBezTo>
                              <a:cubicBezTo>
                                <a:pt x="4075" y="223"/>
                                <a:pt x="4075" y="223"/>
                                <a:pt x="4075" y="223"/>
                              </a:cubicBezTo>
                              <a:cubicBezTo>
                                <a:pt x="4075" y="222"/>
                                <a:pt x="4075" y="222"/>
                                <a:pt x="4075" y="222"/>
                              </a:cubicBezTo>
                              <a:cubicBezTo>
                                <a:pt x="4403" y="297"/>
                                <a:pt x="4403" y="297"/>
                                <a:pt x="4403" y="297"/>
                              </a:cubicBezTo>
                              <a:cubicBezTo>
                                <a:pt x="4454" y="246"/>
                                <a:pt x="4454" y="246"/>
                                <a:pt x="4454" y="246"/>
                              </a:cubicBezTo>
                              <a:cubicBezTo>
                                <a:pt x="4217" y="8"/>
                                <a:pt x="4217" y="8"/>
                                <a:pt x="4217" y="8"/>
                              </a:cubicBezTo>
                              <a:cubicBezTo>
                                <a:pt x="4176" y="49"/>
                                <a:pt x="4176" y="49"/>
                                <a:pt x="4176" y="49"/>
                              </a:cubicBezTo>
                              <a:cubicBezTo>
                                <a:pt x="4357" y="229"/>
                                <a:pt x="4357" y="229"/>
                                <a:pt x="4357" y="229"/>
                              </a:cubicBezTo>
                              <a:cubicBezTo>
                                <a:pt x="4356" y="229"/>
                                <a:pt x="4356" y="229"/>
                                <a:pt x="4356" y="229"/>
                              </a:cubicBezTo>
                              <a:cubicBezTo>
                                <a:pt x="4063" y="162"/>
                                <a:pt x="4063" y="162"/>
                                <a:pt x="4063" y="162"/>
                              </a:cubicBezTo>
                              <a:cubicBezTo>
                                <a:pt x="3998" y="227"/>
                                <a:pt x="3998" y="227"/>
                                <a:pt x="3998" y="227"/>
                              </a:cubicBezTo>
                              <a:lnTo>
                                <a:pt x="4236" y="464"/>
                              </a:lnTo>
                              <a:close/>
                              <a:moveTo>
                                <a:pt x="232" y="664"/>
                              </a:moveTo>
                              <a:cubicBezTo>
                                <a:pt x="551" y="664"/>
                                <a:pt x="551" y="664"/>
                                <a:pt x="551" y="664"/>
                              </a:cubicBezTo>
                              <a:cubicBezTo>
                                <a:pt x="753" y="664"/>
                                <a:pt x="825" y="589"/>
                                <a:pt x="825" y="471"/>
                              </a:cubicBezTo>
                              <a:cubicBezTo>
                                <a:pt x="825" y="398"/>
                                <a:pt x="785" y="338"/>
                                <a:pt x="702" y="322"/>
                              </a:cubicBezTo>
                              <a:cubicBezTo>
                                <a:pt x="702" y="321"/>
                                <a:pt x="702" y="321"/>
                                <a:pt x="702" y="321"/>
                              </a:cubicBezTo>
                              <a:cubicBezTo>
                                <a:pt x="771" y="303"/>
                                <a:pt x="800" y="248"/>
                                <a:pt x="800" y="181"/>
                              </a:cubicBezTo>
                              <a:cubicBezTo>
                                <a:pt x="800" y="82"/>
                                <a:pt x="727" y="10"/>
                                <a:pt x="533" y="10"/>
                              </a:cubicBezTo>
                              <a:cubicBezTo>
                                <a:pt x="232" y="10"/>
                                <a:pt x="232" y="10"/>
                                <a:pt x="232" y="10"/>
                              </a:cubicBezTo>
                              <a:lnTo>
                                <a:pt x="232" y="664"/>
                              </a:lnTo>
                              <a:close/>
                              <a:moveTo>
                                <a:pt x="446" y="281"/>
                              </a:moveTo>
                              <a:cubicBezTo>
                                <a:pt x="446" y="153"/>
                                <a:pt x="446" y="153"/>
                                <a:pt x="446" y="153"/>
                              </a:cubicBezTo>
                              <a:cubicBezTo>
                                <a:pt x="532" y="153"/>
                                <a:pt x="532" y="153"/>
                                <a:pt x="532" y="153"/>
                              </a:cubicBezTo>
                              <a:cubicBezTo>
                                <a:pt x="587" y="153"/>
                                <a:pt x="614" y="176"/>
                                <a:pt x="614" y="219"/>
                              </a:cubicBezTo>
                              <a:cubicBezTo>
                                <a:pt x="614" y="261"/>
                                <a:pt x="587" y="281"/>
                                <a:pt x="540" y="281"/>
                              </a:cubicBezTo>
                              <a:lnTo>
                                <a:pt x="446" y="281"/>
                              </a:lnTo>
                              <a:close/>
                              <a:moveTo>
                                <a:pt x="446" y="521"/>
                              </a:moveTo>
                              <a:cubicBezTo>
                                <a:pt x="446" y="384"/>
                                <a:pt x="446" y="384"/>
                                <a:pt x="446" y="384"/>
                              </a:cubicBezTo>
                              <a:cubicBezTo>
                                <a:pt x="543" y="384"/>
                                <a:pt x="543" y="384"/>
                                <a:pt x="543" y="384"/>
                              </a:cubicBezTo>
                              <a:cubicBezTo>
                                <a:pt x="595" y="384"/>
                                <a:pt x="622" y="409"/>
                                <a:pt x="622" y="447"/>
                              </a:cubicBezTo>
                              <a:cubicBezTo>
                                <a:pt x="622" y="494"/>
                                <a:pt x="595" y="521"/>
                                <a:pt x="546" y="521"/>
                              </a:cubicBezTo>
                              <a:lnTo>
                                <a:pt x="446" y="521"/>
                              </a:lnTo>
                              <a:close/>
                              <a:moveTo>
                                <a:pt x="933" y="334"/>
                              </a:moveTo>
                              <a:cubicBezTo>
                                <a:pt x="933" y="549"/>
                                <a:pt x="1076" y="674"/>
                                <a:pt x="1294" y="674"/>
                              </a:cubicBezTo>
                              <a:cubicBezTo>
                                <a:pt x="1516" y="674"/>
                                <a:pt x="1655" y="545"/>
                                <a:pt x="1655" y="334"/>
                              </a:cubicBezTo>
                              <a:cubicBezTo>
                                <a:pt x="1655" y="127"/>
                                <a:pt x="1513" y="0"/>
                                <a:pt x="1294" y="0"/>
                              </a:cubicBezTo>
                              <a:cubicBezTo>
                                <a:pt x="1076" y="0"/>
                                <a:pt x="933" y="127"/>
                                <a:pt x="933" y="334"/>
                              </a:cubicBezTo>
                              <a:moveTo>
                                <a:pt x="1434" y="335"/>
                              </a:moveTo>
                              <a:cubicBezTo>
                                <a:pt x="1434" y="453"/>
                                <a:pt x="1373" y="511"/>
                                <a:pt x="1294" y="511"/>
                              </a:cubicBezTo>
                              <a:cubicBezTo>
                                <a:pt x="1216" y="511"/>
                                <a:pt x="1155" y="453"/>
                                <a:pt x="1155" y="335"/>
                              </a:cubicBezTo>
                              <a:cubicBezTo>
                                <a:pt x="1155" y="221"/>
                                <a:pt x="1216" y="163"/>
                                <a:pt x="1294" y="163"/>
                              </a:cubicBezTo>
                              <a:cubicBezTo>
                                <a:pt x="1373" y="163"/>
                                <a:pt x="1434" y="221"/>
                                <a:pt x="1434" y="335"/>
                              </a:cubicBezTo>
                              <a:moveTo>
                                <a:pt x="1775" y="400"/>
                              </a:moveTo>
                              <a:cubicBezTo>
                                <a:pt x="1775" y="584"/>
                                <a:pt x="1895" y="674"/>
                                <a:pt x="2088" y="674"/>
                              </a:cubicBezTo>
                              <a:cubicBezTo>
                                <a:pt x="2281" y="674"/>
                                <a:pt x="2399" y="584"/>
                                <a:pt x="2399" y="400"/>
                              </a:cubicBezTo>
                              <a:cubicBezTo>
                                <a:pt x="2399" y="10"/>
                                <a:pt x="2399" y="10"/>
                                <a:pt x="2399" y="10"/>
                              </a:cubicBezTo>
                              <a:cubicBezTo>
                                <a:pt x="2221" y="10"/>
                                <a:pt x="2221" y="10"/>
                                <a:pt x="2221" y="10"/>
                              </a:cubicBezTo>
                              <a:cubicBezTo>
                                <a:pt x="2221" y="387"/>
                                <a:pt x="2221" y="387"/>
                                <a:pt x="2221" y="387"/>
                              </a:cubicBezTo>
                              <a:cubicBezTo>
                                <a:pt x="2221" y="464"/>
                                <a:pt x="2174" y="498"/>
                                <a:pt x="2106" y="498"/>
                              </a:cubicBezTo>
                              <a:cubicBezTo>
                                <a:pt x="2037" y="498"/>
                                <a:pt x="1990" y="464"/>
                                <a:pt x="1990" y="387"/>
                              </a:cubicBezTo>
                              <a:cubicBezTo>
                                <a:pt x="1990" y="10"/>
                                <a:pt x="1990" y="10"/>
                                <a:pt x="1990" y="10"/>
                              </a:cubicBezTo>
                              <a:cubicBezTo>
                                <a:pt x="1775" y="10"/>
                                <a:pt x="1775" y="10"/>
                                <a:pt x="1775" y="10"/>
                              </a:cubicBezTo>
                              <a:cubicBezTo>
                                <a:pt x="1775" y="400"/>
                                <a:pt x="1775" y="400"/>
                                <a:pt x="1775" y="400"/>
                              </a:cubicBezTo>
                              <a:moveTo>
                                <a:pt x="2714" y="664"/>
                              </a:moveTo>
                              <a:cubicBezTo>
                                <a:pt x="2941" y="664"/>
                                <a:pt x="2941" y="664"/>
                                <a:pt x="2941" y="664"/>
                              </a:cubicBezTo>
                              <a:cubicBezTo>
                                <a:pt x="3031" y="303"/>
                                <a:pt x="3031" y="303"/>
                                <a:pt x="3031" y="303"/>
                              </a:cubicBezTo>
                              <a:cubicBezTo>
                                <a:pt x="3034" y="303"/>
                                <a:pt x="3034" y="303"/>
                                <a:pt x="3034" y="303"/>
                              </a:cubicBezTo>
                              <a:cubicBezTo>
                                <a:pt x="3119" y="664"/>
                                <a:pt x="3119" y="664"/>
                                <a:pt x="3119" y="664"/>
                              </a:cubicBezTo>
                              <a:cubicBezTo>
                                <a:pt x="3356" y="664"/>
                                <a:pt x="3356" y="664"/>
                                <a:pt x="3356" y="664"/>
                              </a:cubicBezTo>
                              <a:cubicBezTo>
                                <a:pt x="3541" y="10"/>
                                <a:pt x="3541" y="10"/>
                                <a:pt x="3541" y="10"/>
                              </a:cubicBezTo>
                              <a:cubicBezTo>
                                <a:pt x="3341" y="10"/>
                                <a:pt x="3341" y="10"/>
                                <a:pt x="3341" y="10"/>
                              </a:cubicBezTo>
                              <a:cubicBezTo>
                                <a:pt x="3252" y="400"/>
                                <a:pt x="3252" y="400"/>
                                <a:pt x="3252" y="400"/>
                              </a:cubicBezTo>
                              <a:cubicBezTo>
                                <a:pt x="3248" y="400"/>
                                <a:pt x="3248" y="400"/>
                                <a:pt x="3248" y="400"/>
                              </a:cubicBezTo>
                              <a:cubicBezTo>
                                <a:pt x="3155" y="10"/>
                                <a:pt x="3155" y="10"/>
                                <a:pt x="3155" y="10"/>
                              </a:cubicBezTo>
                              <a:cubicBezTo>
                                <a:pt x="2960" y="10"/>
                                <a:pt x="2960" y="10"/>
                                <a:pt x="2960" y="10"/>
                              </a:cubicBezTo>
                              <a:cubicBezTo>
                                <a:pt x="2867" y="400"/>
                                <a:pt x="2867" y="400"/>
                                <a:pt x="2867" y="400"/>
                              </a:cubicBezTo>
                              <a:cubicBezTo>
                                <a:pt x="2863" y="400"/>
                                <a:pt x="2863" y="400"/>
                                <a:pt x="2863" y="400"/>
                              </a:cubicBezTo>
                              <a:cubicBezTo>
                                <a:pt x="2771" y="10"/>
                                <a:pt x="2771" y="10"/>
                                <a:pt x="2771" y="10"/>
                              </a:cubicBezTo>
                              <a:cubicBezTo>
                                <a:pt x="2530" y="10"/>
                                <a:pt x="2530" y="10"/>
                                <a:pt x="2530" y="10"/>
                              </a:cubicBezTo>
                              <a:lnTo>
                                <a:pt x="2714" y="664"/>
                              </a:lnTo>
                              <a:close/>
                              <a:moveTo>
                                <a:pt x="192" y="1455"/>
                              </a:moveTo>
                              <a:cubicBezTo>
                                <a:pt x="266" y="1455"/>
                                <a:pt x="266" y="1455"/>
                                <a:pt x="266" y="1455"/>
                              </a:cubicBezTo>
                              <a:cubicBezTo>
                                <a:pt x="266" y="939"/>
                                <a:pt x="266" y="939"/>
                                <a:pt x="266" y="939"/>
                              </a:cubicBezTo>
                              <a:cubicBezTo>
                                <a:pt x="459" y="939"/>
                                <a:pt x="459" y="939"/>
                                <a:pt x="459" y="939"/>
                              </a:cubicBezTo>
                              <a:cubicBezTo>
                                <a:pt x="459" y="873"/>
                                <a:pt x="459" y="873"/>
                                <a:pt x="459" y="873"/>
                              </a:cubicBezTo>
                              <a:cubicBezTo>
                                <a:pt x="0" y="873"/>
                                <a:pt x="0" y="873"/>
                                <a:pt x="0" y="873"/>
                              </a:cubicBezTo>
                              <a:cubicBezTo>
                                <a:pt x="1" y="939"/>
                                <a:pt x="1" y="939"/>
                                <a:pt x="1" y="939"/>
                              </a:cubicBezTo>
                              <a:cubicBezTo>
                                <a:pt x="192" y="939"/>
                                <a:pt x="192" y="939"/>
                                <a:pt x="192" y="939"/>
                              </a:cubicBezTo>
                              <a:lnTo>
                                <a:pt x="192" y="1455"/>
                              </a:lnTo>
                              <a:close/>
                              <a:moveTo>
                                <a:pt x="601" y="1455"/>
                              </a:moveTo>
                              <a:cubicBezTo>
                                <a:pt x="994" y="1455"/>
                                <a:pt x="994" y="1455"/>
                                <a:pt x="994" y="1455"/>
                              </a:cubicBezTo>
                              <a:cubicBezTo>
                                <a:pt x="994" y="1388"/>
                                <a:pt x="994" y="1388"/>
                                <a:pt x="994" y="1388"/>
                              </a:cubicBezTo>
                              <a:cubicBezTo>
                                <a:pt x="675" y="1388"/>
                                <a:pt x="675" y="1388"/>
                                <a:pt x="675" y="1388"/>
                              </a:cubicBezTo>
                              <a:cubicBezTo>
                                <a:pt x="675" y="1190"/>
                                <a:pt x="675" y="1190"/>
                                <a:pt x="675" y="1190"/>
                              </a:cubicBezTo>
                              <a:cubicBezTo>
                                <a:pt x="927" y="1190"/>
                                <a:pt x="927" y="1190"/>
                                <a:pt x="927" y="1190"/>
                              </a:cubicBezTo>
                              <a:cubicBezTo>
                                <a:pt x="927" y="1135"/>
                                <a:pt x="927" y="1135"/>
                                <a:pt x="927" y="1135"/>
                              </a:cubicBezTo>
                              <a:cubicBezTo>
                                <a:pt x="675" y="1135"/>
                                <a:pt x="675" y="1135"/>
                                <a:pt x="675" y="1135"/>
                              </a:cubicBezTo>
                              <a:cubicBezTo>
                                <a:pt x="675" y="940"/>
                                <a:pt x="675" y="940"/>
                                <a:pt x="675" y="940"/>
                              </a:cubicBezTo>
                              <a:cubicBezTo>
                                <a:pt x="986" y="940"/>
                                <a:pt x="986" y="940"/>
                                <a:pt x="986" y="940"/>
                              </a:cubicBezTo>
                              <a:cubicBezTo>
                                <a:pt x="986" y="873"/>
                                <a:pt x="986" y="873"/>
                                <a:pt x="986" y="873"/>
                              </a:cubicBezTo>
                              <a:cubicBezTo>
                                <a:pt x="601" y="873"/>
                                <a:pt x="601" y="873"/>
                                <a:pt x="601" y="873"/>
                              </a:cubicBezTo>
                              <a:lnTo>
                                <a:pt x="601" y="1455"/>
                              </a:lnTo>
                              <a:close/>
                              <a:moveTo>
                                <a:pt x="1111" y="1165"/>
                              </a:moveTo>
                              <a:cubicBezTo>
                                <a:pt x="1111" y="1347"/>
                                <a:pt x="1235" y="1464"/>
                                <a:pt x="1404" y="1464"/>
                              </a:cubicBezTo>
                              <a:cubicBezTo>
                                <a:pt x="1552" y="1464"/>
                                <a:pt x="1662" y="1373"/>
                                <a:pt x="1662" y="1243"/>
                              </a:cubicBezTo>
                              <a:cubicBezTo>
                                <a:pt x="1662" y="1228"/>
                                <a:pt x="1662" y="1228"/>
                                <a:pt x="1662" y="1228"/>
                              </a:cubicBezTo>
                              <a:cubicBezTo>
                                <a:pt x="1593" y="1228"/>
                                <a:pt x="1593" y="1228"/>
                                <a:pt x="1593" y="1228"/>
                              </a:cubicBezTo>
                              <a:cubicBezTo>
                                <a:pt x="1593" y="1239"/>
                                <a:pt x="1593" y="1239"/>
                                <a:pt x="1593" y="1239"/>
                              </a:cubicBezTo>
                              <a:cubicBezTo>
                                <a:pt x="1593" y="1332"/>
                                <a:pt x="1511" y="1396"/>
                                <a:pt x="1404" y="1396"/>
                              </a:cubicBezTo>
                              <a:cubicBezTo>
                                <a:pt x="1282" y="1396"/>
                                <a:pt x="1185" y="1306"/>
                                <a:pt x="1185" y="1165"/>
                              </a:cubicBezTo>
                              <a:cubicBezTo>
                                <a:pt x="1185" y="1022"/>
                                <a:pt x="1277" y="931"/>
                                <a:pt x="1404" y="931"/>
                              </a:cubicBezTo>
                              <a:cubicBezTo>
                                <a:pt x="1510" y="931"/>
                                <a:pt x="1590" y="998"/>
                                <a:pt x="1590" y="1096"/>
                              </a:cubicBezTo>
                              <a:cubicBezTo>
                                <a:pt x="1590" y="1112"/>
                                <a:pt x="1590" y="1112"/>
                                <a:pt x="1590" y="1112"/>
                              </a:cubicBezTo>
                              <a:cubicBezTo>
                                <a:pt x="1658" y="1112"/>
                                <a:pt x="1658" y="1112"/>
                                <a:pt x="1658" y="1112"/>
                              </a:cubicBezTo>
                              <a:cubicBezTo>
                                <a:pt x="1659" y="1100"/>
                                <a:pt x="1659" y="1092"/>
                                <a:pt x="1659" y="1091"/>
                              </a:cubicBezTo>
                              <a:cubicBezTo>
                                <a:pt x="1659" y="956"/>
                                <a:pt x="1551" y="864"/>
                                <a:pt x="1404" y="864"/>
                              </a:cubicBezTo>
                              <a:cubicBezTo>
                                <a:pt x="1231" y="864"/>
                                <a:pt x="1111" y="982"/>
                                <a:pt x="1111" y="1165"/>
                              </a:cubicBezTo>
                              <a:moveTo>
                                <a:pt x="1843" y="1455"/>
                              </a:moveTo>
                              <a:cubicBezTo>
                                <a:pt x="1917" y="1455"/>
                                <a:pt x="1917" y="1455"/>
                                <a:pt x="1917" y="1455"/>
                              </a:cubicBezTo>
                              <a:cubicBezTo>
                                <a:pt x="1917" y="1182"/>
                                <a:pt x="1917" y="1182"/>
                                <a:pt x="1917" y="1182"/>
                              </a:cubicBezTo>
                              <a:cubicBezTo>
                                <a:pt x="2274" y="1182"/>
                                <a:pt x="2274" y="1182"/>
                                <a:pt x="2274" y="1182"/>
                              </a:cubicBezTo>
                              <a:cubicBezTo>
                                <a:pt x="2274" y="1455"/>
                                <a:pt x="2274" y="1455"/>
                                <a:pt x="2274" y="1455"/>
                              </a:cubicBezTo>
                              <a:cubicBezTo>
                                <a:pt x="2349" y="1455"/>
                                <a:pt x="2349" y="1455"/>
                                <a:pt x="2349" y="1455"/>
                              </a:cubicBezTo>
                              <a:cubicBezTo>
                                <a:pt x="2349" y="873"/>
                                <a:pt x="2349" y="873"/>
                                <a:pt x="2349" y="873"/>
                              </a:cubicBezTo>
                              <a:cubicBezTo>
                                <a:pt x="2274" y="873"/>
                                <a:pt x="2274" y="873"/>
                                <a:pt x="2274" y="873"/>
                              </a:cubicBezTo>
                              <a:cubicBezTo>
                                <a:pt x="2274" y="1121"/>
                                <a:pt x="2274" y="1121"/>
                                <a:pt x="2274" y="1121"/>
                              </a:cubicBezTo>
                              <a:cubicBezTo>
                                <a:pt x="1917" y="1121"/>
                                <a:pt x="1917" y="1121"/>
                                <a:pt x="1917" y="1121"/>
                              </a:cubicBezTo>
                              <a:cubicBezTo>
                                <a:pt x="1917" y="873"/>
                                <a:pt x="1917" y="873"/>
                                <a:pt x="1917" y="873"/>
                              </a:cubicBezTo>
                              <a:cubicBezTo>
                                <a:pt x="1843" y="873"/>
                                <a:pt x="1843" y="873"/>
                                <a:pt x="1843" y="873"/>
                              </a:cubicBezTo>
                              <a:lnTo>
                                <a:pt x="1843" y="1455"/>
                              </a:lnTo>
                              <a:close/>
                              <a:moveTo>
                                <a:pt x="2561" y="1455"/>
                              </a:moveTo>
                              <a:cubicBezTo>
                                <a:pt x="2631" y="1455"/>
                                <a:pt x="2631" y="1455"/>
                                <a:pt x="2631" y="1455"/>
                              </a:cubicBezTo>
                              <a:cubicBezTo>
                                <a:pt x="2631" y="927"/>
                                <a:pt x="2631" y="927"/>
                                <a:pt x="2631" y="927"/>
                              </a:cubicBezTo>
                              <a:cubicBezTo>
                                <a:pt x="2633" y="927"/>
                                <a:pt x="2633" y="927"/>
                                <a:pt x="2633" y="927"/>
                              </a:cubicBezTo>
                              <a:cubicBezTo>
                                <a:pt x="2981" y="1455"/>
                                <a:pt x="2981" y="1455"/>
                                <a:pt x="2981" y="1455"/>
                              </a:cubicBezTo>
                              <a:cubicBezTo>
                                <a:pt x="3068" y="1455"/>
                                <a:pt x="3068" y="1455"/>
                                <a:pt x="3068" y="1455"/>
                              </a:cubicBezTo>
                              <a:cubicBezTo>
                                <a:pt x="3068" y="873"/>
                                <a:pt x="3068" y="873"/>
                                <a:pt x="3068" y="873"/>
                              </a:cubicBezTo>
                              <a:cubicBezTo>
                                <a:pt x="2997" y="873"/>
                                <a:pt x="2997" y="873"/>
                                <a:pt x="2997" y="873"/>
                              </a:cubicBezTo>
                              <a:cubicBezTo>
                                <a:pt x="2997" y="1356"/>
                                <a:pt x="2997" y="1356"/>
                                <a:pt x="2997" y="1356"/>
                              </a:cubicBezTo>
                              <a:cubicBezTo>
                                <a:pt x="2996" y="1356"/>
                                <a:pt x="2996" y="1356"/>
                                <a:pt x="2996" y="1356"/>
                              </a:cubicBezTo>
                              <a:cubicBezTo>
                                <a:pt x="2680" y="873"/>
                                <a:pt x="2680" y="873"/>
                                <a:pt x="2680" y="873"/>
                              </a:cubicBezTo>
                              <a:cubicBezTo>
                                <a:pt x="2561" y="873"/>
                                <a:pt x="2561" y="873"/>
                                <a:pt x="2561" y="873"/>
                              </a:cubicBezTo>
                              <a:lnTo>
                                <a:pt x="2561" y="1455"/>
                              </a:lnTo>
                              <a:close/>
                              <a:moveTo>
                                <a:pt x="3284" y="1455"/>
                              </a:moveTo>
                              <a:cubicBezTo>
                                <a:pt x="3358" y="1455"/>
                                <a:pt x="3358" y="1455"/>
                                <a:pt x="3358" y="1455"/>
                              </a:cubicBezTo>
                              <a:cubicBezTo>
                                <a:pt x="3358" y="873"/>
                                <a:pt x="3358" y="873"/>
                                <a:pt x="3358" y="873"/>
                              </a:cubicBezTo>
                              <a:cubicBezTo>
                                <a:pt x="3284" y="873"/>
                                <a:pt x="3284" y="873"/>
                                <a:pt x="3284" y="873"/>
                              </a:cubicBezTo>
                              <a:lnTo>
                                <a:pt x="3284" y="1455"/>
                              </a:lnTo>
                              <a:close/>
                              <a:moveTo>
                                <a:pt x="3552" y="1455"/>
                              </a:moveTo>
                              <a:cubicBezTo>
                                <a:pt x="3945" y="1455"/>
                                <a:pt x="3945" y="1455"/>
                                <a:pt x="3945" y="1455"/>
                              </a:cubicBezTo>
                              <a:cubicBezTo>
                                <a:pt x="3945" y="1388"/>
                                <a:pt x="3945" y="1388"/>
                                <a:pt x="3945" y="1388"/>
                              </a:cubicBezTo>
                              <a:cubicBezTo>
                                <a:pt x="3626" y="1388"/>
                                <a:pt x="3626" y="1388"/>
                                <a:pt x="3626" y="1388"/>
                              </a:cubicBezTo>
                              <a:cubicBezTo>
                                <a:pt x="3626" y="1190"/>
                                <a:pt x="3626" y="1190"/>
                                <a:pt x="3626" y="1190"/>
                              </a:cubicBezTo>
                              <a:cubicBezTo>
                                <a:pt x="3878" y="1190"/>
                                <a:pt x="3878" y="1190"/>
                                <a:pt x="3878" y="1190"/>
                              </a:cubicBezTo>
                              <a:cubicBezTo>
                                <a:pt x="3878" y="1135"/>
                                <a:pt x="3878" y="1135"/>
                                <a:pt x="3878" y="1135"/>
                              </a:cubicBezTo>
                              <a:cubicBezTo>
                                <a:pt x="3626" y="1135"/>
                                <a:pt x="3626" y="1135"/>
                                <a:pt x="3626" y="1135"/>
                              </a:cubicBezTo>
                              <a:cubicBezTo>
                                <a:pt x="3626" y="940"/>
                                <a:pt x="3626" y="940"/>
                                <a:pt x="3626" y="940"/>
                              </a:cubicBezTo>
                              <a:cubicBezTo>
                                <a:pt x="3937" y="940"/>
                                <a:pt x="3937" y="940"/>
                                <a:pt x="3937" y="940"/>
                              </a:cubicBezTo>
                              <a:cubicBezTo>
                                <a:pt x="3937" y="873"/>
                                <a:pt x="3937" y="873"/>
                                <a:pt x="3937" y="873"/>
                              </a:cubicBezTo>
                              <a:cubicBezTo>
                                <a:pt x="3552" y="873"/>
                                <a:pt x="3552" y="873"/>
                                <a:pt x="3552" y="873"/>
                              </a:cubicBezTo>
                              <a:lnTo>
                                <a:pt x="3552" y="1455"/>
                              </a:lnTo>
                              <a:close/>
                              <a:moveTo>
                                <a:pt x="4084" y="1455"/>
                              </a:moveTo>
                              <a:cubicBezTo>
                                <a:pt x="4158" y="1455"/>
                                <a:pt x="4158" y="1455"/>
                                <a:pt x="4158" y="1455"/>
                              </a:cubicBezTo>
                              <a:cubicBezTo>
                                <a:pt x="4158" y="1308"/>
                                <a:pt x="4158" y="1308"/>
                                <a:pt x="4158" y="1308"/>
                              </a:cubicBezTo>
                              <a:cubicBezTo>
                                <a:pt x="4283" y="1191"/>
                                <a:pt x="4283" y="1191"/>
                                <a:pt x="4283" y="1191"/>
                              </a:cubicBezTo>
                              <a:cubicBezTo>
                                <a:pt x="4523" y="1455"/>
                                <a:pt x="4523" y="1455"/>
                                <a:pt x="4523" y="1455"/>
                              </a:cubicBezTo>
                              <a:cubicBezTo>
                                <a:pt x="4626" y="1455"/>
                                <a:pt x="4626" y="1455"/>
                                <a:pt x="4626" y="1455"/>
                              </a:cubicBezTo>
                              <a:cubicBezTo>
                                <a:pt x="4338" y="1142"/>
                                <a:pt x="4338" y="1142"/>
                                <a:pt x="4338" y="1142"/>
                              </a:cubicBezTo>
                              <a:cubicBezTo>
                                <a:pt x="4611" y="873"/>
                                <a:pt x="4611" y="873"/>
                                <a:pt x="4611" y="873"/>
                              </a:cubicBezTo>
                              <a:cubicBezTo>
                                <a:pt x="4513" y="873"/>
                                <a:pt x="4513" y="873"/>
                                <a:pt x="4513" y="873"/>
                              </a:cubicBezTo>
                              <a:cubicBezTo>
                                <a:pt x="4160" y="1222"/>
                                <a:pt x="4160" y="1222"/>
                                <a:pt x="4160" y="1222"/>
                              </a:cubicBezTo>
                              <a:cubicBezTo>
                                <a:pt x="4158" y="1222"/>
                                <a:pt x="4158" y="1222"/>
                                <a:pt x="4158" y="1222"/>
                              </a:cubicBezTo>
                              <a:cubicBezTo>
                                <a:pt x="4158" y="873"/>
                                <a:pt x="4158" y="873"/>
                                <a:pt x="4158" y="873"/>
                              </a:cubicBezTo>
                              <a:cubicBezTo>
                                <a:pt x="4084" y="873"/>
                                <a:pt x="4084" y="873"/>
                                <a:pt x="4084" y="873"/>
                              </a:cubicBezTo>
                              <a:lnTo>
                                <a:pt x="4084" y="1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2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B8E2E" id="JE2306232255Ju brief.emf" o:spid="_x0000_s1026" editas="canvas" style="position:absolute;margin-left:0;margin-top:0;width:249.05pt;height:103pt;z-index:-251646976;mso-position-horizontal-relative:page;mso-position-vertical-relative:page" coordsize="31623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" o:allowincell="f">
              <v:shape id="_x0000_s1027" type="#_x0000_t75" style="position:absolute;width:31623;height:13081;visibility:visible;mso-wrap-style:square">
                <v:fill o:detectmouseclick="t"/>
                <v:path o:connecttype="none"/>
              </v:shape>
              <v:rect id="Rectangle 4" o:spid="_x0000_s1028" style="position:absolute;left:9048;top:6254;width:4591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" fillcolor="#48b9ca" stroked="f"/>
              <v:shape id="Freeform 5" o:spid="_x0000_s1029" style="position:absolute;left:9048;top:6254;width:4591;height:4598;visibility:visible;mso-wrap-style:square;v-text-anchor:top" coordsize="723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" path="m426,330r281,1l675,364,425,363r-3,121l493,552r-23,23l197,311r22,-23l395,457r1,-1l396,105,427,73r-1,257xm164,387l143,367,,515r,42l50,505,276,724r47,l73,482r91,-95xm542,l497,,723,218r,-44l542,xe" stroked="f">
                <v:path arrowok="t" o:connecttype="custom" o:connectlocs="270510,209550;448945,210185;428625,231140;269875,230505;267970,307340;313055,350520;298450,365125;125095,197485;139065,182880;250825,290195;251460,289560;251460,66675;271145,46355;270510,209550;104140,245745;90805,233045;0,327025;0,353695;31750,320675;175260,459740;205105,459740;46355,306070;104140,245745;344170,0;315595,0;459105,138430;459105,110490;344170,0" o:connectangles="0,0,0,0,0,0,0,0,0,0,0,0,0,0,0,0,0,0,0,0,0,0,0,0,0,0,0,0"/>
                <o:lock v:ext="edit" verticies="t"/>
              </v:shape>
              <v:shape id="Freeform 6" o:spid="_x0000_s1030" style="position:absolute;left:13639;top:6229;width:14688;height:4648;visibility:visible;mso-wrap-style:square;v-text-anchor:top" coordsize="4626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" path="m3772,453c3935,291,3935,291,3935,291v36,36,36,36,36,36c3852,446,3852,446,3852,446v67,68,67,68,67,68c4014,419,4014,419,4014,419v28,28,28,28,28,28c3947,542,3947,542,3947,542v70,69,70,69,70,69c4139,489,4139,489,4139,489v36,36,36,36,36,36c4010,690,4010,690,4010,690l3772,453xm4236,464v40,-41,40,-41,40,-41c4075,223,4075,223,4075,223v,-1,,-1,,-1c4403,297,4403,297,4403,297v51,-51,51,-51,51,-51c4217,8,4217,8,4217,8v-41,41,-41,41,-41,41c4357,229,4357,229,4357,229v-1,,-1,,-1,c4063,162,4063,162,4063,162v-65,65,-65,65,-65,65l4236,464xm232,664v319,,319,,319,c753,664,825,589,825,471,825,398,785,338,702,322v,-1,,-1,,-1c771,303,800,248,800,181,800,82,727,10,533,10v-301,,-301,,-301,l232,664xm446,281v,-128,,-128,,-128c532,153,532,153,532,153v55,,82,23,82,66c614,261,587,281,540,281r-94,xm446,521v,-137,,-137,,-137c543,384,543,384,543,384v52,,79,25,79,63c622,494,595,521,546,521r-100,xm933,334v,215,143,340,361,340c1516,674,1655,545,1655,334,1655,127,1513,,1294,,1076,,933,127,933,334t501,1c1434,453,1373,511,1294,511v-78,,-139,-58,-139,-176c1155,221,1216,163,1294,163v79,,140,58,140,172m1775,400v,184,120,274,313,274c2281,674,2399,584,2399,400v,-390,,-390,,-390c2221,10,2221,10,2221,10v,377,,377,,377c2221,464,2174,498,2106,498v-69,,-116,-34,-116,-111c1990,10,1990,10,1990,10v-215,,-215,,-215,c1775,400,1775,400,1775,400t939,264c2941,664,2941,664,2941,664v90,-361,90,-361,90,-361c3034,303,3034,303,3034,303v85,361,85,361,85,361c3356,664,3356,664,3356,664,3541,10,3541,10,3541,10v-200,,-200,,-200,c3252,400,3252,400,3252,400v-4,,-4,,-4,c3155,10,3155,10,3155,10v-195,,-195,,-195,c2867,400,2867,400,2867,400v-4,,-4,,-4,c2771,10,2771,10,2771,10v-241,,-241,,-241,l2714,664xm192,1455v74,,74,,74,c266,939,266,939,266,939v193,,193,,193,c459,873,459,873,459,873,,873,,873,,873v1,66,1,66,1,66c192,939,192,939,192,939r,516xm601,1455v393,,393,,393,c994,1388,994,1388,994,1388v-319,,-319,,-319,c675,1190,675,1190,675,1190v252,,252,,252,c927,1135,927,1135,927,1135v-252,,-252,,-252,c675,940,675,940,675,940v311,,311,,311,c986,873,986,873,986,873v-385,,-385,,-385,l601,1455xm1111,1165v,182,124,299,293,299c1552,1464,1662,1373,1662,1243v,-15,,-15,,-15c1593,1228,1593,1228,1593,1228v,11,,11,,11c1593,1332,1511,1396,1404,1396v-122,,-219,-90,-219,-231c1185,1022,1277,931,1404,931v106,,186,67,186,165c1590,1112,1590,1112,1590,1112v68,,68,,68,c1659,1100,1659,1092,1659,1091v,-135,-108,-227,-255,-227c1231,864,1111,982,1111,1165t732,290c1917,1455,1917,1455,1917,1455v,-273,,-273,,-273c2274,1182,2274,1182,2274,1182v,273,,273,,273c2349,1455,2349,1455,2349,1455v,-582,,-582,,-582c2274,873,2274,873,2274,873v,248,,248,,248c1917,1121,1917,1121,1917,1121v,-248,,-248,,-248c1843,873,1843,873,1843,873r,582xm2561,1455v70,,70,,70,c2631,927,2631,927,2631,927v2,,2,,2,c2981,1455,2981,1455,2981,1455v87,,87,,87,c3068,873,3068,873,3068,873v-71,,-71,,-71,c2997,1356,2997,1356,2997,1356v-1,,-1,,-1,c2680,873,2680,873,2680,873v-119,,-119,,-119,l2561,1455xm3284,1455v74,,74,,74,c3358,873,3358,873,3358,873v-74,,-74,,-74,l3284,1455xm3552,1455v393,,393,,393,c3945,1388,3945,1388,3945,1388v-319,,-319,,-319,c3626,1190,3626,1190,3626,1190v252,,252,,252,c3878,1135,3878,1135,3878,1135v-252,,-252,,-252,c3626,940,3626,940,3626,940v311,,311,,311,c3937,873,3937,873,3937,873v-385,,-385,,-385,l3552,1455xm4084,1455v74,,74,,74,c4158,1308,4158,1308,4158,1308v125,-117,125,-117,125,-117c4523,1455,4523,1455,4523,1455v103,,103,,103,c4338,1142,4338,1142,4338,1142,4611,873,4611,873,4611,873v-98,,-98,,-98,c4160,1222,4160,1222,4160,1222v-2,,-2,,-2,c4158,873,4158,873,4158,873v-74,,-74,,-74,l4084,1455xe" fillcolor="#632064" stroked="f">
                <v:path arrowok="t" o:connecttype="custom" o:connectlocs="1260793,103823;1274445,133033;1275398,193993;1273175,219075;1357630,134303;1397953,94298;1325880,15558;1290003,51435;73660,210820;222885,102235;169228,3175;141605,89218;194945,69533;141605,165418;197485,141923;296228,106045;410845,0;410845,162243;455295,106363;761683,127000;705168,122873;631825,3175;861695,210820;963295,96203;1124268,3175;1031240,127000;910273,127000;803275,3175;84455,461963;145733,277178;60960,298133;315595,461963;214313,377825;214313,360363;313055,277178;352743,369888;527685,389890;445770,443230;504825,347980;526733,346393;585153,461963;721995,375285;745808,277178;608648,355918;585153,461963;835343,294323;974090,461963;951548,430530;813118,277178;1066165,461963;1042670,461963;1252538,440690;1231265,377825;1151255,298450;1127760,277178;1320165,461963;1436053,461963;1463993,277178;1320165,387985;1296670,461963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20B69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F75240"/>
    <w:multiLevelType w:val="hybridMultilevel"/>
    <w:tmpl w:val="58006A8C"/>
    <w:lvl w:ilvl="0" w:tplc="828487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96C09"/>
    <w:multiLevelType w:val="hybridMultilevel"/>
    <w:tmpl w:val="F3D61F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10B66"/>
    <w:multiLevelType w:val="hybridMultilevel"/>
    <w:tmpl w:val="E6F290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24928"/>
    <w:multiLevelType w:val="multilevel"/>
    <w:tmpl w:val="B4BACAD8"/>
    <w:styleLink w:val="OpsommingstreepjeTKIBouwenTechniek"/>
    <w:lvl w:ilvl="0">
      <w:start w:val="1"/>
      <w:numFmt w:val="bullet"/>
      <w:pStyle w:val="Opsommingstreepje1eniveauTKIBouwenTechniek"/>
      <w:lvlText w:val="–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streepje2eniveauTKIBouwenTechniek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streepje3eniveauTKIBouwenTechniek"/>
      <w:lvlText w:val="–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5" w15:restartNumberingAfterBreak="0">
    <w:nsid w:val="0E712ACE"/>
    <w:multiLevelType w:val="hybridMultilevel"/>
    <w:tmpl w:val="DC3A4FE6"/>
    <w:lvl w:ilvl="0" w:tplc="53A40C96">
      <w:start w:val="4"/>
      <w:numFmt w:val="bullet"/>
      <w:lvlText w:val="•"/>
      <w:lvlJc w:val="left"/>
      <w:pPr>
        <w:ind w:left="720" w:hanging="360"/>
      </w:pPr>
      <w:rPr>
        <w:rFonts w:ascii="Verdana" w:eastAsia="Times New Roman" w:hAnsi="Verdana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23557"/>
    <w:multiLevelType w:val="multilevel"/>
    <w:tmpl w:val="8D0228AC"/>
    <w:numStyleLink w:val="OpsommingtekenTKIBouwenTechniek"/>
  </w:abstractNum>
  <w:abstractNum w:abstractNumId="17" w15:restartNumberingAfterBreak="0">
    <w:nsid w:val="13E86A68"/>
    <w:multiLevelType w:val="multilevel"/>
    <w:tmpl w:val="4E06C6A6"/>
    <w:styleLink w:val="AgendapuntlijstTKIBouwenTechniek"/>
    <w:lvl w:ilvl="0">
      <w:start w:val="1"/>
      <w:numFmt w:val="decimal"/>
      <w:pStyle w:val="AgendapuntTKIBouwenTechniek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5ED5A35"/>
    <w:multiLevelType w:val="hybridMultilevel"/>
    <w:tmpl w:val="D8943654"/>
    <w:lvl w:ilvl="0" w:tplc="CDD854B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330DF"/>
    <w:multiLevelType w:val="multilevel"/>
    <w:tmpl w:val="55226C1A"/>
    <w:styleLink w:val="OpsommingnummerTKIBouwenTechniek"/>
    <w:lvl w:ilvl="0">
      <w:start w:val="1"/>
      <w:numFmt w:val="none"/>
      <w:pStyle w:val="OpsommingnummerbasistekstTKIBouwenTechniek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TKIBouwenTechniek"/>
      <w:lvlText w:val="%2"/>
      <w:lvlJc w:val="left"/>
      <w:pPr>
        <w:ind w:left="284" w:hanging="284"/>
      </w:pPr>
      <w:rPr>
        <w:rFonts w:hint="default"/>
        <w:color w:val="660066" w:themeColor="accent1"/>
      </w:rPr>
    </w:lvl>
    <w:lvl w:ilvl="2">
      <w:start w:val="1"/>
      <w:numFmt w:val="decimal"/>
      <w:pStyle w:val="Opsommingnummer2eniveauTKIBouwenTechniek"/>
      <w:lvlText w:val="%3"/>
      <w:lvlJc w:val="left"/>
      <w:pPr>
        <w:ind w:left="567" w:hanging="283"/>
      </w:pPr>
      <w:rPr>
        <w:rFonts w:hint="default"/>
        <w:color w:val="660066" w:themeColor="accent1"/>
      </w:rPr>
    </w:lvl>
    <w:lvl w:ilvl="3">
      <w:start w:val="1"/>
      <w:numFmt w:val="decimal"/>
      <w:pStyle w:val="Opsommingnummer3eniveauTKIBouwenTechniek"/>
      <w:lvlText w:val="%4"/>
      <w:lvlJc w:val="left"/>
      <w:pPr>
        <w:ind w:left="851" w:hanging="284"/>
      </w:pPr>
      <w:rPr>
        <w:rFonts w:hint="default"/>
        <w:color w:val="660066" w:themeColor="accent1"/>
      </w:rPr>
    </w:lvl>
    <w:lvl w:ilvl="4">
      <w:start w:val="1"/>
      <w:numFmt w:val="decimal"/>
      <w:lvlText w:val="%5"/>
      <w:lvlJc w:val="left"/>
      <w:pPr>
        <w:ind w:left="1134" w:hanging="283"/>
      </w:pPr>
      <w:rPr>
        <w:rFonts w:hint="default"/>
        <w:color w:val="660066" w:themeColor="accent1"/>
      </w:rPr>
    </w:lvl>
    <w:lvl w:ilvl="5">
      <w:start w:val="1"/>
      <w:numFmt w:val="decimal"/>
      <w:lvlText w:val="%6"/>
      <w:lvlJc w:val="left"/>
      <w:pPr>
        <w:ind w:left="1418" w:hanging="284"/>
      </w:pPr>
      <w:rPr>
        <w:rFonts w:hint="default"/>
        <w:color w:val="660066" w:themeColor="accent1"/>
      </w:rPr>
    </w:lvl>
    <w:lvl w:ilvl="6">
      <w:start w:val="1"/>
      <w:numFmt w:val="decimal"/>
      <w:lvlText w:val="%7"/>
      <w:lvlJc w:val="left"/>
      <w:pPr>
        <w:ind w:left="1701" w:hanging="283"/>
      </w:pPr>
      <w:rPr>
        <w:rFonts w:hint="default"/>
        <w:color w:val="660066" w:themeColor="accent1"/>
      </w:rPr>
    </w:lvl>
    <w:lvl w:ilvl="7">
      <w:start w:val="1"/>
      <w:numFmt w:val="decimal"/>
      <w:lvlText w:val="%8"/>
      <w:lvlJc w:val="left"/>
      <w:pPr>
        <w:ind w:left="1985" w:hanging="284"/>
      </w:pPr>
      <w:rPr>
        <w:rFonts w:hint="default"/>
        <w:color w:val="660066" w:themeColor="accent1"/>
      </w:rPr>
    </w:lvl>
    <w:lvl w:ilvl="8">
      <w:start w:val="1"/>
      <w:numFmt w:val="decimal"/>
      <w:lvlText w:val="%9"/>
      <w:lvlJc w:val="left"/>
      <w:pPr>
        <w:ind w:left="2268" w:hanging="283"/>
      </w:pPr>
      <w:rPr>
        <w:rFonts w:hint="default"/>
        <w:color w:val="660066" w:themeColor="accent1"/>
      </w:rPr>
    </w:lvl>
  </w:abstractNum>
  <w:abstractNum w:abstractNumId="20" w15:restartNumberingAfterBreak="0">
    <w:nsid w:val="1B897BE8"/>
    <w:multiLevelType w:val="multilevel"/>
    <w:tmpl w:val="BE64AF76"/>
    <w:numStyleLink w:val="OpsommingbolletjeTKIBouwenTechniek"/>
  </w:abstractNum>
  <w:abstractNum w:abstractNumId="21" w15:restartNumberingAfterBreak="0">
    <w:nsid w:val="1D7F47F0"/>
    <w:multiLevelType w:val="hybridMultilevel"/>
    <w:tmpl w:val="B3A0B64A"/>
    <w:lvl w:ilvl="0" w:tplc="2A042D4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09C497D"/>
    <w:multiLevelType w:val="hybridMultilevel"/>
    <w:tmpl w:val="D3C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DC1379"/>
    <w:multiLevelType w:val="hybridMultilevel"/>
    <w:tmpl w:val="90440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82D68"/>
    <w:multiLevelType w:val="hybridMultilevel"/>
    <w:tmpl w:val="7876DA22"/>
    <w:lvl w:ilvl="0" w:tplc="D50258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718C3"/>
    <w:multiLevelType w:val="hybridMultilevel"/>
    <w:tmpl w:val="56E0614E"/>
    <w:lvl w:ilvl="0" w:tplc="883AA2AC">
      <w:start w:val="1"/>
      <w:numFmt w:val="decimal"/>
      <w:pStyle w:val="BijlageTKIBouwenTechniek"/>
      <w:lvlText w:val="Bijlage %1: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994F45"/>
    <w:multiLevelType w:val="multilevel"/>
    <w:tmpl w:val="5290B5BE"/>
    <w:styleLink w:val="BijlagenummeringTKIBouwenTechniek"/>
    <w:lvl w:ilvl="0">
      <w:start w:val="1"/>
      <w:numFmt w:val="decimal"/>
      <w:pStyle w:val="Bijlagekop1TKIBouwenTechniek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TKIBouwenTechniek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92524A5"/>
    <w:multiLevelType w:val="hybridMultilevel"/>
    <w:tmpl w:val="F75E5A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2B6A3641"/>
    <w:multiLevelType w:val="hybridMultilevel"/>
    <w:tmpl w:val="8D94C7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866A14"/>
    <w:multiLevelType w:val="hybridMultilevel"/>
    <w:tmpl w:val="AB0ED56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FB0488"/>
    <w:multiLevelType w:val="hybridMultilevel"/>
    <w:tmpl w:val="14D48654"/>
    <w:lvl w:ilvl="0" w:tplc="AE5C9C0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77CEC"/>
    <w:multiLevelType w:val="multilevel"/>
    <w:tmpl w:val="AEC402B4"/>
    <w:styleLink w:val="OpsommingkleineletterTKIBouwenTechniek"/>
    <w:lvl w:ilvl="0">
      <w:start w:val="1"/>
      <w:numFmt w:val="none"/>
      <w:pStyle w:val="OpsommingkleineletterbasistekstTKIBouwenTechniek"/>
      <w:lvlText w:val=""/>
      <w:lvlJc w:val="left"/>
      <w:pPr>
        <w:ind w:left="0" w:firstLine="0"/>
      </w:pPr>
      <w:rPr>
        <w:rFonts w:hint="default"/>
        <w:color w:val="660066"/>
      </w:rPr>
    </w:lvl>
    <w:lvl w:ilvl="1">
      <w:start w:val="1"/>
      <w:numFmt w:val="lowerLetter"/>
      <w:pStyle w:val="Opsommingkleineletter1eniveauTKIBouwenTechniek"/>
      <w:lvlText w:val="%2"/>
      <w:lvlJc w:val="left"/>
      <w:pPr>
        <w:ind w:left="284" w:hanging="284"/>
      </w:pPr>
      <w:rPr>
        <w:rFonts w:hint="default"/>
        <w:color w:val="660066" w:themeColor="accent1"/>
      </w:rPr>
    </w:lvl>
    <w:lvl w:ilvl="2">
      <w:start w:val="1"/>
      <w:numFmt w:val="lowerLetter"/>
      <w:pStyle w:val="Opsommingkleineletter2eniveauTKIBouwenTechniek"/>
      <w:lvlText w:val="%3"/>
      <w:lvlJc w:val="left"/>
      <w:pPr>
        <w:ind w:left="567" w:hanging="283"/>
      </w:pPr>
      <w:rPr>
        <w:rFonts w:hint="default"/>
        <w:color w:val="660066" w:themeColor="accent1"/>
      </w:rPr>
    </w:lvl>
    <w:lvl w:ilvl="3">
      <w:start w:val="1"/>
      <w:numFmt w:val="lowerLetter"/>
      <w:pStyle w:val="Opsommingkleineletter3eniveauTKIBouwenTechniek"/>
      <w:lvlText w:val="%4"/>
      <w:lvlJc w:val="left"/>
      <w:pPr>
        <w:ind w:left="851" w:hanging="284"/>
      </w:pPr>
      <w:rPr>
        <w:rFonts w:hint="default"/>
        <w:color w:val="660066" w:themeColor="accent1"/>
      </w:rPr>
    </w:lvl>
    <w:lvl w:ilvl="4">
      <w:start w:val="1"/>
      <w:numFmt w:val="lowerLetter"/>
      <w:lvlText w:val="%5"/>
      <w:lvlJc w:val="left"/>
      <w:pPr>
        <w:ind w:left="1134" w:hanging="283"/>
      </w:pPr>
      <w:rPr>
        <w:rFonts w:hint="default"/>
        <w:color w:val="660066" w:themeColor="accent1"/>
      </w:rPr>
    </w:lvl>
    <w:lvl w:ilvl="5">
      <w:start w:val="1"/>
      <w:numFmt w:val="lowerLetter"/>
      <w:lvlText w:val="%6"/>
      <w:lvlJc w:val="left"/>
      <w:pPr>
        <w:ind w:left="1418" w:hanging="284"/>
      </w:pPr>
      <w:rPr>
        <w:rFonts w:hint="default"/>
        <w:color w:val="660066" w:themeColor="accent1"/>
      </w:rPr>
    </w:lvl>
    <w:lvl w:ilvl="6">
      <w:start w:val="1"/>
      <w:numFmt w:val="lowerLetter"/>
      <w:lvlText w:val="%7"/>
      <w:lvlJc w:val="left"/>
      <w:pPr>
        <w:ind w:left="1701" w:hanging="283"/>
      </w:pPr>
      <w:rPr>
        <w:rFonts w:hint="default"/>
        <w:color w:val="660066" w:themeColor="accent1"/>
      </w:rPr>
    </w:lvl>
    <w:lvl w:ilvl="7">
      <w:start w:val="1"/>
      <w:numFmt w:val="lowerLetter"/>
      <w:lvlText w:val="%8"/>
      <w:lvlJc w:val="left"/>
      <w:pPr>
        <w:ind w:left="1985" w:hanging="284"/>
      </w:pPr>
      <w:rPr>
        <w:rFonts w:hint="default"/>
        <w:color w:val="660066" w:themeColor="accent1"/>
      </w:rPr>
    </w:lvl>
    <w:lvl w:ilvl="8">
      <w:start w:val="1"/>
      <w:numFmt w:val="lowerLetter"/>
      <w:lvlText w:val="%9"/>
      <w:lvlJc w:val="left"/>
      <w:pPr>
        <w:ind w:left="2268" w:hanging="283"/>
      </w:pPr>
      <w:rPr>
        <w:rFonts w:hint="default"/>
        <w:color w:val="660066" w:themeColor="accent1"/>
      </w:rPr>
    </w:lvl>
  </w:abstractNum>
  <w:abstractNum w:abstractNumId="33" w15:restartNumberingAfterBreak="0">
    <w:nsid w:val="3791E7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D647902"/>
    <w:multiLevelType w:val="hybridMultilevel"/>
    <w:tmpl w:val="481A91B6"/>
    <w:lvl w:ilvl="0" w:tplc="53A40C96">
      <w:start w:val="4"/>
      <w:numFmt w:val="bullet"/>
      <w:lvlText w:val="•"/>
      <w:lvlJc w:val="left"/>
      <w:pPr>
        <w:ind w:left="720" w:hanging="360"/>
      </w:pPr>
      <w:rPr>
        <w:rFonts w:ascii="Verdana" w:eastAsia="Times New Roman" w:hAnsi="Verdana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850241"/>
    <w:multiLevelType w:val="hybridMultilevel"/>
    <w:tmpl w:val="48AEB7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02622F"/>
    <w:multiLevelType w:val="multilevel"/>
    <w:tmpl w:val="21CE3F2E"/>
    <w:numStyleLink w:val="KopnummeringTKIBouwenTechniek"/>
  </w:abstractNum>
  <w:abstractNum w:abstractNumId="37" w15:restartNumberingAfterBreak="0">
    <w:nsid w:val="4BD4382B"/>
    <w:multiLevelType w:val="multilevel"/>
    <w:tmpl w:val="BE64AF76"/>
    <w:numStyleLink w:val="OpsommingbolletjeTKIBouwenTechniek"/>
  </w:abstractNum>
  <w:abstractNum w:abstractNumId="38" w15:restartNumberingAfterBreak="0">
    <w:nsid w:val="4C20340F"/>
    <w:multiLevelType w:val="hybridMultilevel"/>
    <w:tmpl w:val="D14CD7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0C72FA0"/>
    <w:multiLevelType w:val="hybridMultilevel"/>
    <w:tmpl w:val="F36AE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221547"/>
    <w:multiLevelType w:val="multilevel"/>
    <w:tmpl w:val="4E06C6A6"/>
    <w:numStyleLink w:val="AgendapuntlijstTKIBouwenTechniek"/>
  </w:abstractNum>
  <w:abstractNum w:abstractNumId="42" w15:restartNumberingAfterBreak="0">
    <w:nsid w:val="53440E91"/>
    <w:multiLevelType w:val="hybridMultilevel"/>
    <w:tmpl w:val="EE94380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774704"/>
    <w:multiLevelType w:val="multilevel"/>
    <w:tmpl w:val="8D0228AC"/>
    <w:numStyleLink w:val="OpsommingtekenTKIBouwenTechniek"/>
  </w:abstractNum>
  <w:abstractNum w:abstractNumId="44" w15:restartNumberingAfterBreak="0">
    <w:nsid w:val="5BA925A0"/>
    <w:multiLevelType w:val="hybridMultilevel"/>
    <w:tmpl w:val="46B4B75E"/>
    <w:lvl w:ilvl="0" w:tplc="21E804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BF32C1"/>
    <w:multiLevelType w:val="multilevel"/>
    <w:tmpl w:val="AEC402B4"/>
    <w:numStyleLink w:val="OpsommingkleineletterTKIBouwenTechniek"/>
  </w:abstractNum>
  <w:abstractNum w:abstractNumId="46" w15:restartNumberingAfterBreak="0">
    <w:nsid w:val="6373754D"/>
    <w:multiLevelType w:val="hybridMultilevel"/>
    <w:tmpl w:val="D8B655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F335A0"/>
    <w:multiLevelType w:val="multilevel"/>
    <w:tmpl w:val="8D0228AC"/>
    <w:styleLink w:val="OpsommingtekenTKIBouwenTechniek"/>
    <w:lvl w:ilvl="0">
      <w:start w:val="1"/>
      <w:numFmt w:val="bullet"/>
      <w:pStyle w:val="Opsommingteken1eniveauTKIBouwenTechniek"/>
      <w:lvlText w:val="●"/>
      <w:lvlJc w:val="left"/>
      <w:pPr>
        <w:ind w:left="284" w:hanging="284"/>
      </w:pPr>
      <w:rPr>
        <w:rFonts w:asciiTheme="minorHAnsi" w:hAnsiTheme="minorHAnsi" w:hint="default"/>
        <w:color w:val="660066"/>
      </w:rPr>
    </w:lvl>
    <w:lvl w:ilvl="1">
      <w:start w:val="1"/>
      <w:numFmt w:val="bullet"/>
      <w:pStyle w:val="Opsommingteken2eniveauTKIBouwenTechniek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teken3eniveauTKIBouwenTechniek"/>
      <w:lvlText w:val="&gt;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000000" w:themeColor="text1"/>
      </w:rPr>
    </w:lvl>
  </w:abstractNum>
  <w:abstractNum w:abstractNumId="48" w15:restartNumberingAfterBreak="0">
    <w:nsid w:val="64222887"/>
    <w:multiLevelType w:val="multilevel"/>
    <w:tmpl w:val="B4BACAD8"/>
    <w:numStyleLink w:val="OpsommingstreepjeTKIBouwenTechniek"/>
  </w:abstractNum>
  <w:abstractNum w:abstractNumId="49" w15:restartNumberingAfterBreak="0">
    <w:nsid w:val="65BF0B36"/>
    <w:multiLevelType w:val="multilevel"/>
    <w:tmpl w:val="8D0228AC"/>
    <w:numStyleLink w:val="OpsommingtekenTKIBouwenTechniek"/>
  </w:abstractNum>
  <w:abstractNum w:abstractNumId="50" w15:restartNumberingAfterBreak="0">
    <w:nsid w:val="66CD1DAF"/>
    <w:multiLevelType w:val="multilevel"/>
    <w:tmpl w:val="AEC402B4"/>
    <w:numStyleLink w:val="OpsommingkleineletterTKIBouwenTechniek"/>
  </w:abstractNum>
  <w:abstractNum w:abstractNumId="51" w15:restartNumberingAfterBreak="0">
    <w:nsid w:val="671C7C4F"/>
    <w:multiLevelType w:val="multilevel"/>
    <w:tmpl w:val="5290B5BE"/>
    <w:numStyleLink w:val="BijlagenummeringTKIBouwenTechniek"/>
  </w:abstractNum>
  <w:abstractNum w:abstractNumId="52" w15:restartNumberingAfterBreak="0">
    <w:nsid w:val="689C0832"/>
    <w:multiLevelType w:val="hybridMultilevel"/>
    <w:tmpl w:val="4E08FB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5416E4"/>
    <w:multiLevelType w:val="hybridMultilevel"/>
    <w:tmpl w:val="C55E214C"/>
    <w:lvl w:ilvl="0" w:tplc="9D5437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9F140A"/>
    <w:multiLevelType w:val="hybridMultilevel"/>
    <w:tmpl w:val="D304013A"/>
    <w:lvl w:ilvl="0" w:tplc="B8401AF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6956DE"/>
    <w:multiLevelType w:val="multilevel"/>
    <w:tmpl w:val="55226C1A"/>
    <w:numStyleLink w:val="OpsommingnummerTKIBouwenTechniek"/>
  </w:abstractNum>
  <w:abstractNum w:abstractNumId="56" w15:restartNumberingAfterBreak="0">
    <w:nsid w:val="6CA11D32"/>
    <w:multiLevelType w:val="multilevel"/>
    <w:tmpl w:val="21CE3F2E"/>
    <w:styleLink w:val="KopnummeringTKIBouwenTechniek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57" w15:restartNumberingAfterBreak="0">
    <w:nsid w:val="70385F78"/>
    <w:multiLevelType w:val="hybridMultilevel"/>
    <w:tmpl w:val="A124906E"/>
    <w:lvl w:ilvl="0" w:tplc="AB66DC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E7253E"/>
    <w:multiLevelType w:val="hybridMultilevel"/>
    <w:tmpl w:val="7974EEEA"/>
    <w:lvl w:ilvl="0" w:tplc="53A40C96">
      <w:start w:val="5"/>
      <w:numFmt w:val="bullet"/>
      <w:lvlText w:val="•"/>
      <w:lvlJc w:val="left"/>
      <w:pPr>
        <w:ind w:left="720" w:hanging="360"/>
      </w:pPr>
      <w:rPr>
        <w:rFonts w:ascii="Verdana" w:eastAsia="Times New Roman" w:hAnsi="Verdana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4F05C7"/>
    <w:multiLevelType w:val="hybridMultilevel"/>
    <w:tmpl w:val="95206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94F3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782B5E2C"/>
    <w:multiLevelType w:val="multilevel"/>
    <w:tmpl w:val="BE64AF76"/>
    <w:styleLink w:val="OpsommingbolletjeTKIBouwenTechniek"/>
    <w:lvl w:ilvl="0">
      <w:start w:val="1"/>
      <w:numFmt w:val="bullet"/>
      <w:pStyle w:val="Opsommingbolletje1eniveauTKIBouwenTechniek"/>
      <w:lvlText w:val="●"/>
      <w:lvlJc w:val="left"/>
      <w:pPr>
        <w:ind w:left="284" w:hanging="284"/>
      </w:pPr>
      <w:rPr>
        <w:rFonts w:asciiTheme="minorHAnsi" w:hAnsiTheme="minorHAnsi" w:cs="Times New Roman" w:hint="default"/>
        <w:color w:val="660066"/>
      </w:rPr>
    </w:lvl>
    <w:lvl w:ilvl="1">
      <w:start w:val="1"/>
      <w:numFmt w:val="bullet"/>
      <w:pStyle w:val="Opsommingbolletje2eniveauTKIBouwenTechniek"/>
      <w:lvlText w:val="●"/>
      <w:lvlJc w:val="left"/>
      <w:pPr>
        <w:ind w:left="568" w:hanging="284"/>
      </w:pPr>
      <w:rPr>
        <w:rFonts w:asciiTheme="minorHAnsi" w:hAnsiTheme="minorHAnsi" w:cs="Times New Roman" w:hint="default"/>
        <w:color w:val="660066" w:themeColor="accent1"/>
      </w:rPr>
    </w:lvl>
    <w:lvl w:ilvl="2">
      <w:start w:val="1"/>
      <w:numFmt w:val="bullet"/>
      <w:pStyle w:val="Opsommingbolletje3eniveauTKIBouwenTechniek"/>
      <w:lvlText w:val="●"/>
      <w:lvlJc w:val="left"/>
      <w:pPr>
        <w:ind w:left="852" w:hanging="284"/>
      </w:pPr>
      <w:rPr>
        <w:rFonts w:asciiTheme="minorHAnsi" w:hAnsiTheme="minorHAnsi" w:cs="Times New Roman" w:hint="default"/>
        <w:color w:val="660066" w:themeColor="accent1"/>
      </w:rPr>
    </w:lvl>
    <w:lvl w:ilvl="3">
      <w:start w:val="1"/>
      <w:numFmt w:val="bullet"/>
      <w:lvlText w:val="●"/>
      <w:lvlJc w:val="left"/>
      <w:pPr>
        <w:ind w:left="1136" w:hanging="284"/>
      </w:pPr>
      <w:rPr>
        <w:rFonts w:asciiTheme="minorHAnsi" w:hAnsiTheme="minorHAnsi" w:cs="Times New Roman" w:hint="default"/>
        <w:color w:val="660066" w:themeColor="accent1"/>
      </w:rPr>
    </w:lvl>
    <w:lvl w:ilvl="4">
      <w:start w:val="1"/>
      <w:numFmt w:val="bullet"/>
      <w:lvlText w:val="●"/>
      <w:lvlJc w:val="left"/>
      <w:pPr>
        <w:ind w:left="1420" w:hanging="284"/>
      </w:pPr>
      <w:rPr>
        <w:rFonts w:asciiTheme="minorHAnsi" w:hAnsiTheme="minorHAnsi" w:cs="Times New Roman" w:hint="default"/>
        <w:color w:val="660066" w:themeColor="accent1"/>
      </w:rPr>
    </w:lvl>
    <w:lvl w:ilvl="5">
      <w:start w:val="1"/>
      <w:numFmt w:val="bullet"/>
      <w:lvlText w:val="●"/>
      <w:lvlJc w:val="left"/>
      <w:pPr>
        <w:ind w:left="1704" w:hanging="284"/>
      </w:pPr>
      <w:rPr>
        <w:rFonts w:asciiTheme="minorHAnsi" w:hAnsiTheme="minorHAnsi" w:cs="Times New Roman" w:hint="default"/>
        <w:color w:val="660066" w:themeColor="accent1"/>
      </w:rPr>
    </w:lvl>
    <w:lvl w:ilvl="6">
      <w:start w:val="1"/>
      <w:numFmt w:val="bullet"/>
      <w:lvlText w:val="●"/>
      <w:lvlJc w:val="left"/>
      <w:pPr>
        <w:ind w:left="1988" w:hanging="284"/>
      </w:pPr>
      <w:rPr>
        <w:rFonts w:asciiTheme="minorHAnsi" w:hAnsiTheme="minorHAnsi" w:cs="Times New Roman" w:hint="default"/>
        <w:color w:val="660066" w:themeColor="accent1"/>
      </w:rPr>
    </w:lvl>
    <w:lvl w:ilvl="7">
      <w:start w:val="1"/>
      <w:numFmt w:val="bullet"/>
      <w:lvlText w:val="●"/>
      <w:lvlJc w:val="left"/>
      <w:pPr>
        <w:ind w:left="2272" w:hanging="284"/>
      </w:pPr>
      <w:rPr>
        <w:rFonts w:asciiTheme="minorHAnsi" w:hAnsiTheme="minorHAnsi" w:cs="Times New Roman" w:hint="default"/>
        <w:color w:val="660066" w:themeColor="accent1"/>
      </w:rPr>
    </w:lvl>
    <w:lvl w:ilvl="8">
      <w:start w:val="1"/>
      <w:numFmt w:val="bullet"/>
      <w:lvlText w:val="●"/>
      <w:lvlJc w:val="left"/>
      <w:pPr>
        <w:ind w:left="2556" w:hanging="284"/>
      </w:pPr>
      <w:rPr>
        <w:rFonts w:asciiTheme="minorHAnsi" w:hAnsiTheme="minorHAnsi" w:cs="Times New Roman" w:hint="default"/>
        <w:color w:val="660066" w:themeColor="accent1"/>
      </w:rPr>
    </w:lvl>
  </w:abstractNum>
  <w:abstractNum w:abstractNumId="62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EB076F6"/>
    <w:multiLevelType w:val="hybridMultilevel"/>
    <w:tmpl w:val="3D8A22C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F9601A"/>
    <w:multiLevelType w:val="hybridMultilevel"/>
    <w:tmpl w:val="5D88BCC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835878">
    <w:abstractNumId w:val="10"/>
  </w:num>
  <w:num w:numId="2" w16cid:durableId="213860278">
    <w:abstractNumId w:val="8"/>
  </w:num>
  <w:num w:numId="3" w16cid:durableId="1077289503">
    <w:abstractNumId w:val="7"/>
  </w:num>
  <w:num w:numId="4" w16cid:durableId="1138181245">
    <w:abstractNumId w:val="6"/>
  </w:num>
  <w:num w:numId="5" w16cid:durableId="1134985086">
    <w:abstractNumId w:val="5"/>
  </w:num>
  <w:num w:numId="6" w16cid:durableId="202907561">
    <w:abstractNumId w:val="9"/>
  </w:num>
  <w:num w:numId="7" w16cid:durableId="1489052780">
    <w:abstractNumId w:val="4"/>
  </w:num>
  <w:num w:numId="8" w16cid:durableId="292171786">
    <w:abstractNumId w:val="3"/>
  </w:num>
  <w:num w:numId="9" w16cid:durableId="400371643">
    <w:abstractNumId w:val="2"/>
  </w:num>
  <w:num w:numId="10" w16cid:durableId="1962687879">
    <w:abstractNumId w:val="1"/>
  </w:num>
  <w:num w:numId="11" w16cid:durableId="1389458005">
    <w:abstractNumId w:val="61"/>
  </w:num>
  <w:num w:numId="12" w16cid:durableId="1810051146">
    <w:abstractNumId w:val="14"/>
  </w:num>
  <w:num w:numId="13" w16cid:durableId="1970739113">
    <w:abstractNumId w:val="47"/>
  </w:num>
  <w:num w:numId="14" w16cid:durableId="1114595136">
    <w:abstractNumId w:val="26"/>
  </w:num>
  <w:num w:numId="15" w16cid:durableId="609241453">
    <w:abstractNumId w:val="56"/>
  </w:num>
  <w:num w:numId="16" w16cid:durableId="1329795758">
    <w:abstractNumId w:val="19"/>
  </w:num>
  <w:num w:numId="17" w16cid:durableId="744230823">
    <w:abstractNumId w:val="32"/>
  </w:num>
  <w:num w:numId="18" w16cid:durableId="330642760">
    <w:abstractNumId w:val="45"/>
  </w:num>
  <w:num w:numId="19" w16cid:durableId="375159462">
    <w:abstractNumId w:val="62"/>
  </w:num>
  <w:num w:numId="20" w16cid:durableId="160853582">
    <w:abstractNumId w:val="39"/>
  </w:num>
  <w:num w:numId="21" w16cid:durableId="1479422792">
    <w:abstractNumId w:val="28"/>
  </w:num>
  <w:num w:numId="22" w16cid:durableId="738478058">
    <w:abstractNumId w:val="17"/>
  </w:num>
  <w:num w:numId="23" w16cid:durableId="1018386738">
    <w:abstractNumId w:val="41"/>
  </w:num>
  <w:num w:numId="24" w16cid:durableId="420641190">
    <w:abstractNumId w:val="16"/>
  </w:num>
  <w:num w:numId="25" w16cid:durableId="816726330">
    <w:abstractNumId w:val="20"/>
  </w:num>
  <w:num w:numId="26" w16cid:durableId="1434857061">
    <w:abstractNumId w:val="48"/>
  </w:num>
  <w:num w:numId="27" w16cid:durableId="285084389">
    <w:abstractNumId w:val="36"/>
  </w:num>
  <w:num w:numId="28" w16cid:durableId="1217276078">
    <w:abstractNumId w:val="43"/>
  </w:num>
  <w:num w:numId="29" w16cid:durableId="59447189">
    <w:abstractNumId w:val="49"/>
  </w:num>
  <w:num w:numId="30" w16cid:durableId="1088892344">
    <w:abstractNumId w:val="37"/>
  </w:num>
  <w:num w:numId="31" w16cid:durableId="1538547121">
    <w:abstractNumId w:val="55"/>
  </w:num>
  <w:num w:numId="32" w16cid:durableId="88165470">
    <w:abstractNumId w:val="50"/>
  </w:num>
  <w:num w:numId="33" w16cid:durableId="1584876647">
    <w:abstractNumId w:val="25"/>
  </w:num>
  <w:num w:numId="34" w16cid:durableId="1162353643">
    <w:abstractNumId w:val="25"/>
  </w:num>
  <w:num w:numId="35" w16cid:durableId="1961257460">
    <w:abstractNumId w:val="51"/>
  </w:num>
  <w:num w:numId="36" w16cid:durableId="1421366148">
    <w:abstractNumId w:val="30"/>
  </w:num>
  <w:num w:numId="37" w16cid:durableId="2111310851">
    <w:abstractNumId w:val="12"/>
  </w:num>
  <w:num w:numId="38" w16cid:durableId="56243052">
    <w:abstractNumId w:val="46"/>
  </w:num>
  <w:num w:numId="39" w16cid:durableId="1661613323">
    <w:abstractNumId w:val="34"/>
  </w:num>
  <w:num w:numId="40" w16cid:durableId="1715545390">
    <w:abstractNumId w:val="63"/>
  </w:num>
  <w:num w:numId="41" w16cid:durableId="2031838591">
    <w:abstractNumId w:val="42"/>
  </w:num>
  <w:num w:numId="42" w16cid:durableId="370498067">
    <w:abstractNumId w:val="22"/>
  </w:num>
  <w:num w:numId="43" w16cid:durableId="662469680">
    <w:abstractNumId w:val="15"/>
  </w:num>
  <w:num w:numId="44" w16cid:durableId="2087990039">
    <w:abstractNumId w:val="58"/>
  </w:num>
  <w:num w:numId="45" w16cid:durableId="1709909723">
    <w:abstractNumId w:val="29"/>
  </w:num>
  <w:num w:numId="46" w16cid:durableId="200361882">
    <w:abstractNumId w:val="18"/>
  </w:num>
  <w:num w:numId="47" w16cid:durableId="1080643802">
    <w:abstractNumId w:val="57"/>
  </w:num>
  <w:num w:numId="48" w16cid:durableId="1057318619">
    <w:abstractNumId w:val="24"/>
  </w:num>
  <w:num w:numId="49" w16cid:durableId="576794078">
    <w:abstractNumId w:val="53"/>
  </w:num>
  <w:num w:numId="50" w16cid:durableId="443039522">
    <w:abstractNumId w:val="31"/>
  </w:num>
  <w:num w:numId="51" w16cid:durableId="64106815">
    <w:abstractNumId w:val="11"/>
  </w:num>
  <w:num w:numId="52" w16cid:durableId="1013338680">
    <w:abstractNumId w:val="54"/>
  </w:num>
  <w:num w:numId="53" w16cid:durableId="153570708">
    <w:abstractNumId w:val="44"/>
  </w:num>
  <w:num w:numId="54" w16cid:durableId="1444153313">
    <w:abstractNumId w:val="59"/>
  </w:num>
  <w:num w:numId="55" w16cid:durableId="946616707">
    <w:abstractNumId w:val="13"/>
  </w:num>
  <w:num w:numId="56" w16cid:durableId="1304889635">
    <w:abstractNumId w:val="64"/>
  </w:num>
  <w:num w:numId="57" w16cid:durableId="1723754216">
    <w:abstractNumId w:val="23"/>
  </w:num>
  <w:num w:numId="58" w16cid:durableId="1266305092">
    <w:abstractNumId w:val="21"/>
  </w:num>
  <w:num w:numId="59" w16cid:durableId="356270420">
    <w:abstractNumId w:val="52"/>
  </w:num>
  <w:num w:numId="60" w16cid:durableId="718171311">
    <w:abstractNumId w:val="33"/>
  </w:num>
  <w:num w:numId="61" w16cid:durableId="1940942509">
    <w:abstractNumId w:val="27"/>
  </w:num>
  <w:num w:numId="62" w16cid:durableId="649092238">
    <w:abstractNumId w:val="60"/>
  </w:num>
  <w:num w:numId="63" w16cid:durableId="2020884282">
    <w:abstractNumId w:val="0"/>
  </w:num>
  <w:num w:numId="64" w16cid:durableId="1228029802">
    <w:abstractNumId w:val="40"/>
  </w:num>
  <w:num w:numId="65" w16cid:durableId="892077548">
    <w:abstractNumId w:val="35"/>
  </w:num>
  <w:num w:numId="66" w16cid:durableId="505748209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embedSystemFont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27"/>
    <w:rsid w:val="0000108E"/>
    <w:rsid w:val="0000743F"/>
    <w:rsid w:val="00027581"/>
    <w:rsid w:val="000325A9"/>
    <w:rsid w:val="00035F65"/>
    <w:rsid w:val="000361DA"/>
    <w:rsid w:val="00056835"/>
    <w:rsid w:val="00062442"/>
    <w:rsid w:val="00070D90"/>
    <w:rsid w:val="00074EE8"/>
    <w:rsid w:val="000878B0"/>
    <w:rsid w:val="000A047D"/>
    <w:rsid w:val="000A3729"/>
    <w:rsid w:val="000C46B8"/>
    <w:rsid w:val="000D418C"/>
    <w:rsid w:val="000F286C"/>
    <w:rsid w:val="0010579C"/>
    <w:rsid w:val="001128AA"/>
    <w:rsid w:val="00132AA7"/>
    <w:rsid w:val="00136060"/>
    <w:rsid w:val="001476E8"/>
    <w:rsid w:val="00152162"/>
    <w:rsid w:val="0015383B"/>
    <w:rsid w:val="00161442"/>
    <w:rsid w:val="00173754"/>
    <w:rsid w:val="00183269"/>
    <w:rsid w:val="0019115A"/>
    <w:rsid w:val="001934B7"/>
    <w:rsid w:val="001A32F0"/>
    <w:rsid w:val="001A63A7"/>
    <w:rsid w:val="001B0D01"/>
    <w:rsid w:val="001C2429"/>
    <w:rsid w:val="001C44A9"/>
    <w:rsid w:val="001C44B9"/>
    <w:rsid w:val="001C66E4"/>
    <w:rsid w:val="001D6A1E"/>
    <w:rsid w:val="001D7E3F"/>
    <w:rsid w:val="00204F95"/>
    <w:rsid w:val="002160D3"/>
    <w:rsid w:val="00216389"/>
    <w:rsid w:val="002266CF"/>
    <w:rsid w:val="002270D7"/>
    <w:rsid w:val="00231DB0"/>
    <w:rsid w:val="00234A61"/>
    <w:rsid w:val="00246571"/>
    <w:rsid w:val="00251E74"/>
    <w:rsid w:val="0026658F"/>
    <w:rsid w:val="00273476"/>
    <w:rsid w:val="00273B36"/>
    <w:rsid w:val="0028524C"/>
    <w:rsid w:val="00293CD1"/>
    <w:rsid w:val="002A0632"/>
    <w:rsid w:val="002A0A47"/>
    <w:rsid w:val="002E0FAE"/>
    <w:rsid w:val="002E3479"/>
    <w:rsid w:val="002E4730"/>
    <w:rsid w:val="002E7CC6"/>
    <w:rsid w:val="002F2FC1"/>
    <w:rsid w:val="002F37F3"/>
    <w:rsid w:val="002F5489"/>
    <w:rsid w:val="00305FE4"/>
    <w:rsid w:val="00320C9F"/>
    <w:rsid w:val="003215C7"/>
    <w:rsid w:val="00342270"/>
    <w:rsid w:val="003764B2"/>
    <w:rsid w:val="0039336A"/>
    <w:rsid w:val="003A0B1D"/>
    <w:rsid w:val="003A0EAC"/>
    <w:rsid w:val="003A63DA"/>
    <w:rsid w:val="003A65E2"/>
    <w:rsid w:val="003D0548"/>
    <w:rsid w:val="003D10F4"/>
    <w:rsid w:val="003D5610"/>
    <w:rsid w:val="003D75CA"/>
    <w:rsid w:val="003E00E9"/>
    <w:rsid w:val="003E7187"/>
    <w:rsid w:val="003F5B79"/>
    <w:rsid w:val="004077A6"/>
    <w:rsid w:val="00414E41"/>
    <w:rsid w:val="00416DEF"/>
    <w:rsid w:val="00435B2E"/>
    <w:rsid w:val="004537BF"/>
    <w:rsid w:val="0046495A"/>
    <w:rsid w:val="004771E7"/>
    <w:rsid w:val="00482CBA"/>
    <w:rsid w:val="0048555D"/>
    <w:rsid w:val="004A40AA"/>
    <w:rsid w:val="004B3DB4"/>
    <w:rsid w:val="004C013C"/>
    <w:rsid w:val="004C5073"/>
    <w:rsid w:val="004C5530"/>
    <w:rsid w:val="004D6782"/>
    <w:rsid w:val="004E3BD3"/>
    <w:rsid w:val="00500FE0"/>
    <w:rsid w:val="005067A8"/>
    <w:rsid w:val="005130C1"/>
    <w:rsid w:val="00521B48"/>
    <w:rsid w:val="00521EBE"/>
    <w:rsid w:val="0052338E"/>
    <w:rsid w:val="005267FB"/>
    <w:rsid w:val="00526897"/>
    <w:rsid w:val="00532543"/>
    <w:rsid w:val="005402C8"/>
    <w:rsid w:val="005537FA"/>
    <w:rsid w:val="005566C4"/>
    <w:rsid w:val="00557F4A"/>
    <w:rsid w:val="00585DF2"/>
    <w:rsid w:val="005A4921"/>
    <w:rsid w:val="005B7CAA"/>
    <w:rsid w:val="005C47E6"/>
    <w:rsid w:val="005C482A"/>
    <w:rsid w:val="005D6750"/>
    <w:rsid w:val="005E495F"/>
    <w:rsid w:val="005E7E4A"/>
    <w:rsid w:val="005F3D1E"/>
    <w:rsid w:val="005F4079"/>
    <w:rsid w:val="006005DA"/>
    <w:rsid w:val="00630409"/>
    <w:rsid w:val="00632CF8"/>
    <w:rsid w:val="00632D02"/>
    <w:rsid w:val="006371A0"/>
    <w:rsid w:val="00677AB6"/>
    <w:rsid w:val="00691D4E"/>
    <w:rsid w:val="006926BC"/>
    <w:rsid w:val="006A02E0"/>
    <w:rsid w:val="006B5A39"/>
    <w:rsid w:val="006C7509"/>
    <w:rsid w:val="006D28EA"/>
    <w:rsid w:val="006D4AD5"/>
    <w:rsid w:val="00700E8C"/>
    <w:rsid w:val="007051A5"/>
    <w:rsid w:val="0071193F"/>
    <w:rsid w:val="00711EBA"/>
    <w:rsid w:val="007123D2"/>
    <w:rsid w:val="007202E1"/>
    <w:rsid w:val="007370AB"/>
    <w:rsid w:val="00763C90"/>
    <w:rsid w:val="00763CBE"/>
    <w:rsid w:val="007710A8"/>
    <w:rsid w:val="00773AD7"/>
    <w:rsid w:val="007910B2"/>
    <w:rsid w:val="007A06D1"/>
    <w:rsid w:val="007A3484"/>
    <w:rsid w:val="007A3C4B"/>
    <w:rsid w:val="007A6A88"/>
    <w:rsid w:val="007B1AEE"/>
    <w:rsid w:val="007B4213"/>
    <w:rsid w:val="007C6D48"/>
    <w:rsid w:val="007E036C"/>
    <w:rsid w:val="007F01CD"/>
    <w:rsid w:val="008013EF"/>
    <w:rsid w:val="0080168D"/>
    <w:rsid w:val="008124B7"/>
    <w:rsid w:val="00817A7E"/>
    <w:rsid w:val="00854C18"/>
    <w:rsid w:val="00860C86"/>
    <w:rsid w:val="00863184"/>
    <w:rsid w:val="00876E8B"/>
    <w:rsid w:val="008809AC"/>
    <w:rsid w:val="008D7D13"/>
    <w:rsid w:val="008E4612"/>
    <w:rsid w:val="008F2295"/>
    <w:rsid w:val="009112F9"/>
    <w:rsid w:val="00923A99"/>
    <w:rsid w:val="009361D6"/>
    <w:rsid w:val="009378D9"/>
    <w:rsid w:val="00947409"/>
    <w:rsid w:val="00952B40"/>
    <w:rsid w:val="00956EDD"/>
    <w:rsid w:val="00960BCA"/>
    <w:rsid w:val="00961D46"/>
    <w:rsid w:val="00963640"/>
    <w:rsid w:val="00964070"/>
    <w:rsid w:val="00965A5A"/>
    <w:rsid w:val="00970AA9"/>
    <w:rsid w:val="0098452D"/>
    <w:rsid w:val="009A08E6"/>
    <w:rsid w:val="009A5CEF"/>
    <w:rsid w:val="009B1264"/>
    <w:rsid w:val="009B2E5A"/>
    <w:rsid w:val="009B6B97"/>
    <w:rsid w:val="009B767C"/>
    <w:rsid w:val="009C026C"/>
    <w:rsid w:val="009C0C9B"/>
    <w:rsid w:val="009C10CE"/>
    <w:rsid w:val="009C2404"/>
    <w:rsid w:val="009D528A"/>
    <w:rsid w:val="009E10D9"/>
    <w:rsid w:val="009E3724"/>
    <w:rsid w:val="009E612F"/>
    <w:rsid w:val="009E6FC4"/>
    <w:rsid w:val="009F21AC"/>
    <w:rsid w:val="00A03E62"/>
    <w:rsid w:val="00A10095"/>
    <w:rsid w:val="00A13DDB"/>
    <w:rsid w:val="00A15165"/>
    <w:rsid w:val="00A30A69"/>
    <w:rsid w:val="00A31C00"/>
    <w:rsid w:val="00A33AF7"/>
    <w:rsid w:val="00A45A62"/>
    <w:rsid w:val="00A51AE2"/>
    <w:rsid w:val="00A55417"/>
    <w:rsid w:val="00A62B63"/>
    <w:rsid w:val="00A72A81"/>
    <w:rsid w:val="00A947E9"/>
    <w:rsid w:val="00AC4F10"/>
    <w:rsid w:val="00AC5A80"/>
    <w:rsid w:val="00AC6F65"/>
    <w:rsid w:val="00AC76CB"/>
    <w:rsid w:val="00AF1D74"/>
    <w:rsid w:val="00AF76BF"/>
    <w:rsid w:val="00B116FA"/>
    <w:rsid w:val="00B14D6F"/>
    <w:rsid w:val="00B41BAA"/>
    <w:rsid w:val="00B454E0"/>
    <w:rsid w:val="00B61092"/>
    <w:rsid w:val="00B632E5"/>
    <w:rsid w:val="00B644A1"/>
    <w:rsid w:val="00B67BB0"/>
    <w:rsid w:val="00B94B53"/>
    <w:rsid w:val="00BA69B7"/>
    <w:rsid w:val="00BE03BA"/>
    <w:rsid w:val="00BE367B"/>
    <w:rsid w:val="00BF5AE8"/>
    <w:rsid w:val="00C358D8"/>
    <w:rsid w:val="00C56405"/>
    <w:rsid w:val="00C57F59"/>
    <w:rsid w:val="00C73EBD"/>
    <w:rsid w:val="00C74861"/>
    <w:rsid w:val="00C748CE"/>
    <w:rsid w:val="00C80F03"/>
    <w:rsid w:val="00C9251C"/>
    <w:rsid w:val="00C95397"/>
    <w:rsid w:val="00CA4D10"/>
    <w:rsid w:val="00CD4531"/>
    <w:rsid w:val="00CE0264"/>
    <w:rsid w:val="00CE6C65"/>
    <w:rsid w:val="00D03A66"/>
    <w:rsid w:val="00D041DE"/>
    <w:rsid w:val="00D124F8"/>
    <w:rsid w:val="00D13B41"/>
    <w:rsid w:val="00D14823"/>
    <w:rsid w:val="00D15BFB"/>
    <w:rsid w:val="00D2090E"/>
    <w:rsid w:val="00D278A0"/>
    <w:rsid w:val="00D305F9"/>
    <w:rsid w:val="00D37741"/>
    <w:rsid w:val="00D400E7"/>
    <w:rsid w:val="00D456F9"/>
    <w:rsid w:val="00D47B7C"/>
    <w:rsid w:val="00D631B1"/>
    <w:rsid w:val="00D738A9"/>
    <w:rsid w:val="00D75500"/>
    <w:rsid w:val="00D940F7"/>
    <w:rsid w:val="00D95269"/>
    <w:rsid w:val="00D95D66"/>
    <w:rsid w:val="00DA2C31"/>
    <w:rsid w:val="00DC2F0D"/>
    <w:rsid w:val="00DD2516"/>
    <w:rsid w:val="00DD2B33"/>
    <w:rsid w:val="00DF01BD"/>
    <w:rsid w:val="00DF0229"/>
    <w:rsid w:val="00DF183A"/>
    <w:rsid w:val="00E030E8"/>
    <w:rsid w:val="00E0467D"/>
    <w:rsid w:val="00E055AA"/>
    <w:rsid w:val="00E2016C"/>
    <w:rsid w:val="00E24944"/>
    <w:rsid w:val="00E33C9A"/>
    <w:rsid w:val="00E367D3"/>
    <w:rsid w:val="00E36D10"/>
    <w:rsid w:val="00E40075"/>
    <w:rsid w:val="00E41F71"/>
    <w:rsid w:val="00E42827"/>
    <w:rsid w:val="00E448D0"/>
    <w:rsid w:val="00E5357A"/>
    <w:rsid w:val="00E55F25"/>
    <w:rsid w:val="00E85522"/>
    <w:rsid w:val="00E936D7"/>
    <w:rsid w:val="00EA34CE"/>
    <w:rsid w:val="00EB6872"/>
    <w:rsid w:val="00EC0443"/>
    <w:rsid w:val="00EC7E20"/>
    <w:rsid w:val="00ED2D93"/>
    <w:rsid w:val="00EE1714"/>
    <w:rsid w:val="00EE31D4"/>
    <w:rsid w:val="00EE4018"/>
    <w:rsid w:val="00EF5520"/>
    <w:rsid w:val="00F001A6"/>
    <w:rsid w:val="00F01327"/>
    <w:rsid w:val="00F03694"/>
    <w:rsid w:val="00F13B84"/>
    <w:rsid w:val="00F21642"/>
    <w:rsid w:val="00F31FBA"/>
    <w:rsid w:val="00F43FD7"/>
    <w:rsid w:val="00F54822"/>
    <w:rsid w:val="00F62B1D"/>
    <w:rsid w:val="00F66723"/>
    <w:rsid w:val="00F678EF"/>
    <w:rsid w:val="00F7466C"/>
    <w:rsid w:val="00F7755D"/>
    <w:rsid w:val="00F844EA"/>
    <w:rsid w:val="00F931EA"/>
    <w:rsid w:val="00F94F46"/>
    <w:rsid w:val="00F95890"/>
    <w:rsid w:val="00F958FF"/>
    <w:rsid w:val="00FA3290"/>
    <w:rsid w:val="00FA448F"/>
    <w:rsid w:val="00FB1951"/>
    <w:rsid w:val="00FB5D73"/>
    <w:rsid w:val="00FC06DE"/>
    <w:rsid w:val="00FD2BD2"/>
    <w:rsid w:val="00FD39A0"/>
    <w:rsid w:val="00FD4A46"/>
    <w:rsid w:val="00FD4D4A"/>
    <w:rsid w:val="00FD5672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85FC07"/>
  <w15:chartTrackingRefBased/>
  <w15:docId w15:val="{78709C71-A6C4-494A-99B8-B84E5E64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Maiandra GD"/>
        <w:sz w:val="18"/>
        <w:szCs w:val="18"/>
        <w:lang w:val="nl-NL" w:eastAsia="nl-NL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3" w:qFormat="1"/>
    <w:lsdException w:name="heading 2" w:semiHidden="1" w:uiPriority="5" w:qFormat="1"/>
    <w:lsdException w:name="heading 3" w:semiHidden="1" w:uiPriority="7" w:qFormat="1"/>
    <w:lsdException w:name="heading 4" w:semiHidden="1" w:uiPriority="10" w:qFormat="1"/>
    <w:lsdException w:name="heading 5" w:semiHidden="1" w:uiPriority="60"/>
    <w:lsdException w:name="heading 6" w:semiHidden="1" w:uiPriority="61"/>
    <w:lsdException w:name="heading 7" w:semiHidden="1" w:uiPriority="62"/>
    <w:lsdException w:name="heading 8" w:semiHidden="1" w:uiPriority="63"/>
    <w:lsdException w:name="heading 9" w:semiHidden="1" w:uiPriority="64"/>
    <w:lsdException w:name="toc 1" w:uiPriority="40"/>
    <w:lsdException w:name="toc 2" w:uiPriority="41"/>
    <w:lsdException w:name="toc 3" w:uiPriority="42"/>
    <w:lsdException w:name="toc 4" w:uiPriority="97"/>
    <w:lsdException w:name="toc 5" w:uiPriority="97"/>
    <w:lsdException w:name="toc 6" w:uiPriority="97"/>
    <w:lsdException w:name="toc 7" w:uiPriority="97"/>
    <w:lsdException w:name="toc 8" w:uiPriority="97"/>
    <w:lsdException w:name="toc 9" w:uiPriority="97"/>
    <w:lsdException w:name="footnote text" w:uiPriority="66"/>
    <w:lsdException w:name="annotation text" w:semiHidden="1"/>
    <w:lsdException w:name="caption" w:semiHidden="1" w:uiPriority="58"/>
    <w:lsdException w:name="envelope address" w:semiHidden="1"/>
    <w:lsdException w:name="envelope return" w:semiHidden="1"/>
    <w:lsdException w:name="footnote reference" w:uiPriority="65"/>
    <w:lsdException w:name="annotation reference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aliases w:val="Normal TKI Bouw en Techniek"/>
    <w:next w:val="BasistekstTKIBouwenTechniek"/>
    <w:uiPriority w:val="94"/>
    <w:semiHidden/>
    <w:rsid w:val="004537BF"/>
  </w:style>
  <w:style w:type="paragraph" w:styleId="Kop1">
    <w:name w:val="heading 1"/>
    <w:aliases w:val="Kop 1 TKI Bouw en Techniek"/>
    <w:basedOn w:val="ZsysbasisTKIBouwenTechniek"/>
    <w:next w:val="BasistekstTKIBouwenTechniek"/>
    <w:link w:val="Kop1Char"/>
    <w:uiPriority w:val="3"/>
    <w:qFormat/>
    <w:rsid w:val="008E4612"/>
    <w:pPr>
      <w:keepNext/>
      <w:keepLines/>
      <w:numPr>
        <w:numId w:val="27"/>
      </w:numPr>
      <w:spacing w:before="240" w:line="268" w:lineRule="atLeast"/>
      <w:outlineLvl w:val="0"/>
    </w:pPr>
    <w:rPr>
      <w:b/>
      <w:bCs/>
      <w:color w:val="660066"/>
      <w:sz w:val="22"/>
      <w:szCs w:val="32"/>
    </w:rPr>
  </w:style>
  <w:style w:type="paragraph" w:styleId="Kop2">
    <w:name w:val="heading 2"/>
    <w:aliases w:val="Kop 2 TKI Bouw en Techniek"/>
    <w:basedOn w:val="ZsysbasisTKIBouwenTechniek"/>
    <w:next w:val="BasistekstTKIBouwenTechniek"/>
    <w:link w:val="Kop2Char"/>
    <w:uiPriority w:val="5"/>
    <w:qFormat/>
    <w:rsid w:val="002F2FC1"/>
    <w:pPr>
      <w:keepNext/>
      <w:keepLines/>
      <w:numPr>
        <w:ilvl w:val="1"/>
        <w:numId w:val="27"/>
      </w:numPr>
      <w:spacing w:before="260"/>
      <w:outlineLvl w:val="1"/>
    </w:pPr>
    <w:rPr>
      <w:b/>
      <w:bCs/>
      <w:iCs/>
      <w:color w:val="48B9CA"/>
      <w:sz w:val="20"/>
      <w:szCs w:val="28"/>
    </w:rPr>
  </w:style>
  <w:style w:type="paragraph" w:styleId="Kop3">
    <w:name w:val="heading 3"/>
    <w:aliases w:val="Kop 3 TKI Bouw en Techniek"/>
    <w:basedOn w:val="ZsysbasisTKIBouwenTechniek"/>
    <w:next w:val="BasistekstTKIBouwenTechniek"/>
    <w:link w:val="Kop3Char"/>
    <w:uiPriority w:val="7"/>
    <w:qFormat/>
    <w:rsid w:val="002F2FC1"/>
    <w:pPr>
      <w:keepNext/>
      <w:keepLines/>
      <w:numPr>
        <w:ilvl w:val="2"/>
        <w:numId w:val="27"/>
      </w:numPr>
      <w:spacing w:before="260"/>
      <w:outlineLvl w:val="2"/>
    </w:pPr>
    <w:rPr>
      <w:b/>
      <w:iCs/>
      <w:sz w:val="20"/>
    </w:rPr>
  </w:style>
  <w:style w:type="paragraph" w:styleId="Kop4">
    <w:name w:val="heading 4"/>
    <w:aliases w:val="Kop 4 TKI Bouw en Techniek"/>
    <w:basedOn w:val="ZsysbasisTKIBouwenTechniek"/>
    <w:next w:val="BasistekstTKIBouwenTechniek"/>
    <w:link w:val="Kop4Char"/>
    <w:uiPriority w:val="10"/>
    <w:qFormat/>
    <w:rsid w:val="002F2FC1"/>
    <w:pPr>
      <w:keepNext/>
      <w:keepLines/>
      <w:numPr>
        <w:ilvl w:val="3"/>
        <w:numId w:val="27"/>
      </w:numPr>
      <w:outlineLvl w:val="3"/>
    </w:pPr>
    <w:rPr>
      <w:bCs/>
      <w:szCs w:val="24"/>
    </w:rPr>
  </w:style>
  <w:style w:type="paragraph" w:styleId="Kop5">
    <w:name w:val="heading 5"/>
    <w:aliases w:val="Kop 5 TKI Bouw en Techniek"/>
    <w:basedOn w:val="ZsysbasisTKIBouwenTechniek"/>
    <w:next w:val="BasistekstTKIBouwenTechniek"/>
    <w:link w:val="Kop5Char"/>
    <w:uiPriority w:val="60"/>
    <w:rsid w:val="002F2FC1"/>
    <w:pPr>
      <w:keepNext/>
      <w:keepLines/>
      <w:numPr>
        <w:ilvl w:val="4"/>
        <w:numId w:val="27"/>
      </w:numPr>
      <w:outlineLvl w:val="4"/>
    </w:pPr>
    <w:rPr>
      <w:bCs/>
      <w:iCs/>
      <w:szCs w:val="22"/>
    </w:rPr>
  </w:style>
  <w:style w:type="paragraph" w:styleId="Kop6">
    <w:name w:val="heading 6"/>
    <w:aliases w:val="Kop 6 TKI Bouw en Techniek"/>
    <w:basedOn w:val="ZsysbasisTKIBouwenTechniek"/>
    <w:next w:val="BasistekstTKIBouwenTechniek"/>
    <w:link w:val="Kop6Char"/>
    <w:uiPriority w:val="61"/>
    <w:rsid w:val="002F2FC1"/>
    <w:pPr>
      <w:keepNext/>
      <w:keepLines/>
      <w:numPr>
        <w:ilvl w:val="5"/>
        <w:numId w:val="27"/>
      </w:numPr>
      <w:outlineLvl w:val="5"/>
    </w:pPr>
  </w:style>
  <w:style w:type="paragraph" w:styleId="Kop7">
    <w:name w:val="heading 7"/>
    <w:aliases w:val="Kop 7 TKI Bouw en Techniek"/>
    <w:basedOn w:val="ZsysbasisTKIBouwenTechniek"/>
    <w:next w:val="BasistekstTKIBouwenTechniek"/>
    <w:link w:val="Kop7Char"/>
    <w:uiPriority w:val="62"/>
    <w:rsid w:val="002F2FC1"/>
    <w:pPr>
      <w:keepNext/>
      <w:keepLines/>
      <w:numPr>
        <w:ilvl w:val="6"/>
        <w:numId w:val="27"/>
      </w:numPr>
      <w:outlineLvl w:val="6"/>
    </w:pPr>
    <w:rPr>
      <w:bCs/>
      <w:szCs w:val="20"/>
    </w:rPr>
  </w:style>
  <w:style w:type="paragraph" w:styleId="Kop8">
    <w:name w:val="heading 8"/>
    <w:aliases w:val="Kop 8 TKI Bouw en Techniek"/>
    <w:basedOn w:val="ZsysbasisTKIBouwenTechniek"/>
    <w:next w:val="BasistekstTKIBouwenTechniek"/>
    <w:link w:val="Kop8Char"/>
    <w:uiPriority w:val="63"/>
    <w:rsid w:val="002F2FC1"/>
    <w:pPr>
      <w:keepNext/>
      <w:keepLines/>
      <w:numPr>
        <w:ilvl w:val="7"/>
        <w:numId w:val="27"/>
      </w:numPr>
      <w:outlineLvl w:val="7"/>
    </w:pPr>
    <w:rPr>
      <w:iCs/>
      <w:szCs w:val="20"/>
    </w:rPr>
  </w:style>
  <w:style w:type="paragraph" w:styleId="Kop9">
    <w:name w:val="heading 9"/>
    <w:aliases w:val="Kop 9 TKI Bouw en Techniek"/>
    <w:basedOn w:val="ZsysbasisTKIBouwenTechniek"/>
    <w:next w:val="BasistekstTKIBouwenTechniek"/>
    <w:link w:val="Kop9Char"/>
    <w:uiPriority w:val="64"/>
    <w:rsid w:val="002F2FC1"/>
    <w:pPr>
      <w:keepNext/>
      <w:keepLines/>
      <w:numPr>
        <w:ilvl w:val="8"/>
        <w:numId w:val="2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TKIBouwenTechniek">
    <w:name w:val="Zsysbasis TKI Bouw en Techniek"/>
    <w:next w:val="BasistekstTKIBouwenTechniek"/>
    <w:link w:val="ZsysbasisTKIBouwenTechniekChar"/>
    <w:uiPriority w:val="96"/>
    <w:semiHidden/>
    <w:rsid w:val="00964070"/>
  </w:style>
  <w:style w:type="character" w:customStyle="1" w:styleId="ZsysbasisTKIBouwenTechniekChar">
    <w:name w:val="Zsysbasis TKI Bouw en Techniek Char"/>
    <w:basedOn w:val="Standaardalinea-lettertype"/>
    <w:link w:val="ZsysbasisTKIBouwenTechniek"/>
    <w:uiPriority w:val="96"/>
    <w:semiHidden/>
    <w:rsid w:val="00D13B41"/>
    <w:rPr>
      <w:rFonts w:ascii="Verdana" w:hAnsi="Verdana"/>
    </w:rPr>
  </w:style>
  <w:style w:type="paragraph" w:customStyle="1" w:styleId="AdresvakTKIBouwenTechniek">
    <w:name w:val="Adresvak TKI Bouw en Techniek"/>
    <w:basedOn w:val="ZsysbasisTKIBouwenTechniek"/>
    <w:uiPriority w:val="44"/>
    <w:rsid w:val="00C74861"/>
    <w:pPr>
      <w:spacing w:line="300" w:lineRule="exact"/>
    </w:pPr>
    <w:rPr>
      <w:noProof/>
    </w:rPr>
  </w:style>
  <w:style w:type="paragraph" w:customStyle="1" w:styleId="AfzendergegevenskopjeTKIBouwenTechniek">
    <w:name w:val="Afzendergegevens kopje TKI Bouw en Techniek"/>
    <w:basedOn w:val="ZsysbasisdocumentgegevensTKIBouwenTechniek"/>
    <w:uiPriority w:val="46"/>
    <w:rsid w:val="00C95397"/>
    <w:pPr>
      <w:spacing w:line="300" w:lineRule="exact"/>
    </w:pPr>
    <w:rPr>
      <w:rFonts w:asciiTheme="minorHAnsi" w:hAnsiTheme="minorHAnsi" w:cs="Arial"/>
      <w:b/>
      <w:color w:val="660066"/>
    </w:rPr>
  </w:style>
  <w:style w:type="paragraph" w:customStyle="1" w:styleId="AfzendergegevensTKIBouwenTechniek">
    <w:name w:val="Afzendergegevens TKI Bouw en Techniek"/>
    <w:basedOn w:val="ZsysbasisdocumentgegevensTKIBouwenTechniek"/>
    <w:uiPriority w:val="45"/>
    <w:rsid w:val="00C95397"/>
    <w:rPr>
      <w:rFonts w:cs="Arial"/>
      <w:color w:val="660066"/>
      <w:sz w:val="17"/>
    </w:rPr>
  </w:style>
  <w:style w:type="paragraph" w:customStyle="1" w:styleId="AgendapuntTKIBouwenTechniek">
    <w:name w:val="Agendapunt TKI Bouw en Techniek"/>
    <w:basedOn w:val="ZsysbasisTKIBouwenTechniek"/>
    <w:uiPriority w:val="47"/>
    <w:rsid w:val="002E0FAE"/>
    <w:pPr>
      <w:numPr>
        <w:numId w:val="23"/>
      </w:numPr>
    </w:pPr>
  </w:style>
  <w:style w:type="paragraph" w:customStyle="1" w:styleId="AlineavoorafbeeldingTKIBouwenTechniek">
    <w:name w:val="Alinea voor afbeelding TKI Bouw en Techniek"/>
    <w:basedOn w:val="ZsysbasisTKIBouwenTechniek"/>
    <w:next w:val="BasistekstTKIBouwenTechniek"/>
    <w:uiPriority w:val="48"/>
    <w:rsid w:val="00305FE4"/>
    <w:rPr>
      <w:sz w:val="16"/>
    </w:rPr>
  </w:style>
  <w:style w:type="paragraph" w:customStyle="1" w:styleId="BasistekstcursiefTKIBouwenTechniek">
    <w:name w:val="Basistekst cursief TKI Bouw en Techniek"/>
    <w:basedOn w:val="ZsysbasisTKIBouwenTechniek"/>
    <w:next w:val="BasistekstTKIBouwenTechniek"/>
    <w:uiPriority w:val="1"/>
    <w:qFormat/>
    <w:rsid w:val="001D7E3F"/>
    <w:rPr>
      <w:i/>
      <w:iCs/>
    </w:rPr>
  </w:style>
  <w:style w:type="paragraph" w:customStyle="1" w:styleId="BasistekstvetTKIBouwenTechniek">
    <w:name w:val="Basistekst vet TKI Bouw en Techniek"/>
    <w:basedOn w:val="ZsysbasisTKIBouwenTechniek"/>
    <w:next w:val="BasistekstTKIBouwenTechniek"/>
    <w:uiPriority w:val="2"/>
    <w:qFormat/>
    <w:rsid w:val="001D7E3F"/>
    <w:rPr>
      <w:b/>
      <w:bCs/>
    </w:rPr>
  </w:style>
  <w:style w:type="paragraph" w:customStyle="1" w:styleId="BasistekstTKIBouwenTechniek">
    <w:name w:val="Basistekst TKI Bouw en Techniek"/>
    <w:basedOn w:val="ZsysbasisTKIBouwenTechniek"/>
    <w:qFormat/>
    <w:rsid w:val="001A32F0"/>
  </w:style>
  <w:style w:type="paragraph" w:customStyle="1" w:styleId="Bijlagekop1TKIBouwenTechniek">
    <w:name w:val="Bijlage kop 1 TKI Bouw en Techniek"/>
    <w:basedOn w:val="ZsysbasisTKIBouwenTechniek"/>
    <w:next w:val="BasistekstTKIBouwenTechniek"/>
    <w:uiPriority w:val="12"/>
    <w:qFormat/>
    <w:rsid w:val="001C44B9"/>
    <w:pPr>
      <w:keepNext/>
      <w:keepLines/>
      <w:numPr>
        <w:numId w:val="35"/>
      </w:numPr>
      <w:spacing w:before="240" w:line="280" w:lineRule="atLeast"/>
      <w:outlineLvl w:val="0"/>
    </w:pPr>
    <w:rPr>
      <w:b/>
      <w:bCs/>
      <w:color w:val="660066"/>
      <w:sz w:val="22"/>
      <w:szCs w:val="32"/>
    </w:rPr>
  </w:style>
  <w:style w:type="paragraph" w:customStyle="1" w:styleId="Bijlagekop2TKIBouwenTechniek">
    <w:name w:val="Bijlage kop 2 TKI Bouw en Techniek"/>
    <w:basedOn w:val="ZsysbasisTKIBouwenTechniek"/>
    <w:next w:val="BasistekstTKIBouwenTechniek"/>
    <w:uiPriority w:val="13"/>
    <w:qFormat/>
    <w:rsid w:val="001C44B9"/>
    <w:pPr>
      <w:keepNext/>
      <w:keepLines/>
      <w:numPr>
        <w:ilvl w:val="1"/>
        <w:numId w:val="35"/>
      </w:numPr>
      <w:spacing w:before="260"/>
      <w:outlineLvl w:val="1"/>
    </w:pPr>
    <w:rPr>
      <w:b/>
      <w:bCs/>
      <w:iCs/>
      <w:color w:val="48B9CA"/>
      <w:sz w:val="20"/>
      <w:szCs w:val="28"/>
    </w:rPr>
  </w:style>
  <w:style w:type="paragraph" w:styleId="Bijschrift">
    <w:name w:val="caption"/>
    <w:aliases w:val="Bijschrift TKI Bouw en Techniek"/>
    <w:basedOn w:val="ZsysbasisTKIBouwenTechniek"/>
    <w:next w:val="BasistekstTKIBouwenTechniek"/>
    <w:uiPriority w:val="58"/>
    <w:rsid w:val="007E036C"/>
    <w:pPr>
      <w:spacing w:before="30" w:after="440"/>
      <w:ind w:left="85"/>
    </w:pPr>
    <w:rPr>
      <w:color w:val="660066"/>
      <w:sz w:val="16"/>
    </w:rPr>
  </w:style>
  <w:style w:type="paragraph" w:customStyle="1" w:styleId="DocumentgegevenskopjeTKIBouwenTechniek">
    <w:name w:val="Documentgegevens kopje TKI Bouw en Techniek"/>
    <w:basedOn w:val="ZsysbasisdocumentgegevensTKIBouwenTechniek"/>
    <w:uiPriority w:val="50"/>
    <w:rsid w:val="00C74861"/>
    <w:rPr>
      <w:b/>
    </w:rPr>
  </w:style>
  <w:style w:type="paragraph" w:customStyle="1" w:styleId="DocumentgegevensTKIBouwenTechniek">
    <w:name w:val="Documentgegevens TKI Bouw en Techniek"/>
    <w:basedOn w:val="ZsysbasisdocumentgegevensTKIBouwenTechniek"/>
    <w:uiPriority w:val="49"/>
    <w:rsid w:val="00C74861"/>
  </w:style>
  <w:style w:type="paragraph" w:customStyle="1" w:styleId="DocumentnaamTKIBouwenTechniek">
    <w:name w:val="Documentnaam TKI Bouw en Techniek"/>
    <w:basedOn w:val="ZsysbasisTKIBouwenTechniek"/>
    <w:next w:val="BasistekstTKIBouwenTechniek"/>
    <w:uiPriority w:val="51"/>
    <w:rsid w:val="001D7E3F"/>
    <w:pPr>
      <w:spacing w:line="520" w:lineRule="exact"/>
    </w:pPr>
    <w:rPr>
      <w:b/>
      <w:color w:val="48B9CA"/>
      <w:sz w:val="40"/>
    </w:rPr>
  </w:style>
  <w:style w:type="character" w:styleId="Eindnootmarkering">
    <w:name w:val="endnote reference"/>
    <w:aliases w:val="Eindnootmarkering TKI Bouw en Techniek"/>
    <w:basedOn w:val="Standaardalinea-lettertype"/>
    <w:uiPriority w:val="97"/>
    <w:semiHidden/>
    <w:rsid w:val="001D7E3F"/>
    <w:rPr>
      <w:vertAlign w:val="superscript"/>
    </w:rPr>
  </w:style>
  <w:style w:type="paragraph" w:styleId="Eindnoottekst">
    <w:name w:val="endnote text"/>
    <w:aliases w:val="Eindnoottekst TKI Bouw en Techniek"/>
    <w:basedOn w:val="ZsysbasisTKIBouwenTechniek"/>
    <w:next w:val="BasistekstTKIBouwenTechniek"/>
    <w:link w:val="EindnoottekstChar"/>
    <w:uiPriority w:val="97"/>
    <w:semiHidden/>
    <w:rsid w:val="00763C90"/>
    <w:rPr>
      <w:sz w:val="14"/>
    </w:rPr>
  </w:style>
  <w:style w:type="character" w:customStyle="1" w:styleId="EindnoottekstChar">
    <w:name w:val="Eindnoottekst Char"/>
    <w:aliases w:val="Eindnoottekst TKI Bouw en Techniek Char"/>
    <w:basedOn w:val="Standaardalinea-lettertype"/>
    <w:link w:val="Eindnoottekst"/>
    <w:uiPriority w:val="97"/>
    <w:semiHidden/>
    <w:rsid w:val="00763C90"/>
    <w:rPr>
      <w:sz w:val="14"/>
    </w:rPr>
  </w:style>
  <w:style w:type="character" w:styleId="GevolgdeHyperlink">
    <w:name w:val="FollowedHyperlink"/>
    <w:aliases w:val="GevolgdeHyperlink TKI Bouw en Techniek"/>
    <w:basedOn w:val="Standaardalinea-lettertype"/>
    <w:uiPriority w:val="97"/>
    <w:semiHidden/>
    <w:rsid w:val="001D7E3F"/>
    <w:rPr>
      <w:color w:val="auto"/>
      <w:u w:val="single"/>
    </w:rPr>
  </w:style>
  <w:style w:type="character" w:styleId="Hyperlink">
    <w:name w:val="Hyperlink"/>
    <w:aliases w:val="Hyperlink TKI Bouw en Techniek,Hyperlink BTIC"/>
    <w:basedOn w:val="Standaardalinea-lettertype"/>
    <w:uiPriority w:val="99"/>
    <w:qFormat/>
    <w:rsid w:val="001D7E3F"/>
    <w:rPr>
      <w:color w:val="auto"/>
      <w:u w:val="single"/>
    </w:rPr>
  </w:style>
  <w:style w:type="paragraph" w:styleId="Inhopg1">
    <w:name w:val="toc 1"/>
    <w:aliases w:val="Inhopg 1 TKI Bouw en Techniek"/>
    <w:basedOn w:val="ZsysbasistocTKIBouwenTechniek"/>
    <w:next w:val="BasistekstTKIBouwenTechniek"/>
    <w:uiPriority w:val="40"/>
    <w:rsid w:val="00273476"/>
    <w:rPr>
      <w:rFonts w:eastAsiaTheme="minorHAnsi" w:cstheme="minorBidi"/>
      <w:b/>
      <w:color w:val="660066"/>
      <w:szCs w:val="22"/>
      <w:lang w:eastAsia="en-US"/>
    </w:rPr>
  </w:style>
  <w:style w:type="paragraph" w:styleId="Inhopg2">
    <w:name w:val="toc 2"/>
    <w:aliases w:val="Inhopg 2 TKI Bouw en Techniek"/>
    <w:basedOn w:val="ZsysbasistocTKIBouwenTechniek"/>
    <w:next w:val="BasistekstTKIBouwenTechniek"/>
    <w:uiPriority w:val="41"/>
    <w:rsid w:val="00F001A6"/>
    <w:rPr>
      <w:rFonts w:eastAsiaTheme="minorHAnsi" w:cstheme="minorBidi"/>
      <w:szCs w:val="22"/>
      <w:lang w:eastAsia="en-US"/>
    </w:rPr>
  </w:style>
  <w:style w:type="paragraph" w:styleId="Inhopg3">
    <w:name w:val="toc 3"/>
    <w:aliases w:val="Inhopg 3 TKI Bouw en Techniek"/>
    <w:basedOn w:val="ZsysbasistocTKIBouwenTechniek"/>
    <w:next w:val="BasistekstTKIBouwenTechniek"/>
    <w:uiPriority w:val="42"/>
    <w:rsid w:val="00F001A6"/>
    <w:rPr>
      <w:rFonts w:eastAsiaTheme="minorHAnsi" w:cstheme="minorBidi"/>
      <w:szCs w:val="22"/>
      <w:lang w:eastAsia="en-US"/>
    </w:rPr>
  </w:style>
  <w:style w:type="paragraph" w:styleId="Inhopg4">
    <w:name w:val="toc 4"/>
    <w:aliases w:val="Inhopg 4 TKI Bouw en Techniek"/>
    <w:basedOn w:val="ZsysbasistocTKIBouwenTechniek"/>
    <w:next w:val="BasistekstTKIBouwenTechniek"/>
    <w:uiPriority w:val="97"/>
    <w:semiHidden/>
    <w:rsid w:val="00273476"/>
    <w:pPr>
      <w:spacing w:line="280" w:lineRule="atLeast"/>
      <w:ind w:left="0" w:firstLine="0"/>
    </w:pPr>
    <w:rPr>
      <w:rFonts w:eastAsiaTheme="minorHAnsi" w:cstheme="minorBidi"/>
      <w:b/>
      <w:color w:val="660066"/>
      <w:szCs w:val="22"/>
      <w:lang w:eastAsia="en-US"/>
    </w:rPr>
  </w:style>
  <w:style w:type="paragraph" w:styleId="Inhopg5">
    <w:name w:val="toc 5"/>
    <w:aliases w:val="Inhopg 5 TKI Bouw en Techniek"/>
    <w:basedOn w:val="ZsysbasistocTKIBouwenTechniek"/>
    <w:next w:val="BasistekstTKIBouwenTechniek"/>
    <w:uiPriority w:val="97"/>
    <w:semiHidden/>
    <w:rsid w:val="008809AC"/>
    <w:pPr>
      <w:ind w:left="0" w:firstLine="0"/>
    </w:pPr>
    <w:rPr>
      <w:rFonts w:eastAsiaTheme="minorHAnsi" w:cstheme="minorBidi"/>
      <w:szCs w:val="22"/>
      <w:lang w:eastAsia="en-US"/>
    </w:rPr>
  </w:style>
  <w:style w:type="paragraph" w:styleId="Inhopg6">
    <w:name w:val="toc 6"/>
    <w:aliases w:val="Inhopg 6 TKI Bouw en Techniek"/>
    <w:basedOn w:val="ZsysbasistocTKIBouwenTechniek"/>
    <w:next w:val="BasistekstTKIBouwenTechniek"/>
    <w:uiPriority w:val="97"/>
    <w:semiHidden/>
    <w:rsid w:val="008809AC"/>
    <w:pPr>
      <w:ind w:left="0" w:firstLine="0"/>
    </w:pPr>
    <w:rPr>
      <w:rFonts w:eastAsiaTheme="minorHAnsi" w:cstheme="minorBidi"/>
      <w:szCs w:val="22"/>
      <w:lang w:eastAsia="en-US"/>
    </w:rPr>
  </w:style>
  <w:style w:type="paragraph" w:styleId="Inhopg7">
    <w:name w:val="toc 7"/>
    <w:aliases w:val="Inhopg 7 TKI Bouw en Techniek"/>
    <w:basedOn w:val="ZsysbasistocTKIBouwenTechniek"/>
    <w:next w:val="BasistekstTKIBouwenTechniek"/>
    <w:uiPriority w:val="97"/>
    <w:semiHidden/>
    <w:rsid w:val="00273476"/>
    <w:rPr>
      <w:rFonts w:eastAsiaTheme="minorHAnsi" w:cstheme="minorBidi"/>
      <w:b/>
      <w:color w:val="660066"/>
      <w:szCs w:val="22"/>
      <w:lang w:eastAsia="en-US"/>
    </w:rPr>
  </w:style>
  <w:style w:type="paragraph" w:styleId="Inhopg8">
    <w:name w:val="toc 8"/>
    <w:aliases w:val="Inhopg 8 TKI Bouw en Techniek"/>
    <w:basedOn w:val="ZsysbasistocTKIBouwenTechniek"/>
    <w:next w:val="BasistekstTKIBouwenTechniek"/>
    <w:uiPriority w:val="97"/>
    <w:semiHidden/>
    <w:rsid w:val="008809AC"/>
    <w:rPr>
      <w:rFonts w:eastAsiaTheme="minorHAnsi" w:cstheme="minorBidi"/>
      <w:szCs w:val="22"/>
      <w:lang w:eastAsia="en-US"/>
    </w:rPr>
  </w:style>
  <w:style w:type="paragraph" w:styleId="Inhopg9">
    <w:name w:val="toc 9"/>
    <w:aliases w:val="Inhopg 9:Inhop 9 TKI Bouw en Techniek"/>
    <w:basedOn w:val="ZsysbasistocTKIBouwenTechniek"/>
    <w:next w:val="BasistekstTKIBouwenTechniek"/>
    <w:uiPriority w:val="97"/>
    <w:semiHidden/>
    <w:rsid w:val="008809AC"/>
    <w:rPr>
      <w:rFonts w:eastAsiaTheme="minorHAnsi" w:cstheme="minorBidi"/>
      <w:szCs w:val="22"/>
      <w:lang w:eastAsia="en-US"/>
    </w:rPr>
  </w:style>
  <w:style w:type="paragraph" w:customStyle="1" w:styleId="Inspring1eniveauTKIBouwenTechniek">
    <w:name w:val="Inspring 1e niveau TKI Bouw en Techniek"/>
    <w:basedOn w:val="ZsysbasisTKIBouwenTechniek"/>
    <w:uiPriority w:val="34"/>
    <w:qFormat/>
    <w:rsid w:val="001D7E3F"/>
    <w:pPr>
      <w:tabs>
        <w:tab w:val="left" w:pos="284"/>
      </w:tabs>
      <w:ind w:left="284" w:hanging="284"/>
    </w:pPr>
  </w:style>
  <w:style w:type="paragraph" w:customStyle="1" w:styleId="Inspring2eniveauTKIBouwenTechniek">
    <w:name w:val="Inspring 2e niveau TKI Bouw en Techniek"/>
    <w:basedOn w:val="ZsysbasisTKIBouwenTechniek"/>
    <w:uiPriority w:val="35"/>
    <w:qFormat/>
    <w:rsid w:val="001D7E3F"/>
    <w:pPr>
      <w:tabs>
        <w:tab w:val="left" w:pos="567"/>
      </w:tabs>
      <w:ind w:left="568" w:hanging="284"/>
    </w:pPr>
  </w:style>
  <w:style w:type="paragraph" w:customStyle="1" w:styleId="Inspring3eniveauTKIBouwenTechniek">
    <w:name w:val="Inspring 3e niveau TKI Bouw en Techniek"/>
    <w:basedOn w:val="ZsysbasisTKIBouwenTechniek"/>
    <w:uiPriority w:val="36"/>
    <w:qFormat/>
    <w:rsid w:val="001D7E3F"/>
    <w:pPr>
      <w:tabs>
        <w:tab w:val="left" w:pos="851"/>
      </w:tabs>
      <w:ind w:left="851" w:hanging="284"/>
    </w:pPr>
  </w:style>
  <w:style w:type="paragraph" w:customStyle="1" w:styleId="Kop1zondernummerTKIBouwenTechniek">
    <w:name w:val="Kop 1 zonder nummer TKI Bouw en Techniek"/>
    <w:basedOn w:val="ZsysbasisTKIBouwenTechniek"/>
    <w:next w:val="BasistekstTKIBouwenTechniek"/>
    <w:uiPriority w:val="4"/>
    <w:qFormat/>
    <w:rsid w:val="009C0C9B"/>
    <w:pPr>
      <w:keepNext/>
      <w:keepLines/>
      <w:spacing w:before="240" w:line="280" w:lineRule="atLeast"/>
      <w:outlineLvl w:val="0"/>
    </w:pPr>
    <w:rPr>
      <w:b/>
      <w:bCs/>
      <w:color w:val="660066"/>
      <w:sz w:val="22"/>
      <w:szCs w:val="32"/>
    </w:rPr>
  </w:style>
  <w:style w:type="character" w:customStyle="1" w:styleId="Kop1Char">
    <w:name w:val="Kop 1 Char"/>
    <w:aliases w:val="Kop 1 TKI Bouw en Techniek Char"/>
    <w:basedOn w:val="Standaardalinea-lettertype"/>
    <w:link w:val="Kop1"/>
    <w:uiPriority w:val="3"/>
    <w:rsid w:val="008E4612"/>
    <w:rPr>
      <w:b/>
      <w:bCs/>
      <w:color w:val="660066"/>
      <w:sz w:val="22"/>
      <w:szCs w:val="32"/>
    </w:rPr>
  </w:style>
  <w:style w:type="paragraph" w:customStyle="1" w:styleId="Kop2zondernummerTKIBouwenTechniek">
    <w:name w:val="Kop 2 zonder nummer TKI Bouw en Techniek"/>
    <w:basedOn w:val="ZsysbasisTKIBouwenTechniek"/>
    <w:next w:val="BasistekstTKIBouwenTechniek"/>
    <w:uiPriority w:val="6"/>
    <w:qFormat/>
    <w:rsid w:val="001D7E3F"/>
    <w:pPr>
      <w:keepNext/>
      <w:keepLines/>
      <w:spacing w:before="260"/>
      <w:outlineLvl w:val="1"/>
    </w:pPr>
    <w:rPr>
      <w:b/>
      <w:bCs/>
      <w:iCs/>
      <w:color w:val="48B9CA"/>
      <w:sz w:val="20"/>
      <w:szCs w:val="28"/>
    </w:rPr>
  </w:style>
  <w:style w:type="character" w:customStyle="1" w:styleId="Kop2Char">
    <w:name w:val="Kop 2 Char"/>
    <w:aliases w:val="Kop 2 TKI Bouw en Techniek Char"/>
    <w:basedOn w:val="Standaardalinea-lettertype"/>
    <w:link w:val="Kop2"/>
    <w:uiPriority w:val="5"/>
    <w:rsid w:val="00D13B41"/>
    <w:rPr>
      <w:b/>
      <w:bCs/>
      <w:iCs/>
      <w:color w:val="48B9CA"/>
      <w:sz w:val="20"/>
      <w:szCs w:val="28"/>
    </w:rPr>
  </w:style>
  <w:style w:type="paragraph" w:customStyle="1" w:styleId="Kop3zondernummerTKIBouwenTechniek">
    <w:name w:val="Kop 3 zonder nummer TKI Bouw en Techniek"/>
    <w:basedOn w:val="ZsysbasisTKIBouwenTechniek"/>
    <w:next w:val="BasistekstTKIBouwenTechniek"/>
    <w:uiPriority w:val="8"/>
    <w:qFormat/>
    <w:rsid w:val="001D7E3F"/>
    <w:pPr>
      <w:keepNext/>
      <w:keepLines/>
      <w:spacing w:before="260"/>
      <w:outlineLvl w:val="2"/>
    </w:pPr>
    <w:rPr>
      <w:b/>
      <w:iCs/>
      <w:sz w:val="20"/>
    </w:rPr>
  </w:style>
  <w:style w:type="character" w:customStyle="1" w:styleId="Kop3Char">
    <w:name w:val="Kop 3 Char"/>
    <w:aliases w:val="Kop 3 TKI Bouw en Techniek Char"/>
    <w:basedOn w:val="Standaardalinea-lettertype"/>
    <w:link w:val="Kop3"/>
    <w:uiPriority w:val="7"/>
    <w:rsid w:val="00D13B41"/>
    <w:rPr>
      <w:b/>
      <w:iCs/>
      <w:sz w:val="20"/>
    </w:rPr>
  </w:style>
  <w:style w:type="paragraph" w:customStyle="1" w:styleId="Kop4zondernummerTKIBouwenTechniek">
    <w:name w:val="Kop 4 zonder nummer TKI Bouw en Techniek"/>
    <w:basedOn w:val="ZsysbasisTKIBouwenTechniek"/>
    <w:next w:val="BasistekstTKIBouwenTechniek"/>
    <w:uiPriority w:val="11"/>
    <w:qFormat/>
    <w:rsid w:val="001D7E3F"/>
    <w:pPr>
      <w:keepNext/>
      <w:keepLines/>
      <w:outlineLvl w:val="3"/>
    </w:pPr>
  </w:style>
  <w:style w:type="character" w:customStyle="1" w:styleId="Kop4Char">
    <w:name w:val="Kop 4 Char"/>
    <w:aliases w:val="Kop 4 TKI Bouw en Techniek Char"/>
    <w:basedOn w:val="Standaardalinea-lettertype"/>
    <w:link w:val="Kop4"/>
    <w:uiPriority w:val="9"/>
    <w:rsid w:val="00D13B41"/>
    <w:rPr>
      <w:rFonts w:asciiTheme="minorHAnsi" w:hAnsiTheme="minorHAnsi"/>
      <w:bCs/>
      <w:szCs w:val="24"/>
    </w:rPr>
  </w:style>
  <w:style w:type="character" w:customStyle="1" w:styleId="Kop5Char">
    <w:name w:val="Kop 5 Char"/>
    <w:aliases w:val="Kop 5 TKI Bouw en Techniek Char"/>
    <w:basedOn w:val="Standaardalinea-lettertype"/>
    <w:link w:val="Kop5"/>
    <w:uiPriority w:val="97"/>
    <w:rsid w:val="00D13B41"/>
    <w:rPr>
      <w:rFonts w:asciiTheme="minorHAnsi" w:hAnsiTheme="minorHAnsi"/>
      <w:bCs/>
      <w:iCs/>
      <w:szCs w:val="22"/>
    </w:rPr>
  </w:style>
  <w:style w:type="character" w:customStyle="1" w:styleId="Kop6Char">
    <w:name w:val="Kop 6 Char"/>
    <w:aliases w:val="Kop 6 TKI Bouw en Techniek Char"/>
    <w:basedOn w:val="Standaardalinea-lettertype"/>
    <w:link w:val="Kop6"/>
    <w:uiPriority w:val="97"/>
    <w:rsid w:val="00D13B41"/>
    <w:rPr>
      <w:rFonts w:asciiTheme="minorHAnsi" w:hAnsiTheme="minorHAnsi"/>
    </w:rPr>
  </w:style>
  <w:style w:type="character" w:customStyle="1" w:styleId="Kop7Char">
    <w:name w:val="Kop 7 Char"/>
    <w:aliases w:val="Kop 7 TKI Bouw en Techniek Char"/>
    <w:basedOn w:val="Standaardalinea-lettertype"/>
    <w:link w:val="Kop7"/>
    <w:uiPriority w:val="97"/>
    <w:rsid w:val="00D13B41"/>
    <w:rPr>
      <w:rFonts w:asciiTheme="minorHAnsi" w:hAnsiTheme="minorHAnsi"/>
      <w:bCs/>
      <w:szCs w:val="20"/>
    </w:rPr>
  </w:style>
  <w:style w:type="character" w:customStyle="1" w:styleId="Kop8Char">
    <w:name w:val="Kop 8 Char"/>
    <w:aliases w:val="Kop 8 TKI Bouw en Techniek Char"/>
    <w:basedOn w:val="Standaardalinea-lettertype"/>
    <w:link w:val="Kop8"/>
    <w:uiPriority w:val="97"/>
    <w:rsid w:val="00D13B41"/>
    <w:rPr>
      <w:rFonts w:asciiTheme="minorHAnsi" w:hAnsiTheme="minorHAnsi"/>
      <w:iCs/>
      <w:szCs w:val="20"/>
    </w:rPr>
  </w:style>
  <w:style w:type="character" w:customStyle="1" w:styleId="Kop9Char">
    <w:name w:val="Kop 9 Char"/>
    <w:aliases w:val="Kop 9 TKI Bouw en Techniek Char"/>
    <w:basedOn w:val="Standaardalinea-lettertype"/>
    <w:link w:val="Kop9"/>
    <w:uiPriority w:val="97"/>
    <w:rsid w:val="00D13B41"/>
    <w:rPr>
      <w:rFonts w:asciiTheme="minorHAnsi" w:hAnsiTheme="minorHAnsi"/>
      <w:bCs/>
    </w:rPr>
  </w:style>
  <w:style w:type="paragraph" w:customStyle="1" w:styleId="KoptekstTKIBouwenTechniek">
    <w:name w:val="Koptekst TKI Bouw en Techniek"/>
    <w:basedOn w:val="ZsysbasisTKIBouwenTechniek"/>
    <w:uiPriority w:val="52"/>
    <w:rsid w:val="001D7E3F"/>
    <w:pPr>
      <w:spacing w:line="240" w:lineRule="exact"/>
    </w:pPr>
  </w:style>
  <w:style w:type="paragraph" w:styleId="Lijstmetafbeeldingen">
    <w:name w:val="table of figures"/>
    <w:aliases w:val="Lijst met afbeeldingen TKI Bouw en Techniek"/>
    <w:basedOn w:val="ZsysbasisTKIBouwenTechniek"/>
    <w:next w:val="BasistekstTKIBouwenTechniek"/>
    <w:uiPriority w:val="99"/>
    <w:semiHidden/>
    <w:rsid w:val="001D7E3F"/>
  </w:style>
  <w:style w:type="paragraph" w:customStyle="1" w:styleId="Opsommingbolletje1eniveauTKIBouwenTechniek">
    <w:name w:val="Opsomming bolletje 1e niveau TKI Bouw en Techniek"/>
    <w:basedOn w:val="ZsysbasisTKIBouwenTechniek"/>
    <w:uiPriority w:val="31"/>
    <w:qFormat/>
    <w:rsid w:val="009B1264"/>
    <w:pPr>
      <w:numPr>
        <w:numId w:val="30"/>
      </w:numPr>
    </w:pPr>
  </w:style>
  <w:style w:type="paragraph" w:customStyle="1" w:styleId="Opsommingbolletje2eniveauTKIBouwenTechniek">
    <w:name w:val="Opsomming bolletje 2e niveau TKI Bouw en Techniek"/>
    <w:basedOn w:val="ZsysbasisTKIBouwenTechniek"/>
    <w:uiPriority w:val="32"/>
    <w:qFormat/>
    <w:rsid w:val="009B1264"/>
    <w:pPr>
      <w:numPr>
        <w:ilvl w:val="1"/>
        <w:numId w:val="30"/>
      </w:numPr>
    </w:pPr>
  </w:style>
  <w:style w:type="paragraph" w:customStyle="1" w:styleId="Opsommingbolletje3eniveauTKIBouwenTechniek">
    <w:name w:val="Opsomming bolletje 3e niveau TKI Bouw en Techniek"/>
    <w:basedOn w:val="ZsysbasisTKIBouwenTechniek"/>
    <w:uiPriority w:val="33"/>
    <w:qFormat/>
    <w:rsid w:val="009B1264"/>
    <w:pPr>
      <w:numPr>
        <w:ilvl w:val="2"/>
        <w:numId w:val="30"/>
      </w:numPr>
    </w:pPr>
  </w:style>
  <w:style w:type="numbering" w:customStyle="1" w:styleId="OpsommingbolletjeTKIBouwenTechniek">
    <w:name w:val="Opsomming bolletje TKI Bouw en Techniek"/>
    <w:uiPriority w:val="99"/>
    <w:semiHidden/>
    <w:rsid w:val="00D95269"/>
    <w:pPr>
      <w:numPr>
        <w:numId w:val="11"/>
      </w:numPr>
    </w:pPr>
  </w:style>
  <w:style w:type="paragraph" w:customStyle="1" w:styleId="Opsommingkleineletter1eniveauTKIBouwenTechniek">
    <w:name w:val="Opsomming kleine letter 1e niveau TKI Bouw en Techniek"/>
    <w:basedOn w:val="ZsysbasisTKIBouwenTechniek"/>
    <w:uiPriority w:val="21"/>
    <w:qFormat/>
    <w:rsid w:val="003D0548"/>
    <w:pPr>
      <w:numPr>
        <w:ilvl w:val="1"/>
        <w:numId w:val="32"/>
      </w:numPr>
    </w:pPr>
  </w:style>
  <w:style w:type="paragraph" w:customStyle="1" w:styleId="Opsommingkleineletter2eniveauTKIBouwenTechniek">
    <w:name w:val="Opsomming kleine letter 2e niveau TKI Bouw en Techniek"/>
    <w:basedOn w:val="ZsysbasisTKIBouwenTechniek"/>
    <w:uiPriority w:val="22"/>
    <w:qFormat/>
    <w:rsid w:val="003D0548"/>
    <w:pPr>
      <w:numPr>
        <w:ilvl w:val="2"/>
        <w:numId w:val="32"/>
      </w:numPr>
    </w:pPr>
  </w:style>
  <w:style w:type="paragraph" w:customStyle="1" w:styleId="Opsommingkleineletter3eniveauTKIBouwenTechniek">
    <w:name w:val="Opsomming kleine letter 3e niveau TKI Bouw en Techniek"/>
    <w:basedOn w:val="ZsysbasisTKIBouwenTechniek"/>
    <w:uiPriority w:val="23"/>
    <w:qFormat/>
    <w:rsid w:val="003D0548"/>
    <w:pPr>
      <w:numPr>
        <w:ilvl w:val="3"/>
        <w:numId w:val="32"/>
      </w:numPr>
    </w:pPr>
  </w:style>
  <w:style w:type="paragraph" w:customStyle="1" w:styleId="OpsommingkleineletterbasistekstTKIBouwenTechniek">
    <w:name w:val="Opsomming kleine letter basistekst TKI Bouw en Techniek"/>
    <w:basedOn w:val="ZsysbasisTKIBouwenTechniek"/>
    <w:next w:val="BasistekstTKIBouwenTechniek"/>
    <w:uiPriority w:val="20"/>
    <w:qFormat/>
    <w:rsid w:val="003D0548"/>
    <w:pPr>
      <w:numPr>
        <w:numId w:val="32"/>
      </w:numPr>
    </w:pPr>
  </w:style>
  <w:style w:type="paragraph" w:customStyle="1" w:styleId="Opsommingnummer1eniveauTKIBouwenTechniek">
    <w:name w:val="Opsomming nummer 1e niveau TKI Bouw en Techniek"/>
    <w:basedOn w:val="ZsysbasisTKIBouwenTechniek"/>
    <w:uiPriority w:val="25"/>
    <w:qFormat/>
    <w:rsid w:val="001D7E3F"/>
    <w:pPr>
      <w:numPr>
        <w:ilvl w:val="1"/>
        <w:numId w:val="31"/>
      </w:numPr>
    </w:pPr>
  </w:style>
  <w:style w:type="paragraph" w:customStyle="1" w:styleId="Opsommingnummer2eniveauTKIBouwenTechniek">
    <w:name w:val="Opsomming nummer 2e niveau TKI Bouw en Techniek"/>
    <w:basedOn w:val="ZsysbasisTKIBouwenTechniek"/>
    <w:uiPriority w:val="26"/>
    <w:qFormat/>
    <w:rsid w:val="001D7E3F"/>
    <w:pPr>
      <w:numPr>
        <w:ilvl w:val="2"/>
        <w:numId w:val="31"/>
      </w:numPr>
    </w:pPr>
  </w:style>
  <w:style w:type="paragraph" w:customStyle="1" w:styleId="Opsommingnummer3eniveauTKIBouwenTechniek">
    <w:name w:val="Opsomming nummer 3e niveau TKI Bouw en Techniek"/>
    <w:basedOn w:val="ZsysbasisTKIBouwenTechniek"/>
    <w:uiPriority w:val="27"/>
    <w:qFormat/>
    <w:rsid w:val="001D7E3F"/>
    <w:pPr>
      <w:numPr>
        <w:ilvl w:val="3"/>
        <w:numId w:val="31"/>
      </w:numPr>
    </w:pPr>
  </w:style>
  <w:style w:type="paragraph" w:customStyle="1" w:styleId="OpsommingnummerbasistekstTKIBouwenTechniek">
    <w:name w:val="Opsomming nummer basistekst TKI Bouw en Techniek"/>
    <w:basedOn w:val="ZsysbasisTKIBouwenTechniek"/>
    <w:next w:val="BasistekstTKIBouwenTechniek"/>
    <w:uiPriority w:val="24"/>
    <w:qFormat/>
    <w:rsid w:val="001D7E3F"/>
    <w:pPr>
      <w:numPr>
        <w:numId w:val="31"/>
      </w:numPr>
    </w:pPr>
  </w:style>
  <w:style w:type="numbering" w:customStyle="1" w:styleId="OpsommingkleineletterTKIBouwenTechniek">
    <w:name w:val="Opsomming kleine letter TKI Bouw en Techniek"/>
    <w:uiPriority w:val="99"/>
    <w:semiHidden/>
    <w:rsid w:val="003D0548"/>
    <w:pPr>
      <w:numPr>
        <w:numId w:val="17"/>
      </w:numPr>
    </w:pPr>
  </w:style>
  <w:style w:type="paragraph" w:customStyle="1" w:styleId="Opsommingstreepje1eniveauTKIBouwenTechniek">
    <w:name w:val="Opsomming streepje 1e niveau TKI Bouw en Techniek"/>
    <w:basedOn w:val="ZsysbasisTKIBouwenTechniek"/>
    <w:uiPriority w:val="28"/>
    <w:qFormat/>
    <w:rsid w:val="001D7E3F"/>
    <w:pPr>
      <w:numPr>
        <w:numId w:val="26"/>
      </w:numPr>
    </w:pPr>
  </w:style>
  <w:style w:type="paragraph" w:customStyle="1" w:styleId="Opsommingstreepje2eniveauTKIBouwenTechniek">
    <w:name w:val="Opsomming streepje 2e niveau TKI Bouw en Techniek"/>
    <w:basedOn w:val="ZsysbasisTKIBouwenTechniek"/>
    <w:uiPriority w:val="29"/>
    <w:qFormat/>
    <w:rsid w:val="001D7E3F"/>
    <w:pPr>
      <w:numPr>
        <w:ilvl w:val="1"/>
        <w:numId w:val="26"/>
      </w:numPr>
    </w:pPr>
  </w:style>
  <w:style w:type="paragraph" w:customStyle="1" w:styleId="Opsommingstreepje3eniveauTKIBouwenTechniek">
    <w:name w:val="Opsomming streepje 3e niveau TKI Bouw en Techniek"/>
    <w:basedOn w:val="ZsysbasisTKIBouwenTechniek"/>
    <w:uiPriority w:val="30"/>
    <w:qFormat/>
    <w:rsid w:val="001D7E3F"/>
    <w:pPr>
      <w:numPr>
        <w:ilvl w:val="2"/>
        <w:numId w:val="26"/>
      </w:numPr>
    </w:pPr>
  </w:style>
  <w:style w:type="numbering" w:customStyle="1" w:styleId="OpsommingstreepjeTKIBouwenTechniek">
    <w:name w:val="Opsomming streepje TKI Bouw en Techniek"/>
    <w:uiPriority w:val="99"/>
    <w:semiHidden/>
    <w:rsid w:val="001D7E3F"/>
    <w:pPr>
      <w:numPr>
        <w:numId w:val="12"/>
      </w:numPr>
    </w:pPr>
  </w:style>
  <w:style w:type="paragraph" w:customStyle="1" w:styleId="Opsommingteken1eniveauTKIBouwenTechniek">
    <w:name w:val="Opsomming teken 1e niveau TKI Bouw en Techniek"/>
    <w:basedOn w:val="ZsysbasisTKIBouwenTechniek"/>
    <w:uiPriority w:val="17"/>
    <w:qFormat/>
    <w:rsid w:val="001D7E3F"/>
    <w:pPr>
      <w:numPr>
        <w:numId w:val="29"/>
      </w:numPr>
    </w:pPr>
  </w:style>
  <w:style w:type="paragraph" w:customStyle="1" w:styleId="Opsommingteken2eniveauTKIBouwenTechniek">
    <w:name w:val="Opsomming teken 2e niveau TKI Bouw en Techniek"/>
    <w:basedOn w:val="ZsysbasisTKIBouwenTechniek"/>
    <w:uiPriority w:val="18"/>
    <w:qFormat/>
    <w:rsid w:val="001D7E3F"/>
    <w:pPr>
      <w:numPr>
        <w:ilvl w:val="1"/>
        <w:numId w:val="29"/>
      </w:numPr>
    </w:pPr>
  </w:style>
  <w:style w:type="paragraph" w:customStyle="1" w:styleId="Opsommingteken3eniveauTKIBouwenTechniek">
    <w:name w:val="Opsomming teken 3e niveau TKI Bouw en Techniek"/>
    <w:basedOn w:val="ZsysbasisTKIBouwenTechniek"/>
    <w:uiPriority w:val="19"/>
    <w:qFormat/>
    <w:rsid w:val="001D7E3F"/>
    <w:pPr>
      <w:numPr>
        <w:ilvl w:val="2"/>
        <w:numId w:val="29"/>
      </w:numPr>
    </w:pPr>
  </w:style>
  <w:style w:type="numbering" w:customStyle="1" w:styleId="OpsommingtekenTKIBouwenTechniek">
    <w:name w:val="Opsomming teken TKI Bouw en Techniek"/>
    <w:uiPriority w:val="99"/>
    <w:semiHidden/>
    <w:rsid w:val="001D7E3F"/>
    <w:pPr>
      <w:numPr>
        <w:numId w:val="13"/>
      </w:numPr>
    </w:pPr>
  </w:style>
  <w:style w:type="paragraph" w:customStyle="1" w:styleId="PaginanummerTKIBouwenTechniek">
    <w:name w:val="Paginanummer TKI Bouw en Techniek"/>
    <w:basedOn w:val="ZsysbasisTKIBouwenTechniek"/>
    <w:uiPriority w:val="53"/>
    <w:rsid w:val="00435B2E"/>
    <w:pPr>
      <w:spacing w:line="260" w:lineRule="exact"/>
      <w:jc w:val="right"/>
    </w:pPr>
    <w:rPr>
      <w:sz w:val="16"/>
    </w:rPr>
  </w:style>
  <w:style w:type="paragraph" w:customStyle="1" w:styleId="SubtitelTKIBouwenTechniek">
    <w:name w:val="Subtitel TKI Bouw en Techniek"/>
    <w:basedOn w:val="ZsysbasisTKIBouwenTechniek"/>
    <w:uiPriority w:val="54"/>
    <w:rsid w:val="001D7E3F"/>
    <w:pPr>
      <w:keepLines/>
      <w:spacing w:line="440" w:lineRule="exact"/>
    </w:pPr>
    <w:rPr>
      <w:color w:val="FFFFFF"/>
      <w:sz w:val="36"/>
    </w:rPr>
  </w:style>
  <w:style w:type="paragraph" w:customStyle="1" w:styleId="TitelTKIBouwenTechniek">
    <w:name w:val="Titel TKI Bouw en Techniek"/>
    <w:basedOn w:val="ZsysbasisTKIBouwenTechniek"/>
    <w:uiPriority w:val="55"/>
    <w:rsid w:val="001A32F0"/>
    <w:pPr>
      <w:keepLines/>
      <w:spacing w:line="400" w:lineRule="exact"/>
    </w:pPr>
    <w:rPr>
      <w:b/>
      <w:color w:val="660066"/>
      <w:sz w:val="32"/>
    </w:rPr>
  </w:style>
  <w:style w:type="character" w:styleId="Voetnootmarkering">
    <w:name w:val="footnote reference"/>
    <w:aliases w:val="Voetnootmarkering TKI Bouw en Techniek"/>
    <w:basedOn w:val="Standaardalinea-lettertype"/>
    <w:uiPriority w:val="65"/>
    <w:rsid w:val="001D7E3F"/>
    <w:rPr>
      <w:vertAlign w:val="superscript"/>
    </w:rPr>
  </w:style>
  <w:style w:type="paragraph" w:styleId="Voetnoottekst">
    <w:name w:val="footnote text"/>
    <w:aliases w:val="Voetnoottekst TKI Bouw en Techniek"/>
    <w:basedOn w:val="ZsysbasisTKIBouwenTechniek"/>
    <w:link w:val="VoetnoottekstChar"/>
    <w:uiPriority w:val="66"/>
    <w:rsid w:val="00763C90"/>
    <w:rPr>
      <w:sz w:val="14"/>
    </w:rPr>
  </w:style>
  <w:style w:type="character" w:customStyle="1" w:styleId="VoetnoottekstChar">
    <w:name w:val="Voetnoottekst Char"/>
    <w:aliases w:val="Voetnoottekst TKI Bouw en Techniek Char"/>
    <w:basedOn w:val="Standaardalinea-lettertype"/>
    <w:link w:val="Voetnoottekst"/>
    <w:uiPriority w:val="66"/>
    <w:rsid w:val="00763C90"/>
    <w:rPr>
      <w:sz w:val="14"/>
    </w:rPr>
  </w:style>
  <w:style w:type="paragraph" w:customStyle="1" w:styleId="VoettekstTKIBouwenTechniek">
    <w:name w:val="Voettekst TKI Bouw en Techniek"/>
    <w:basedOn w:val="ZsysbasisdocumentgegevensTKIBouwenTechniek"/>
    <w:uiPriority w:val="56"/>
    <w:rsid w:val="000878B0"/>
    <w:rPr>
      <w:color w:val="660066"/>
      <w:sz w:val="16"/>
    </w:rPr>
  </w:style>
  <w:style w:type="paragraph" w:customStyle="1" w:styleId="ZsysbasisdocumentgegevensTKIBouwenTechniek">
    <w:name w:val="Zsysbasisdocumentgegevens TKI Bouw en Techniek"/>
    <w:basedOn w:val="ZsysbasisTKIBouwenTechniek"/>
    <w:next w:val="BasistekstTKIBouwenTechniek"/>
    <w:uiPriority w:val="96"/>
    <w:semiHidden/>
    <w:rsid w:val="00F31FBA"/>
    <w:pPr>
      <w:spacing w:line="260" w:lineRule="exact"/>
    </w:pPr>
    <w:rPr>
      <w:noProof/>
    </w:rPr>
  </w:style>
  <w:style w:type="paragraph" w:customStyle="1" w:styleId="ZsysbasistocTKIBouwenTechniek">
    <w:name w:val="Zsysbasistoc TKI Bouw en Techniek"/>
    <w:basedOn w:val="ZsysbasisTKIBouwenTechniek"/>
    <w:next w:val="BasistekstTKIBouwenTechniek"/>
    <w:uiPriority w:val="96"/>
    <w:semiHidden/>
    <w:rsid w:val="00027581"/>
    <w:pPr>
      <w:tabs>
        <w:tab w:val="right" w:pos="9066"/>
      </w:tabs>
      <w:ind w:left="680" w:right="567" w:hanging="680"/>
    </w:pPr>
  </w:style>
  <w:style w:type="paragraph" w:customStyle="1" w:styleId="ZsyseenpuntTKIBouwenTechniek">
    <w:name w:val="Zsyseenpunt TKI Bouw en Techniek"/>
    <w:basedOn w:val="ZsysbasisTKIBouwenTechniek"/>
    <w:uiPriority w:val="96"/>
    <w:semiHidden/>
    <w:rsid w:val="001D7E3F"/>
    <w:pPr>
      <w:spacing w:line="20" w:lineRule="exact"/>
    </w:pPr>
    <w:rPr>
      <w:sz w:val="2"/>
    </w:rPr>
  </w:style>
  <w:style w:type="paragraph" w:customStyle="1" w:styleId="Zsysframepag11TKIBouwenTechniek">
    <w:name w:val="Zsysframepag1_1 TKI Bouw en Techniek"/>
    <w:basedOn w:val="ZsysbasisTKIBouwenTechniek"/>
    <w:next w:val="BasistekstTKIBouwenTechniek"/>
    <w:uiPriority w:val="96"/>
    <w:semiHidden/>
    <w:rsid w:val="001D7E3F"/>
    <w:pPr>
      <w:framePr w:w="9072" w:h="1701" w:hRule="exact" w:wrap="around" w:vAnchor="page" w:hAnchor="margin" w:yAlign="bottom"/>
    </w:pPr>
  </w:style>
  <w:style w:type="paragraph" w:customStyle="1" w:styleId="Zwevend1eniveauTKIBouwenTechniek">
    <w:name w:val="Zwevend 1e niveau TKI Bouw en Techniek"/>
    <w:basedOn w:val="ZsysbasisTKIBouwenTechniek"/>
    <w:uiPriority w:val="37"/>
    <w:qFormat/>
    <w:rsid w:val="001D7E3F"/>
    <w:pPr>
      <w:ind w:left="284"/>
    </w:pPr>
  </w:style>
  <w:style w:type="paragraph" w:customStyle="1" w:styleId="Zwevend2eniveauTKIBouwenTechniek">
    <w:name w:val="Zwevend 2e niveau TKI Bouw en Techniek"/>
    <w:basedOn w:val="ZsysbasisTKIBouwenTechniek"/>
    <w:uiPriority w:val="38"/>
    <w:qFormat/>
    <w:rsid w:val="001D7E3F"/>
    <w:pPr>
      <w:ind w:left="567"/>
    </w:pPr>
  </w:style>
  <w:style w:type="paragraph" w:customStyle="1" w:styleId="Zwevend3eniveauTKIBouwenTechniek">
    <w:name w:val="Zwevend 3e niveau TKI Bouw en Techniek"/>
    <w:basedOn w:val="ZsysbasisTKIBouwenTechniek"/>
    <w:uiPriority w:val="39"/>
    <w:qFormat/>
    <w:rsid w:val="001D7E3F"/>
    <w:pPr>
      <w:ind w:left="851"/>
    </w:pPr>
  </w:style>
  <w:style w:type="table" w:customStyle="1" w:styleId="TabelstijlblancoTKIBouwenTechniek">
    <w:name w:val="Tabelstijl blanco TKI Bouw en Techniek"/>
    <w:basedOn w:val="Standaardtabel"/>
    <w:uiPriority w:val="99"/>
    <w:qFormat/>
    <w:rsid w:val="001D7E3F"/>
    <w:tblPr>
      <w:tblCellMar>
        <w:left w:w="0" w:type="dxa"/>
        <w:right w:w="0" w:type="dxa"/>
      </w:tblCellMar>
    </w:tblPr>
  </w:style>
  <w:style w:type="character" w:customStyle="1" w:styleId="zsysVeldMarkering">
    <w:name w:val="zsysVeldMarkering"/>
    <w:basedOn w:val="Standaardalinea-lettertype"/>
    <w:uiPriority w:val="96"/>
    <w:semiHidden/>
    <w:rsid w:val="001D7E3F"/>
    <w:rPr>
      <w:color w:val="000000"/>
      <w:bdr w:val="none" w:sz="0" w:space="0" w:color="auto"/>
      <w:shd w:val="clear" w:color="auto" w:fill="FFB15B"/>
    </w:rPr>
  </w:style>
  <w:style w:type="character" w:styleId="Tekstvantijdelijkeaanduiding">
    <w:name w:val="Placeholder Text"/>
    <w:basedOn w:val="zsysVeldMarkering"/>
    <w:uiPriority w:val="99"/>
    <w:semiHidden/>
    <w:rsid w:val="00632CF8"/>
    <w:rPr>
      <w:color w:val="000000"/>
      <w:bdr w:val="none" w:sz="0" w:space="0" w:color="auto"/>
      <w:shd w:val="clear" w:color="auto" w:fill="FFB15B"/>
    </w:rPr>
  </w:style>
  <w:style w:type="table" w:styleId="Tabelraster">
    <w:name w:val="Table Grid"/>
    <w:basedOn w:val="Standaardtabel"/>
    <w:uiPriority w:val="99"/>
    <w:semiHidden/>
    <w:rsid w:val="00A4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uiPriority w:val="99"/>
    <w:semiHidden/>
    <w:rsid w:val="00A45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A45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A45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rsid w:val="00A45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A45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A45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A45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A45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A45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A45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A45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A45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A45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A45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A45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A45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rsid w:val="00A45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A45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rsid w:val="00A45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rsid w:val="00A45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rsid w:val="00A45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rsid w:val="00A45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rsid w:val="00A45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uiPriority w:val="99"/>
    <w:semiHidden/>
    <w:rsid w:val="00A45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A45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rsid w:val="00A45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rsid w:val="00A45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rsid w:val="00A45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ZsysbasisTKIBouwenTechniek"/>
    <w:next w:val="BasistekstTKIBouwenTechniek"/>
    <w:link w:val="KoptekstChar"/>
    <w:uiPriority w:val="99"/>
    <w:semiHidden/>
    <w:rsid w:val="005D6750"/>
  </w:style>
  <w:style w:type="character" w:customStyle="1" w:styleId="KoptekstChar">
    <w:name w:val="Koptekst Char"/>
    <w:basedOn w:val="Standaardalinea-lettertype"/>
    <w:link w:val="Koptekst"/>
    <w:semiHidden/>
    <w:rsid w:val="005D6750"/>
  </w:style>
  <w:style w:type="paragraph" w:styleId="Voettekst">
    <w:name w:val="footer"/>
    <w:basedOn w:val="ZsysbasisTKIBouwenTechniek"/>
    <w:next w:val="BasistekstTKIBouwenTechniek"/>
    <w:link w:val="VoettekstChar"/>
    <w:uiPriority w:val="99"/>
    <w:semiHidden/>
    <w:rsid w:val="000878B0"/>
  </w:style>
  <w:style w:type="character" w:customStyle="1" w:styleId="VoettekstChar">
    <w:name w:val="Voettekst Char"/>
    <w:basedOn w:val="Standaardalinea-lettertype"/>
    <w:link w:val="Voettekst"/>
    <w:semiHidden/>
    <w:rsid w:val="000878B0"/>
  </w:style>
  <w:style w:type="paragraph" w:styleId="Index1">
    <w:name w:val="index 1"/>
    <w:basedOn w:val="ZsysbasisTKIBouwenTechniek"/>
    <w:next w:val="BasistekstTKIBouwenTechniek"/>
    <w:uiPriority w:val="99"/>
    <w:semiHidden/>
    <w:rsid w:val="001A63A7"/>
  </w:style>
  <w:style w:type="paragraph" w:styleId="Index2">
    <w:name w:val="index 2"/>
    <w:basedOn w:val="ZsysbasisTKIBouwenTechniek"/>
    <w:next w:val="BasistekstTKIBouwenTechniek"/>
    <w:uiPriority w:val="99"/>
    <w:semiHidden/>
    <w:rsid w:val="001A63A7"/>
  </w:style>
  <w:style w:type="paragraph" w:styleId="Index3">
    <w:name w:val="index 3"/>
    <w:basedOn w:val="ZsysbasisTKIBouwenTechniek"/>
    <w:next w:val="BasistekstTKIBouwenTechniek"/>
    <w:uiPriority w:val="99"/>
    <w:semiHidden/>
    <w:rsid w:val="001A63A7"/>
  </w:style>
  <w:style w:type="paragraph" w:styleId="Index4">
    <w:name w:val="index 4"/>
    <w:basedOn w:val="ZsysbasisTKIBouwenTechniek"/>
    <w:next w:val="BasistekstTKIBouwenTechniek"/>
    <w:uiPriority w:val="99"/>
    <w:semiHidden/>
    <w:rsid w:val="001A63A7"/>
    <w:pPr>
      <w:ind w:left="720" w:hanging="181"/>
    </w:pPr>
  </w:style>
  <w:style w:type="paragraph" w:styleId="Index5">
    <w:name w:val="index 5"/>
    <w:basedOn w:val="ZsysbasisTKIBouwenTechniek"/>
    <w:next w:val="BasistekstTKIBouwenTechniek"/>
    <w:uiPriority w:val="99"/>
    <w:semiHidden/>
    <w:rsid w:val="001A63A7"/>
    <w:pPr>
      <w:ind w:left="901" w:hanging="181"/>
    </w:pPr>
  </w:style>
  <w:style w:type="paragraph" w:styleId="Index6">
    <w:name w:val="index 6"/>
    <w:basedOn w:val="ZsysbasisTKIBouwenTechniek"/>
    <w:next w:val="BasistekstTKIBouwenTechniek"/>
    <w:uiPriority w:val="99"/>
    <w:semiHidden/>
    <w:rsid w:val="001A63A7"/>
    <w:pPr>
      <w:ind w:left="1083" w:hanging="181"/>
    </w:pPr>
  </w:style>
  <w:style w:type="paragraph" w:styleId="Index7">
    <w:name w:val="index 7"/>
    <w:basedOn w:val="ZsysbasisTKIBouwenTechniek"/>
    <w:next w:val="BasistekstTKIBouwenTechniek"/>
    <w:uiPriority w:val="99"/>
    <w:semiHidden/>
    <w:rsid w:val="001A63A7"/>
    <w:pPr>
      <w:ind w:left="1258" w:hanging="181"/>
    </w:pPr>
  </w:style>
  <w:style w:type="paragraph" w:styleId="Index8">
    <w:name w:val="index 8"/>
    <w:basedOn w:val="ZsysbasisTKIBouwenTechniek"/>
    <w:next w:val="BasistekstTKIBouwenTechniek"/>
    <w:uiPriority w:val="99"/>
    <w:semiHidden/>
    <w:rsid w:val="001A63A7"/>
    <w:pPr>
      <w:ind w:left="1440" w:hanging="181"/>
    </w:pPr>
  </w:style>
  <w:style w:type="paragraph" w:styleId="Index9">
    <w:name w:val="index 9"/>
    <w:basedOn w:val="ZsysbasisTKIBouwenTechniek"/>
    <w:next w:val="BasistekstTKIBouwenTechniek"/>
    <w:uiPriority w:val="99"/>
    <w:semiHidden/>
    <w:rsid w:val="001A63A7"/>
    <w:pPr>
      <w:ind w:left="1621" w:hanging="181"/>
    </w:pPr>
  </w:style>
  <w:style w:type="paragraph" w:styleId="Indexkop">
    <w:name w:val="index heading"/>
    <w:basedOn w:val="ZsysbasisTKIBouwenTechniek"/>
    <w:next w:val="BasistekstTKIBouwenTechniek"/>
    <w:uiPriority w:val="99"/>
    <w:semiHidden/>
    <w:rsid w:val="001A63A7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9"/>
    <w:semiHidden/>
    <w:rsid w:val="007910B2"/>
  </w:style>
  <w:style w:type="paragraph" w:styleId="Standaardinspringing">
    <w:name w:val="Normal Indent"/>
    <w:basedOn w:val="ZsysbasisTKIBouwenTechniek"/>
    <w:next w:val="BasistekstTKIBouwenTechniek"/>
    <w:uiPriority w:val="99"/>
    <w:semiHidden/>
    <w:rsid w:val="007910B2"/>
    <w:pPr>
      <w:ind w:left="708"/>
    </w:pPr>
  </w:style>
  <w:style w:type="paragraph" w:styleId="Aanhef">
    <w:name w:val="Salutation"/>
    <w:basedOn w:val="ZsysbasisTKIBouwenTechniek"/>
    <w:next w:val="BasistekstTKIBouwenTechniek"/>
    <w:link w:val="AanhefChar"/>
    <w:uiPriority w:val="99"/>
    <w:semiHidden/>
    <w:rsid w:val="00630409"/>
  </w:style>
  <w:style w:type="character" w:customStyle="1" w:styleId="AanhefChar">
    <w:name w:val="Aanhef Char"/>
    <w:basedOn w:val="Standaardalinea-lettertype"/>
    <w:link w:val="Aanhef"/>
    <w:uiPriority w:val="99"/>
    <w:semiHidden/>
    <w:rsid w:val="003A63DA"/>
  </w:style>
  <w:style w:type="paragraph" w:styleId="Adresenvelop">
    <w:name w:val="envelope address"/>
    <w:basedOn w:val="ZsysbasisTKIBouwenTechniek"/>
    <w:next w:val="BasistekstTKIBouwenTechniek"/>
    <w:uiPriority w:val="99"/>
    <w:semiHidden/>
    <w:rsid w:val="003A63DA"/>
    <w:rPr>
      <w:rFonts w:eastAsiaTheme="majorEastAsia" w:cstheme="majorBidi"/>
      <w:szCs w:val="24"/>
    </w:rPr>
  </w:style>
  <w:style w:type="paragraph" w:styleId="Afsluiting">
    <w:name w:val="Closing"/>
    <w:basedOn w:val="ZsysbasisTKIBouwenTechniek"/>
    <w:next w:val="BasistekstTKIBouwenTechniek"/>
    <w:link w:val="AfsluitingChar"/>
    <w:uiPriority w:val="99"/>
    <w:semiHidden/>
    <w:rsid w:val="003A63DA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A63DA"/>
  </w:style>
  <w:style w:type="paragraph" w:styleId="Afzender">
    <w:name w:val="envelope return"/>
    <w:basedOn w:val="ZsysbasisTKIBouwenTechniek"/>
    <w:next w:val="BasistekstTKIBouwenTechniek"/>
    <w:uiPriority w:val="99"/>
    <w:semiHidden/>
    <w:rsid w:val="003A63DA"/>
    <w:rPr>
      <w:rFonts w:eastAsiaTheme="majorEastAsia" w:cstheme="majorBidi"/>
      <w:szCs w:val="20"/>
    </w:rPr>
  </w:style>
  <w:style w:type="paragraph" w:styleId="Ballontekst">
    <w:name w:val="Balloon Text"/>
    <w:basedOn w:val="ZsysbasisTKIBouwenTechniek"/>
    <w:next w:val="BasistekstTKIBouwenTechniek"/>
    <w:link w:val="BallontekstChar"/>
    <w:uiPriority w:val="99"/>
    <w:semiHidden/>
    <w:rsid w:val="00E448D0"/>
    <w:rPr>
      <w:rFonts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48D0"/>
    <w:rPr>
      <w:rFonts w:cs="Segoe UI"/>
    </w:rPr>
  </w:style>
  <w:style w:type="paragraph" w:styleId="Berichtkop">
    <w:name w:val="Message Header"/>
    <w:basedOn w:val="ZsysbasisTKIBouwenTechniek"/>
    <w:next w:val="BasistekstTKIBouwenTechniek"/>
    <w:link w:val="BerichtkopChar"/>
    <w:uiPriority w:val="99"/>
    <w:semiHidden/>
    <w:rsid w:val="00E448D0"/>
    <w:rPr>
      <w:rFonts w:eastAsiaTheme="majorEastAsia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E448D0"/>
    <w:rPr>
      <w:rFonts w:eastAsiaTheme="majorEastAsia" w:cstheme="majorBidi"/>
      <w:szCs w:val="24"/>
    </w:rPr>
  </w:style>
  <w:style w:type="paragraph" w:styleId="Bibliografie">
    <w:name w:val="Bibliography"/>
    <w:basedOn w:val="ZsysbasisTKIBouwenTechniek"/>
    <w:next w:val="BasistekstTKIBouwenTechniek"/>
    <w:uiPriority w:val="99"/>
    <w:semiHidden/>
    <w:rsid w:val="00630409"/>
  </w:style>
  <w:style w:type="paragraph" w:styleId="Bloktekst">
    <w:name w:val="Block Text"/>
    <w:basedOn w:val="ZsysbasisTKIBouwenTechniek"/>
    <w:next w:val="BasistekstTKIBouwenTechniek"/>
    <w:uiPriority w:val="99"/>
    <w:semiHidden/>
    <w:rsid w:val="00E448D0"/>
    <w:rPr>
      <w:rFonts w:eastAsiaTheme="minorEastAsia" w:cstheme="minorBidi"/>
      <w:iCs/>
    </w:rPr>
  </w:style>
  <w:style w:type="paragraph" w:styleId="Bronvermelding">
    <w:name w:val="table of authorities"/>
    <w:basedOn w:val="ZsysbasisTKIBouwenTechniek"/>
    <w:next w:val="BasistekstTKIBouwenTechniek"/>
    <w:uiPriority w:val="99"/>
    <w:semiHidden/>
    <w:rsid w:val="00E448D0"/>
  </w:style>
  <w:style w:type="paragraph" w:styleId="Citaat">
    <w:name w:val="Quote"/>
    <w:basedOn w:val="ZsysbasisTKIBouwenTechniek"/>
    <w:next w:val="BasistekstTKIBouwenTechniek"/>
    <w:link w:val="CitaatChar"/>
    <w:uiPriority w:val="99"/>
    <w:semiHidden/>
    <w:rsid w:val="00E448D0"/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99"/>
    <w:semiHidden/>
    <w:rsid w:val="00E448D0"/>
    <w:rPr>
      <w:i/>
      <w:iCs/>
      <w:color w:val="404040" w:themeColor="text1" w:themeTint="BF"/>
    </w:rPr>
  </w:style>
  <w:style w:type="paragraph" w:styleId="Datum">
    <w:name w:val="Date"/>
    <w:basedOn w:val="ZsysbasisTKIBouwenTechniek"/>
    <w:next w:val="BasistekstTKIBouwenTechniek"/>
    <w:link w:val="DatumChar"/>
    <w:uiPriority w:val="99"/>
    <w:semiHidden/>
    <w:rsid w:val="00630409"/>
  </w:style>
  <w:style w:type="character" w:customStyle="1" w:styleId="DatumChar">
    <w:name w:val="Datum Char"/>
    <w:basedOn w:val="Standaardalinea-lettertype"/>
    <w:link w:val="Datum"/>
    <w:uiPriority w:val="99"/>
    <w:semiHidden/>
    <w:rsid w:val="00E448D0"/>
  </w:style>
  <w:style w:type="paragraph" w:styleId="Documentstructuur">
    <w:name w:val="Document Map"/>
    <w:basedOn w:val="ZsysbasisTKIBouwenTechniek"/>
    <w:next w:val="BasistekstTKIBouwenTechniek"/>
    <w:link w:val="DocumentstructuurChar"/>
    <w:uiPriority w:val="99"/>
    <w:semiHidden/>
    <w:rsid w:val="00E448D0"/>
    <w:rPr>
      <w:rFonts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448D0"/>
    <w:rPr>
      <w:rFonts w:cs="Segoe UI"/>
      <w:szCs w:val="16"/>
    </w:rPr>
  </w:style>
  <w:style w:type="paragraph" w:styleId="Duidelijkcitaat">
    <w:name w:val="Intense Quote"/>
    <w:basedOn w:val="ZsysbasisTKIBouwenTechniek"/>
    <w:next w:val="BasistekstTKIBouwenTechniek"/>
    <w:link w:val="DuidelijkcitaatChar"/>
    <w:uiPriority w:val="99"/>
    <w:semiHidden/>
    <w:rsid w:val="001A63A7"/>
    <w:pPr>
      <w:jc w:val="center"/>
    </w:pPr>
    <w:rPr>
      <w:b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1A63A7"/>
    <w:rPr>
      <w:b/>
      <w:i/>
      <w:iCs/>
    </w:rPr>
  </w:style>
  <w:style w:type="paragraph" w:styleId="E-mailhandtekening">
    <w:name w:val="E-mail Signature"/>
    <w:basedOn w:val="ZsysbasisTKIBouwenTechniek"/>
    <w:link w:val="E-mailhandtekeningChar"/>
    <w:uiPriority w:val="99"/>
    <w:semiHidden/>
    <w:rsid w:val="00630409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2E7CC6"/>
    <w:rPr>
      <w:rFonts w:asciiTheme="minorHAnsi" w:hAnsiTheme="minorHAnsi"/>
    </w:rPr>
  </w:style>
  <w:style w:type="paragraph" w:styleId="Geenafstand">
    <w:name w:val="No Spacing"/>
    <w:uiPriority w:val="99"/>
    <w:semiHidden/>
    <w:rsid w:val="00630409"/>
    <w:pPr>
      <w:spacing w:line="240" w:lineRule="auto"/>
    </w:pPr>
  </w:style>
  <w:style w:type="paragraph" w:styleId="Handtekening">
    <w:name w:val="Signature"/>
    <w:basedOn w:val="ZsysbasisTKIBouwenTechniek"/>
    <w:next w:val="BasistekstTKIBouwenTechniek"/>
    <w:link w:val="HandtekeningChar"/>
    <w:uiPriority w:val="99"/>
    <w:semiHidden/>
    <w:rsid w:val="001A63A7"/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A63A7"/>
  </w:style>
  <w:style w:type="character" w:styleId="Hashtag">
    <w:name w:val="Hashtag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63040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30409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9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9"/>
    <w:semiHidden/>
    <w:rsid w:val="00630409"/>
  </w:style>
  <w:style w:type="paragraph" w:styleId="HTML-adres">
    <w:name w:val="HTML Address"/>
    <w:basedOn w:val="Standaard"/>
    <w:link w:val="HTML-adresChar"/>
    <w:uiPriority w:val="99"/>
    <w:semiHidden/>
    <w:rsid w:val="00630409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30409"/>
    <w:rPr>
      <w:i/>
      <w:iCs/>
    </w:rPr>
  </w:style>
  <w:style w:type="character" w:styleId="HTML-citaat">
    <w:name w:val="HTML Cite"/>
    <w:basedOn w:val="Standaardalinea-lettertype"/>
    <w:uiPriority w:val="99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9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9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TKIBouwenTechniek"/>
    <w:next w:val="BasistekstTKIBouwenTechniek"/>
    <w:uiPriority w:val="99"/>
    <w:semiHidden/>
    <w:rsid w:val="001A63A7"/>
    <w:rPr>
      <w:rFonts w:eastAsiaTheme="majorEastAsia" w:cstheme="majorBidi"/>
      <w:bCs/>
      <w:szCs w:val="24"/>
    </w:rPr>
  </w:style>
  <w:style w:type="paragraph" w:styleId="Kopvaninhoudsopgave">
    <w:name w:val="TOC Heading"/>
    <w:basedOn w:val="Kop1"/>
    <w:next w:val="BasistekstTKIBouwenTechniek"/>
    <w:uiPriority w:val="99"/>
    <w:semiHidden/>
    <w:rsid w:val="001A63A7"/>
    <w:pPr>
      <w:numPr>
        <w:numId w:val="0"/>
      </w:numPr>
      <w:outlineLvl w:val="9"/>
    </w:pPr>
    <w:rPr>
      <w:rFonts w:eastAsiaTheme="majorEastAsia" w:cstheme="majorBidi"/>
      <w:b w:val="0"/>
      <w:bCs w:val="0"/>
      <w:sz w:val="32"/>
    </w:rPr>
  </w:style>
  <w:style w:type="paragraph" w:styleId="Lijst">
    <w:name w:val="List"/>
    <w:basedOn w:val="ZsysbasisTKIBouwenTechniek"/>
    <w:next w:val="BasistekstTKIBouwenTechniek"/>
    <w:uiPriority w:val="99"/>
    <w:semiHidden/>
    <w:rsid w:val="00B454E0"/>
    <w:pPr>
      <w:ind w:left="284" w:hanging="284"/>
      <w:contextualSpacing/>
    </w:pPr>
  </w:style>
  <w:style w:type="paragraph" w:styleId="Lijst2">
    <w:name w:val="List 2"/>
    <w:basedOn w:val="ZsysbasisTKIBouwenTechniek"/>
    <w:next w:val="BasistekstTKIBouwenTechniek"/>
    <w:uiPriority w:val="99"/>
    <w:semiHidden/>
    <w:rsid w:val="00B454E0"/>
    <w:pPr>
      <w:ind w:left="568" w:hanging="284"/>
      <w:contextualSpacing/>
    </w:pPr>
  </w:style>
  <w:style w:type="paragraph" w:styleId="Lijst3">
    <w:name w:val="List 3"/>
    <w:basedOn w:val="ZsysbasisTKIBouwenTechniek"/>
    <w:next w:val="BasistekstTKIBouwenTechniek"/>
    <w:uiPriority w:val="99"/>
    <w:semiHidden/>
    <w:rsid w:val="00630409"/>
    <w:pPr>
      <w:ind w:left="849" w:hanging="283"/>
      <w:contextualSpacing/>
    </w:pPr>
  </w:style>
  <w:style w:type="paragraph" w:styleId="Lijst4">
    <w:name w:val="List 4"/>
    <w:basedOn w:val="ZsysbasisTKIBouwenTechniek"/>
    <w:next w:val="BasistekstTKIBouwenTechniek"/>
    <w:uiPriority w:val="99"/>
    <w:semiHidden/>
    <w:rsid w:val="00630409"/>
    <w:pPr>
      <w:ind w:left="1132" w:hanging="283"/>
      <w:contextualSpacing/>
    </w:pPr>
  </w:style>
  <w:style w:type="paragraph" w:styleId="Lijst5">
    <w:name w:val="List 5"/>
    <w:basedOn w:val="ZsysbasisTKIBouwenTechniek"/>
    <w:next w:val="BasistekstTKIBouwenTechniek"/>
    <w:uiPriority w:val="99"/>
    <w:semiHidden/>
    <w:rsid w:val="00630409"/>
    <w:pPr>
      <w:ind w:left="1415" w:hanging="283"/>
      <w:contextualSpacing/>
    </w:pPr>
  </w:style>
  <w:style w:type="paragraph" w:styleId="Lijstopsomteken">
    <w:name w:val="List Bullet"/>
    <w:basedOn w:val="ZsysbasisTKIBouwenTechniek"/>
    <w:next w:val="BasistekstTKIBouwenTechniek"/>
    <w:uiPriority w:val="99"/>
    <w:semiHidden/>
    <w:rsid w:val="00B454E0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TKIBouwenTechniek"/>
    <w:next w:val="BasistekstTKIBouwenTechniek"/>
    <w:uiPriority w:val="99"/>
    <w:semiHidden/>
    <w:rsid w:val="00630409"/>
    <w:pPr>
      <w:numPr>
        <w:numId w:val="2"/>
      </w:numPr>
      <w:contextualSpacing/>
    </w:pPr>
  </w:style>
  <w:style w:type="paragraph" w:styleId="Lijstopsomteken3">
    <w:name w:val="List Bullet 3"/>
    <w:basedOn w:val="ZsysbasisTKIBouwenTechniek"/>
    <w:next w:val="BasistekstTKIBouwenTechniek"/>
    <w:uiPriority w:val="99"/>
    <w:semiHidden/>
    <w:rsid w:val="00630409"/>
    <w:pPr>
      <w:numPr>
        <w:numId w:val="3"/>
      </w:numPr>
      <w:contextualSpacing/>
    </w:pPr>
  </w:style>
  <w:style w:type="paragraph" w:styleId="Lijstopsomteken4">
    <w:name w:val="List Bullet 4"/>
    <w:basedOn w:val="ZsysbasisTKIBouwenTechniek"/>
    <w:next w:val="BasistekstTKIBouwenTechniek"/>
    <w:uiPriority w:val="99"/>
    <w:semiHidden/>
    <w:rsid w:val="00630409"/>
    <w:pPr>
      <w:numPr>
        <w:numId w:val="4"/>
      </w:numPr>
      <w:contextualSpacing/>
    </w:pPr>
  </w:style>
  <w:style w:type="paragraph" w:styleId="Lijstopsomteken5">
    <w:name w:val="List Bullet 5"/>
    <w:basedOn w:val="ZsysbasisTKIBouwenTechniek"/>
    <w:next w:val="BasistekstTKIBouwenTechniek"/>
    <w:uiPriority w:val="99"/>
    <w:semiHidden/>
    <w:rsid w:val="00630409"/>
    <w:pPr>
      <w:numPr>
        <w:numId w:val="5"/>
      </w:numPr>
      <w:contextualSpacing/>
    </w:pPr>
  </w:style>
  <w:style w:type="paragraph" w:styleId="Lijstalinea">
    <w:name w:val="List Paragraph"/>
    <w:basedOn w:val="ZsysbasisTKIBouwenTechniek"/>
    <w:next w:val="BasistekstTKIBouwenTechniek"/>
    <w:uiPriority w:val="99"/>
    <w:semiHidden/>
    <w:rsid w:val="00630409"/>
    <w:pPr>
      <w:ind w:left="720"/>
      <w:contextualSpacing/>
    </w:pPr>
  </w:style>
  <w:style w:type="paragraph" w:styleId="Lijstnummering">
    <w:name w:val="List Number"/>
    <w:basedOn w:val="ZsysbasisTKIBouwenTechniek"/>
    <w:next w:val="BasistekstTKIBouwenTechniek"/>
    <w:uiPriority w:val="99"/>
    <w:semiHidden/>
    <w:rsid w:val="00B454E0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TKIBouwenTechniek"/>
    <w:next w:val="BasistekstTKIBouwenTechniek"/>
    <w:uiPriority w:val="99"/>
    <w:semiHidden/>
    <w:rsid w:val="00630409"/>
    <w:pPr>
      <w:numPr>
        <w:numId w:val="7"/>
      </w:numPr>
      <w:contextualSpacing/>
    </w:pPr>
  </w:style>
  <w:style w:type="paragraph" w:styleId="Lijstnummering3">
    <w:name w:val="List Number 3"/>
    <w:basedOn w:val="ZsysbasisTKIBouwenTechniek"/>
    <w:next w:val="BasistekstTKIBouwenTechniek"/>
    <w:uiPriority w:val="99"/>
    <w:semiHidden/>
    <w:rsid w:val="00630409"/>
    <w:pPr>
      <w:numPr>
        <w:numId w:val="8"/>
      </w:numPr>
      <w:contextualSpacing/>
    </w:pPr>
  </w:style>
  <w:style w:type="paragraph" w:styleId="Lijstnummering4">
    <w:name w:val="List Number 4"/>
    <w:basedOn w:val="ZsysbasisTKIBouwenTechniek"/>
    <w:next w:val="BasistekstTKIBouwenTechniek"/>
    <w:uiPriority w:val="99"/>
    <w:semiHidden/>
    <w:rsid w:val="00630409"/>
    <w:pPr>
      <w:numPr>
        <w:numId w:val="9"/>
      </w:numPr>
      <w:contextualSpacing/>
    </w:pPr>
  </w:style>
  <w:style w:type="paragraph" w:styleId="Lijstnummering5">
    <w:name w:val="List Number 5"/>
    <w:basedOn w:val="ZsysbasisTKIBouwenTechniek"/>
    <w:next w:val="BasistekstTKIBouwenTechniek"/>
    <w:uiPriority w:val="99"/>
    <w:semiHidden/>
    <w:rsid w:val="00630409"/>
    <w:pPr>
      <w:numPr>
        <w:numId w:val="10"/>
      </w:numPr>
      <w:contextualSpacing/>
    </w:pPr>
  </w:style>
  <w:style w:type="paragraph" w:styleId="Lijstvoortzetting">
    <w:name w:val="List Continue"/>
    <w:basedOn w:val="ZsysbasisTKIBouwenTechniek"/>
    <w:next w:val="BasistekstTKIBouwenTechniek"/>
    <w:uiPriority w:val="99"/>
    <w:semiHidden/>
    <w:rsid w:val="00630409"/>
    <w:pPr>
      <w:spacing w:after="120"/>
      <w:ind w:left="283"/>
      <w:contextualSpacing/>
    </w:pPr>
  </w:style>
  <w:style w:type="paragraph" w:styleId="Lijstvoortzetting2">
    <w:name w:val="List Continue 2"/>
    <w:basedOn w:val="ZsysbasisTKIBouwenTechniek"/>
    <w:next w:val="BasistekstTKIBouwenTechniek"/>
    <w:uiPriority w:val="99"/>
    <w:semiHidden/>
    <w:rsid w:val="00630409"/>
    <w:pPr>
      <w:spacing w:after="120"/>
      <w:ind w:left="566"/>
      <w:contextualSpacing/>
    </w:pPr>
  </w:style>
  <w:style w:type="paragraph" w:styleId="Lijstvoortzetting3">
    <w:name w:val="List Continue 3"/>
    <w:basedOn w:val="ZsysbasisTKIBouwenTechniek"/>
    <w:next w:val="BasistekstTKIBouwenTechniek"/>
    <w:uiPriority w:val="99"/>
    <w:semiHidden/>
    <w:rsid w:val="00630409"/>
    <w:pPr>
      <w:spacing w:after="120"/>
      <w:ind w:left="849"/>
      <w:contextualSpacing/>
    </w:pPr>
  </w:style>
  <w:style w:type="paragraph" w:styleId="Lijstvoortzetting4">
    <w:name w:val="List Continue 4"/>
    <w:basedOn w:val="ZsysbasisTKIBouwenTechniek"/>
    <w:next w:val="BasistekstTKIBouwenTechniek"/>
    <w:uiPriority w:val="99"/>
    <w:semiHidden/>
    <w:rsid w:val="00630409"/>
    <w:pPr>
      <w:spacing w:after="120"/>
      <w:ind w:left="1132"/>
      <w:contextualSpacing/>
    </w:pPr>
  </w:style>
  <w:style w:type="paragraph" w:styleId="Lijstvoortzetting5">
    <w:name w:val="List Continue 5"/>
    <w:basedOn w:val="ZsysbasisTKIBouwenTechniek"/>
    <w:next w:val="BasistekstTKIBouwenTechniek"/>
    <w:uiPriority w:val="99"/>
    <w:semiHidden/>
    <w:rsid w:val="00630409"/>
    <w:pPr>
      <w:spacing w:after="120"/>
      <w:ind w:left="1415"/>
      <w:contextualSpacing/>
    </w:pPr>
  </w:style>
  <w:style w:type="paragraph" w:styleId="Macrotekst">
    <w:name w:val="macro"/>
    <w:basedOn w:val="ZsysbasisTKIBouwenTechniek"/>
    <w:next w:val="BasistekstTKIBouwenTechniek"/>
    <w:link w:val="MacrotekstChar"/>
    <w:uiPriority w:val="99"/>
    <w:semiHidden/>
    <w:rsid w:val="00C9251C"/>
    <w:rPr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9251C"/>
    <w:rPr>
      <w:szCs w:val="20"/>
    </w:rPr>
  </w:style>
  <w:style w:type="character" w:styleId="Nadruk">
    <w:name w:val="Emphasis"/>
    <w:basedOn w:val="Standaardalinea-lettertype"/>
    <w:uiPriority w:val="99"/>
    <w:semiHidden/>
    <w:rsid w:val="00630409"/>
    <w:rPr>
      <w:i/>
      <w:iCs/>
    </w:rPr>
  </w:style>
  <w:style w:type="paragraph" w:styleId="Normaalweb">
    <w:name w:val="Normal (Web)"/>
    <w:basedOn w:val="ZsysbasisTKIBouwenTechniek"/>
    <w:next w:val="BasistekstTKIBouwenTechniek"/>
    <w:uiPriority w:val="99"/>
    <w:semiHidden/>
    <w:rsid w:val="00C9251C"/>
    <w:rPr>
      <w:rFonts w:cs="Times New Roman"/>
      <w:szCs w:val="24"/>
    </w:rPr>
  </w:style>
  <w:style w:type="paragraph" w:styleId="Notitiekop">
    <w:name w:val="Note Heading"/>
    <w:basedOn w:val="ZsysbasisTKIBouwenTechniek"/>
    <w:next w:val="BasistekstTKIBouwenTechniek"/>
    <w:link w:val="NotitiekopChar"/>
    <w:uiPriority w:val="99"/>
    <w:semiHidden/>
    <w:rsid w:val="00C9251C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9251C"/>
  </w:style>
  <w:style w:type="paragraph" w:styleId="Ondertitel">
    <w:name w:val="Subtitle"/>
    <w:basedOn w:val="ZsysbasisTKIBouwenTechniek"/>
    <w:next w:val="BasistekstTKIBouwenTechniek"/>
    <w:link w:val="OndertitelChar"/>
    <w:uiPriority w:val="99"/>
    <w:semiHidden/>
    <w:rsid w:val="00C9251C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C9251C"/>
    <w:rPr>
      <w:rFonts w:eastAsiaTheme="minorEastAsia" w:cstheme="minorBidi"/>
      <w:szCs w:val="22"/>
    </w:rPr>
  </w:style>
  <w:style w:type="paragraph" w:styleId="Tekstopmerking">
    <w:name w:val="annotation text"/>
    <w:basedOn w:val="ZsysbasisTKIBouwenTechniek"/>
    <w:next w:val="BasistekstTKIBouwenTechniek"/>
    <w:link w:val="TekstopmerkingChar"/>
    <w:uiPriority w:val="99"/>
    <w:rsid w:val="000878B0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878B0"/>
    <w:rPr>
      <w:szCs w:val="20"/>
    </w:rPr>
  </w:style>
  <w:style w:type="paragraph" w:styleId="Onderwerpvanopmerking">
    <w:name w:val="annotation subject"/>
    <w:basedOn w:val="ZsysbasisTKIBouwenTechniek"/>
    <w:next w:val="BasistekstTKIBouwenTechniek"/>
    <w:link w:val="OnderwerpvanopmerkingChar"/>
    <w:uiPriority w:val="99"/>
    <w:semiHidden/>
    <w:rsid w:val="006304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251C"/>
    <w:rPr>
      <w:b/>
      <w:bCs/>
      <w:szCs w:val="20"/>
    </w:rPr>
  </w:style>
  <w:style w:type="character" w:styleId="Onopgelostemelding">
    <w:name w:val="Unresolved Mention"/>
    <w:basedOn w:val="Standaardalinea-lettertype"/>
    <w:uiPriority w:val="99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rsid w:val="00630409"/>
  </w:style>
  <w:style w:type="paragraph" w:styleId="Plattetekst">
    <w:name w:val="Body Text"/>
    <w:basedOn w:val="ZsysbasisTKIBouwenTechniek"/>
    <w:next w:val="BasistekstTKIBouwenTechniek"/>
    <w:link w:val="PlattetekstChar"/>
    <w:uiPriority w:val="99"/>
    <w:semiHidden/>
    <w:rsid w:val="001C44A9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A9"/>
  </w:style>
  <w:style w:type="paragraph" w:styleId="Plattetekst2">
    <w:name w:val="Body Text 2"/>
    <w:basedOn w:val="ZsysbasisTKIBouwenTechniek"/>
    <w:next w:val="BasistekstTKIBouwenTechniek"/>
    <w:link w:val="Plattetekst2Char"/>
    <w:uiPriority w:val="99"/>
    <w:semiHidden/>
    <w:rsid w:val="001C44A9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C44A9"/>
  </w:style>
  <w:style w:type="paragraph" w:styleId="Plattetekst3">
    <w:name w:val="Body Text 3"/>
    <w:basedOn w:val="ZsysbasisTKIBouwenTechniek"/>
    <w:next w:val="BasistekstTKIBouwenTechniek"/>
    <w:link w:val="Plattetekst3Char"/>
    <w:uiPriority w:val="99"/>
    <w:semiHidden/>
    <w:rsid w:val="001C44A9"/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C44A9"/>
    <w:rPr>
      <w:szCs w:val="16"/>
    </w:rPr>
  </w:style>
  <w:style w:type="paragraph" w:styleId="Platteteksteersteinspringing">
    <w:name w:val="Body Text First Indent"/>
    <w:basedOn w:val="ZsysbasisTKIBouwenTechniek"/>
    <w:next w:val="BasistekstTKIBouwenTechniek"/>
    <w:link w:val="PlatteteksteersteinspringingChar"/>
    <w:uiPriority w:val="99"/>
    <w:semiHidden/>
    <w:rsid w:val="001C44A9"/>
    <w:pPr>
      <w:ind w:firstLine="357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C44A9"/>
  </w:style>
  <w:style w:type="paragraph" w:styleId="Plattetekstinspringen">
    <w:name w:val="Body Text Indent"/>
    <w:basedOn w:val="ZsysbasisTKIBouwenTechniek"/>
    <w:next w:val="BasistekstTKIBouwenTechniek"/>
    <w:link w:val="PlattetekstinspringenChar"/>
    <w:uiPriority w:val="99"/>
    <w:semiHidden/>
    <w:rsid w:val="001C44A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A9"/>
  </w:style>
  <w:style w:type="paragraph" w:styleId="Platteteksteersteinspringing2">
    <w:name w:val="Body Text First Indent 2"/>
    <w:basedOn w:val="ZsysbasisTKIBouwenTechniek"/>
    <w:next w:val="BasistekstTKIBouwenTechniek"/>
    <w:link w:val="Platteteksteersteinspringing2Char"/>
    <w:uiPriority w:val="99"/>
    <w:semiHidden/>
    <w:rsid w:val="00630409"/>
    <w:pPr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C44A9"/>
  </w:style>
  <w:style w:type="paragraph" w:styleId="Plattetekstinspringen2">
    <w:name w:val="Body Text Indent 2"/>
    <w:basedOn w:val="ZsysbasisTKIBouwenTechniek"/>
    <w:next w:val="BasistekstTKIBouwenTechniek"/>
    <w:link w:val="Plattetekstinspringen2Char"/>
    <w:uiPriority w:val="99"/>
    <w:semiHidden/>
    <w:rsid w:val="001C44A9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C44A9"/>
  </w:style>
  <w:style w:type="paragraph" w:styleId="Plattetekstinspringen3">
    <w:name w:val="Body Text Indent 3"/>
    <w:basedOn w:val="ZsysbasisTKIBouwenTechniek"/>
    <w:next w:val="BasistekstTKIBouwenTechniek"/>
    <w:link w:val="Plattetekstinspringen3Char"/>
    <w:uiPriority w:val="99"/>
    <w:semiHidden/>
    <w:rsid w:val="001C44A9"/>
    <w:pPr>
      <w:spacing w:after="120"/>
      <w:ind w:left="283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A9"/>
    <w:rPr>
      <w:szCs w:val="16"/>
    </w:rPr>
  </w:style>
  <w:style w:type="character" w:styleId="Slimmehyperlink">
    <w:name w:val="Smart Hyperlink"/>
    <w:basedOn w:val="Standaardalinea-lettertype"/>
    <w:uiPriority w:val="99"/>
    <w:semiHidden/>
    <w:rsid w:val="00630409"/>
    <w:rPr>
      <w:u w:val="dotted"/>
    </w:rPr>
  </w:style>
  <w:style w:type="character" w:styleId="SmartLink">
    <w:name w:val="Smart Link"/>
    <w:basedOn w:val="Standaardalinea-lettertype"/>
    <w:uiPriority w:val="99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9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9"/>
    <w:semiHidden/>
    <w:rsid w:val="000878B0"/>
    <w:rPr>
      <w:smallCaps/>
      <w:color w:val="auto"/>
    </w:rPr>
  </w:style>
  <w:style w:type="paragraph" w:styleId="Tekstzonderopmaak">
    <w:name w:val="Plain Text"/>
    <w:basedOn w:val="ZsysbasisTKIBouwenTechniek"/>
    <w:next w:val="BasistekstTKIBouwenTechniek"/>
    <w:link w:val="TekstzonderopmaakChar"/>
    <w:uiPriority w:val="99"/>
    <w:semiHidden/>
    <w:rsid w:val="000878B0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878B0"/>
    <w:rPr>
      <w:szCs w:val="21"/>
    </w:rPr>
  </w:style>
  <w:style w:type="paragraph" w:styleId="Titel">
    <w:name w:val="Title"/>
    <w:basedOn w:val="ZsysbasisTKIBouwenTechniek"/>
    <w:next w:val="BasistekstTKIBouwenTechniek"/>
    <w:link w:val="TitelChar"/>
    <w:uiPriority w:val="99"/>
    <w:semiHidden/>
    <w:rsid w:val="000878B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878B0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9"/>
    <w:semiHidden/>
    <w:rsid w:val="000878B0"/>
    <w:rPr>
      <w:b/>
      <w:bCs/>
      <w:i w:val="0"/>
      <w:iCs/>
      <w:spacing w:val="5"/>
    </w:rPr>
  </w:style>
  <w:style w:type="character" w:styleId="Vermelding">
    <w:name w:val="Mention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9"/>
    <w:semiHidden/>
    <w:rsid w:val="000878B0"/>
    <w:rPr>
      <w:b w:val="0"/>
      <w:bCs/>
    </w:rPr>
  </w:style>
  <w:style w:type="numbering" w:customStyle="1" w:styleId="BijlagenummeringTKIBouwenTechniek">
    <w:name w:val="Bijlagenummering TKI Bouw en Techniek"/>
    <w:uiPriority w:val="99"/>
    <w:semiHidden/>
    <w:rsid w:val="001C44B9"/>
    <w:pPr>
      <w:numPr>
        <w:numId w:val="14"/>
      </w:numPr>
    </w:pPr>
  </w:style>
  <w:style w:type="numbering" w:customStyle="1" w:styleId="KopnummeringTKIBouwenTechniek">
    <w:name w:val="Kopnummering TKI Bouw en Techniek"/>
    <w:uiPriority w:val="99"/>
    <w:semiHidden/>
    <w:rsid w:val="002F2FC1"/>
    <w:pPr>
      <w:numPr>
        <w:numId w:val="15"/>
      </w:numPr>
    </w:pPr>
  </w:style>
  <w:style w:type="numbering" w:customStyle="1" w:styleId="OpsommingnummerTKIBouwenTechniek">
    <w:name w:val="Opsomming nummer TKI Bouw en Techniek"/>
    <w:uiPriority w:val="99"/>
    <w:semiHidden/>
    <w:rsid w:val="00C57F59"/>
    <w:pPr>
      <w:numPr>
        <w:numId w:val="16"/>
      </w:numPr>
    </w:pPr>
  </w:style>
  <w:style w:type="numbering" w:styleId="111111">
    <w:name w:val="Outline List 2"/>
    <w:basedOn w:val="Geenlijst"/>
    <w:uiPriority w:val="99"/>
    <w:semiHidden/>
    <w:rsid w:val="001D6A1E"/>
    <w:pPr>
      <w:numPr>
        <w:numId w:val="19"/>
      </w:numPr>
    </w:pPr>
  </w:style>
  <w:style w:type="numbering" w:styleId="1ai">
    <w:name w:val="Outline List 1"/>
    <w:basedOn w:val="Geenlijst"/>
    <w:uiPriority w:val="99"/>
    <w:semiHidden/>
    <w:rsid w:val="001D6A1E"/>
    <w:pPr>
      <w:numPr>
        <w:numId w:val="20"/>
      </w:numPr>
    </w:pPr>
  </w:style>
  <w:style w:type="numbering" w:styleId="Artikelsectie">
    <w:name w:val="Outline List 3"/>
    <w:basedOn w:val="Geenlijst"/>
    <w:uiPriority w:val="99"/>
    <w:semiHidden/>
    <w:rsid w:val="001D6A1E"/>
    <w:pPr>
      <w:numPr>
        <w:numId w:val="21"/>
      </w:numPr>
    </w:pPr>
  </w:style>
  <w:style w:type="table" w:styleId="Donkerelijst">
    <w:name w:val="Dark List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00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00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00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00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004C" w:themeFill="accent1" w:themeFillShade="BF"/>
      </w:tcPr>
    </w:tblStylePr>
  </w:style>
  <w:style w:type="table" w:styleId="Donkerelijst-accent2">
    <w:name w:val="Dark List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B9C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F6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8F9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8F9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F9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F9E" w:themeFill="accent2" w:themeFillShade="BF"/>
      </w:tcPr>
    </w:tblStylePr>
  </w:style>
  <w:style w:type="table" w:styleId="Donkerelijst-accent3">
    <w:name w:val="Dark List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DCC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77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B8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B8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B8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B83" w:themeFill="accent3" w:themeFillShade="BF"/>
      </w:tcPr>
    </w:tblStylePr>
  </w:style>
  <w:style w:type="table" w:styleId="Donkerelijst-accent4">
    <w:name w:val="Dark List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3D7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D00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00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00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3F" w:themeFill="accent4" w:themeFillShade="BF"/>
      </w:tcPr>
    </w:tblStylePr>
  </w:style>
  <w:style w:type="table" w:styleId="Donkerelijst-accent5">
    <w:name w:val="Dark List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BF"/>
      </w:tcPr>
    </w:tblStylePr>
  </w:style>
  <w:style w:type="table" w:styleId="Donkerelijst-accent6">
    <w:name w:val="Dark List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EDF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9BA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CAD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CAD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CAD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CAD9" w:themeFill="accent6" w:themeFillShade="BF"/>
      </w:tcPr>
    </w:tblStylePr>
  </w:style>
  <w:style w:type="table" w:styleId="Gemiddeldraster1">
    <w:name w:val="Medium Grid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CC00CC" w:themeColor="accent1" w:themeTint="BF"/>
        <w:left w:val="single" w:sz="8" w:space="0" w:color="CC00CC" w:themeColor="accent1" w:themeTint="BF"/>
        <w:bottom w:val="single" w:sz="8" w:space="0" w:color="CC00CC" w:themeColor="accent1" w:themeTint="BF"/>
        <w:right w:val="single" w:sz="8" w:space="0" w:color="CC00CC" w:themeColor="accent1" w:themeTint="BF"/>
        <w:insideH w:val="single" w:sz="8" w:space="0" w:color="CC00CC" w:themeColor="accent1" w:themeTint="BF"/>
        <w:insideV w:val="single" w:sz="8" w:space="0" w:color="CC00CC" w:themeColor="accent1" w:themeTint="BF"/>
      </w:tblBorders>
    </w:tblPr>
    <w:tcPr>
      <w:shd w:val="clear" w:color="auto" w:fill="FF9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00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33FF" w:themeFill="accent1" w:themeFillTint="7F"/>
      </w:tcPr>
    </w:tblStylePr>
    <w:tblStylePr w:type="band1Horz">
      <w:tblPr/>
      <w:tcPr>
        <w:shd w:val="clear" w:color="auto" w:fill="FF33FF" w:themeFill="accent1" w:themeFillTint="7F"/>
      </w:tcPr>
    </w:tblStylePr>
  </w:style>
  <w:style w:type="table" w:styleId="Gemiddeldraster1-accent2">
    <w:name w:val="Medium Grid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75CAD7" w:themeColor="accent2" w:themeTint="BF"/>
        <w:left w:val="single" w:sz="8" w:space="0" w:color="75CAD7" w:themeColor="accent2" w:themeTint="BF"/>
        <w:bottom w:val="single" w:sz="8" w:space="0" w:color="75CAD7" w:themeColor="accent2" w:themeTint="BF"/>
        <w:right w:val="single" w:sz="8" w:space="0" w:color="75CAD7" w:themeColor="accent2" w:themeTint="BF"/>
        <w:insideH w:val="single" w:sz="8" w:space="0" w:color="75CAD7" w:themeColor="accent2" w:themeTint="BF"/>
        <w:insideV w:val="single" w:sz="8" w:space="0" w:color="75CAD7" w:themeColor="accent2" w:themeTint="BF"/>
      </w:tblBorders>
    </w:tblPr>
    <w:tcPr>
      <w:shd w:val="clear" w:color="auto" w:fill="D1ED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CAD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CE4" w:themeFill="accent2" w:themeFillTint="7F"/>
      </w:tcPr>
    </w:tblStylePr>
    <w:tblStylePr w:type="band1Horz">
      <w:tblPr/>
      <w:tcPr>
        <w:shd w:val="clear" w:color="auto" w:fill="A3DCE4" w:themeFill="accent2" w:themeFillTint="7F"/>
      </w:tcPr>
    </w:tblStylePr>
  </w:style>
  <w:style w:type="table" w:styleId="Gemiddeldraster1-accent3">
    <w:name w:val="Medium Grid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EAE4D7" w:themeColor="accent3" w:themeTint="BF"/>
        <w:left w:val="single" w:sz="8" w:space="0" w:color="EAE4D7" w:themeColor="accent3" w:themeTint="BF"/>
        <w:bottom w:val="single" w:sz="8" w:space="0" w:color="EAE4D7" w:themeColor="accent3" w:themeTint="BF"/>
        <w:right w:val="single" w:sz="8" w:space="0" w:color="EAE4D7" w:themeColor="accent3" w:themeTint="BF"/>
        <w:insideH w:val="single" w:sz="8" w:space="0" w:color="EAE4D7" w:themeColor="accent3" w:themeTint="BF"/>
        <w:insideV w:val="single" w:sz="8" w:space="0" w:color="EAE4D7" w:themeColor="accent3" w:themeTint="BF"/>
      </w:tblBorders>
    </w:tblPr>
    <w:tcPr>
      <w:shd w:val="clear" w:color="auto" w:fill="F8F6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4D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DE4" w:themeFill="accent3" w:themeFillTint="7F"/>
      </w:tcPr>
    </w:tblStylePr>
    <w:tblStylePr w:type="band1Horz">
      <w:tblPr/>
      <w:tcPr>
        <w:shd w:val="clear" w:color="auto" w:fill="F1EDE4" w:themeFill="accent3" w:themeFillTint="7F"/>
      </w:tcPr>
    </w:tblStylePr>
  </w:style>
  <w:style w:type="table" w:styleId="Gemiddeldraster1-accent4">
    <w:name w:val="Medium Grid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6D94" w:themeColor="accent4" w:themeTint="BF"/>
        <w:left w:val="single" w:sz="8" w:space="0" w:color="FF6D94" w:themeColor="accent4" w:themeTint="BF"/>
        <w:bottom w:val="single" w:sz="8" w:space="0" w:color="FF6D94" w:themeColor="accent4" w:themeTint="BF"/>
        <w:right w:val="single" w:sz="8" w:space="0" w:color="FF6D94" w:themeColor="accent4" w:themeTint="BF"/>
        <w:insideH w:val="single" w:sz="8" w:space="0" w:color="FF6D94" w:themeColor="accent4" w:themeTint="BF"/>
        <w:insideV w:val="single" w:sz="8" w:space="0" w:color="FF6D94" w:themeColor="accent4" w:themeTint="BF"/>
      </w:tblBorders>
    </w:tblPr>
    <w:tcPr>
      <w:shd w:val="clear" w:color="auto" w:fill="FFCF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D9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EB8" w:themeFill="accent4" w:themeFillTint="7F"/>
      </w:tcPr>
    </w:tblStylePr>
    <w:tblStylePr w:type="band1Horz">
      <w:tblPr/>
      <w:tcPr>
        <w:shd w:val="clear" w:color="auto" w:fill="FF9EB8" w:themeFill="accent4" w:themeFillTint="7F"/>
      </w:tcPr>
    </w:tblStylePr>
  </w:style>
  <w:style w:type="table" w:styleId="Gemiddeldraster1-accent5">
    <w:name w:val="Medium Grid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5" w:themeTint="BF"/>
        <w:left w:val="single" w:sz="8" w:space="0" w:color="8C8C8C" w:themeColor="accent5" w:themeTint="BF"/>
        <w:bottom w:val="single" w:sz="8" w:space="0" w:color="8C8C8C" w:themeColor="accent5" w:themeTint="BF"/>
        <w:right w:val="single" w:sz="8" w:space="0" w:color="8C8C8C" w:themeColor="accent5" w:themeTint="BF"/>
        <w:insideH w:val="single" w:sz="8" w:space="0" w:color="8C8C8C" w:themeColor="accent5" w:themeTint="BF"/>
        <w:insideV w:val="single" w:sz="8" w:space="0" w:color="8C8C8C" w:themeColor="accent5" w:themeTint="BF"/>
      </w:tblBorders>
    </w:tblPr>
    <w:tcPr>
      <w:shd w:val="clear" w:color="auto" w:fill="D9D9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5" w:themeFillTint="7F"/>
      </w:tcPr>
    </w:tblStylePr>
    <w:tblStylePr w:type="band1Horz">
      <w:tblPr/>
      <w:tcPr>
        <w:shd w:val="clear" w:color="auto" w:fill="B2B2B2" w:themeFill="accent5" w:themeFillTint="7F"/>
      </w:tcPr>
    </w:tblStylePr>
  </w:style>
  <w:style w:type="table" w:styleId="Gemiddeldraster1-accent6">
    <w:name w:val="Medium Grid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CF1F5" w:themeColor="accent6" w:themeTint="BF"/>
        <w:left w:val="single" w:sz="8" w:space="0" w:color="DCF1F5" w:themeColor="accent6" w:themeTint="BF"/>
        <w:bottom w:val="single" w:sz="8" w:space="0" w:color="DCF1F5" w:themeColor="accent6" w:themeTint="BF"/>
        <w:right w:val="single" w:sz="8" w:space="0" w:color="DCF1F5" w:themeColor="accent6" w:themeTint="BF"/>
        <w:insideH w:val="single" w:sz="8" w:space="0" w:color="DCF1F5" w:themeColor="accent6" w:themeTint="BF"/>
        <w:insideV w:val="single" w:sz="8" w:space="0" w:color="DCF1F5" w:themeColor="accent6" w:themeTint="BF"/>
      </w:tblBorders>
    </w:tblPr>
    <w:tcPr>
      <w:shd w:val="clear" w:color="auto" w:fill="F3FA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8" w:themeFill="accent6" w:themeFillTint="7F"/>
      </w:tcPr>
    </w:tblStylePr>
    <w:tblStylePr w:type="band1Horz">
      <w:tblPr/>
      <w:tcPr>
        <w:shd w:val="clear" w:color="auto" w:fill="E7F5F8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0066" w:themeColor="accent1"/>
        <w:left w:val="single" w:sz="8" w:space="0" w:color="660066" w:themeColor="accent1"/>
        <w:bottom w:val="single" w:sz="8" w:space="0" w:color="660066" w:themeColor="accent1"/>
        <w:right w:val="single" w:sz="8" w:space="0" w:color="660066" w:themeColor="accent1"/>
        <w:insideH w:val="single" w:sz="8" w:space="0" w:color="660066" w:themeColor="accent1"/>
        <w:insideV w:val="single" w:sz="8" w:space="0" w:color="660066" w:themeColor="accent1"/>
      </w:tblBorders>
    </w:tblPr>
    <w:tcPr>
      <w:shd w:val="clear" w:color="auto" w:fill="FF9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DFF" w:themeFill="accent1" w:themeFillTint="33"/>
      </w:tcPr>
    </w:tblStylePr>
    <w:tblStylePr w:type="band1Vert">
      <w:tblPr/>
      <w:tcPr>
        <w:shd w:val="clear" w:color="auto" w:fill="FF33FF" w:themeFill="accent1" w:themeFillTint="7F"/>
      </w:tcPr>
    </w:tblStylePr>
    <w:tblStylePr w:type="band1Horz">
      <w:tblPr/>
      <w:tcPr>
        <w:tcBorders>
          <w:insideH w:val="single" w:sz="6" w:space="0" w:color="660066" w:themeColor="accent1"/>
          <w:insideV w:val="single" w:sz="6" w:space="0" w:color="660066" w:themeColor="accent1"/>
        </w:tcBorders>
        <w:shd w:val="clear" w:color="auto" w:fill="FF3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B9CA" w:themeColor="accent2"/>
        <w:left w:val="single" w:sz="8" w:space="0" w:color="48B9CA" w:themeColor="accent2"/>
        <w:bottom w:val="single" w:sz="8" w:space="0" w:color="48B9CA" w:themeColor="accent2"/>
        <w:right w:val="single" w:sz="8" w:space="0" w:color="48B9CA" w:themeColor="accent2"/>
        <w:insideH w:val="single" w:sz="8" w:space="0" w:color="48B9CA" w:themeColor="accent2"/>
        <w:insideV w:val="single" w:sz="8" w:space="0" w:color="48B9CA" w:themeColor="accent2"/>
      </w:tblBorders>
    </w:tblPr>
    <w:tcPr>
      <w:shd w:val="clear" w:color="auto" w:fill="D1ED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4" w:themeFill="accent2" w:themeFillTint="33"/>
      </w:tcPr>
    </w:tblStylePr>
    <w:tblStylePr w:type="band1Vert">
      <w:tblPr/>
      <w:tcPr>
        <w:shd w:val="clear" w:color="auto" w:fill="A3DCE4" w:themeFill="accent2" w:themeFillTint="7F"/>
      </w:tcPr>
    </w:tblStylePr>
    <w:tblStylePr w:type="band1Horz">
      <w:tblPr/>
      <w:tcPr>
        <w:tcBorders>
          <w:insideH w:val="single" w:sz="6" w:space="0" w:color="48B9CA" w:themeColor="accent2"/>
          <w:insideV w:val="single" w:sz="6" w:space="0" w:color="48B9CA" w:themeColor="accent2"/>
        </w:tcBorders>
        <w:shd w:val="clear" w:color="auto" w:fill="A3DCE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DCCB" w:themeColor="accent3"/>
        <w:left w:val="single" w:sz="8" w:space="0" w:color="E4DCCB" w:themeColor="accent3"/>
        <w:bottom w:val="single" w:sz="8" w:space="0" w:color="E4DCCB" w:themeColor="accent3"/>
        <w:right w:val="single" w:sz="8" w:space="0" w:color="E4DCCB" w:themeColor="accent3"/>
        <w:insideH w:val="single" w:sz="8" w:space="0" w:color="E4DCCB" w:themeColor="accent3"/>
        <w:insideV w:val="single" w:sz="8" w:space="0" w:color="E4DCCB" w:themeColor="accent3"/>
      </w:tblBorders>
    </w:tblPr>
    <w:tcPr>
      <w:shd w:val="clear" w:color="auto" w:fill="F8F6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4" w:themeFill="accent3" w:themeFillTint="33"/>
      </w:tcPr>
    </w:tblStylePr>
    <w:tblStylePr w:type="band1Vert">
      <w:tblPr/>
      <w:tcPr>
        <w:shd w:val="clear" w:color="auto" w:fill="F1EDE4" w:themeFill="accent3" w:themeFillTint="7F"/>
      </w:tcPr>
    </w:tblStylePr>
    <w:tblStylePr w:type="band1Horz">
      <w:tblPr/>
      <w:tcPr>
        <w:tcBorders>
          <w:insideH w:val="single" w:sz="6" w:space="0" w:color="E4DCCB" w:themeColor="accent3"/>
          <w:insideV w:val="single" w:sz="6" w:space="0" w:color="E4DCCB" w:themeColor="accent3"/>
        </w:tcBorders>
        <w:shd w:val="clear" w:color="auto" w:fill="F1E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3D71" w:themeColor="accent4"/>
        <w:left w:val="single" w:sz="8" w:space="0" w:color="FF3D71" w:themeColor="accent4"/>
        <w:bottom w:val="single" w:sz="8" w:space="0" w:color="FF3D71" w:themeColor="accent4"/>
        <w:right w:val="single" w:sz="8" w:space="0" w:color="FF3D71" w:themeColor="accent4"/>
        <w:insideH w:val="single" w:sz="8" w:space="0" w:color="FF3D71" w:themeColor="accent4"/>
        <w:insideV w:val="single" w:sz="8" w:space="0" w:color="FF3D71" w:themeColor="accent4"/>
      </w:tblBorders>
    </w:tblPr>
    <w:tcPr>
      <w:shd w:val="clear" w:color="auto" w:fill="FFCF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B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E2" w:themeFill="accent4" w:themeFillTint="33"/>
      </w:tcPr>
    </w:tblStylePr>
    <w:tblStylePr w:type="band1Vert">
      <w:tblPr/>
      <w:tcPr>
        <w:shd w:val="clear" w:color="auto" w:fill="FF9EB8" w:themeFill="accent4" w:themeFillTint="7F"/>
      </w:tcPr>
    </w:tblStylePr>
    <w:tblStylePr w:type="band1Horz">
      <w:tblPr/>
      <w:tcPr>
        <w:tcBorders>
          <w:insideH w:val="single" w:sz="6" w:space="0" w:color="FF3D71" w:themeColor="accent4"/>
          <w:insideV w:val="single" w:sz="6" w:space="0" w:color="FF3D71" w:themeColor="accent4"/>
        </w:tcBorders>
        <w:shd w:val="clear" w:color="auto" w:fill="FF9EB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5"/>
        <w:left w:val="single" w:sz="8" w:space="0" w:color="666666" w:themeColor="accent5"/>
        <w:bottom w:val="single" w:sz="8" w:space="0" w:color="666666" w:themeColor="accent5"/>
        <w:right w:val="single" w:sz="8" w:space="0" w:color="666666" w:themeColor="accent5"/>
        <w:insideH w:val="single" w:sz="8" w:space="0" w:color="666666" w:themeColor="accent5"/>
        <w:insideV w:val="single" w:sz="8" w:space="0" w:color="666666" w:themeColor="accent5"/>
      </w:tblBorders>
    </w:tblPr>
    <w:tcPr>
      <w:shd w:val="clear" w:color="auto" w:fill="D9D9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5" w:themeFillTint="33"/>
      </w:tcPr>
    </w:tblStylePr>
    <w:tblStylePr w:type="band1Vert">
      <w:tblPr/>
      <w:tcPr>
        <w:shd w:val="clear" w:color="auto" w:fill="B2B2B2" w:themeFill="accent5" w:themeFillTint="7F"/>
      </w:tcPr>
    </w:tblStylePr>
    <w:tblStylePr w:type="band1Horz">
      <w:tblPr/>
      <w:tcPr>
        <w:tcBorders>
          <w:insideH w:val="single" w:sz="6" w:space="0" w:color="666666" w:themeColor="accent5"/>
          <w:insideV w:val="single" w:sz="6" w:space="0" w:color="666666" w:themeColor="accent5"/>
        </w:tcBorders>
        <w:shd w:val="clear" w:color="auto" w:fill="B2B2B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F2" w:themeColor="accent6"/>
        <w:left w:val="single" w:sz="8" w:space="0" w:color="D1EDF2" w:themeColor="accent6"/>
        <w:bottom w:val="single" w:sz="8" w:space="0" w:color="D1EDF2" w:themeColor="accent6"/>
        <w:right w:val="single" w:sz="8" w:space="0" w:color="D1EDF2" w:themeColor="accent6"/>
        <w:insideH w:val="single" w:sz="8" w:space="0" w:color="D1EDF2" w:themeColor="accent6"/>
        <w:insideV w:val="single" w:sz="8" w:space="0" w:color="D1EDF2" w:themeColor="accent6"/>
      </w:tblBorders>
    </w:tblPr>
    <w:tcPr>
      <w:shd w:val="clear" w:color="auto" w:fill="F3FA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C" w:themeFill="accent6" w:themeFillTint="33"/>
      </w:tcPr>
    </w:tblStylePr>
    <w:tblStylePr w:type="band1Vert">
      <w:tblPr/>
      <w:tcPr>
        <w:shd w:val="clear" w:color="auto" w:fill="E7F5F8" w:themeFill="accent6" w:themeFillTint="7F"/>
      </w:tcPr>
    </w:tblStylePr>
    <w:tblStylePr w:type="band1Horz">
      <w:tblPr/>
      <w:tcPr>
        <w:tcBorders>
          <w:insideH w:val="single" w:sz="6" w:space="0" w:color="D1EDF2" w:themeColor="accent6"/>
          <w:insideV w:val="single" w:sz="6" w:space="0" w:color="D1EDF2" w:themeColor="accent6"/>
        </w:tcBorders>
        <w:shd w:val="clear" w:color="auto" w:fill="E7F5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00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00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00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00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3FF" w:themeFill="accent1" w:themeFillTint="7F"/>
      </w:tcPr>
    </w:tblStylePr>
  </w:style>
  <w:style w:type="table" w:styleId="Gemiddeldraster3-accent2">
    <w:name w:val="Medium Grid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D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B9C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B9C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B9C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B9C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DCE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DCE4" w:themeFill="accent2" w:themeFillTint="7F"/>
      </w:tcPr>
    </w:tblStylePr>
  </w:style>
  <w:style w:type="table" w:styleId="Gemiddeldraster3-accent3">
    <w:name w:val="Medium Grid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6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DCC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DCC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DCC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DCC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DE4" w:themeFill="accent3" w:themeFillTint="7F"/>
      </w:tcPr>
    </w:tblStylePr>
  </w:style>
  <w:style w:type="table" w:styleId="Gemiddeldraster3-accent4">
    <w:name w:val="Medium Grid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F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3D7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3D7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3D7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3D7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EB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EB8" w:themeFill="accent4" w:themeFillTint="7F"/>
      </w:tcPr>
    </w:tblStylePr>
  </w:style>
  <w:style w:type="table" w:styleId="Gemiddeldraster3-accent5">
    <w:name w:val="Medium Grid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5" w:themeFillTint="7F"/>
      </w:tcPr>
    </w:tblStylePr>
  </w:style>
  <w:style w:type="table" w:styleId="Gemiddeldraster3-accent6">
    <w:name w:val="Medium Grid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F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F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F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F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F5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F5F8" w:themeFill="accent6" w:themeFillTint="7F"/>
      </w:tcPr>
    </w:tblStylePr>
  </w:style>
  <w:style w:type="table" w:styleId="Gemiddeldearcering1">
    <w:name w:val="Medium Shading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CC00CC" w:themeColor="accent1" w:themeTint="BF"/>
        <w:left w:val="single" w:sz="8" w:space="0" w:color="CC00CC" w:themeColor="accent1" w:themeTint="BF"/>
        <w:bottom w:val="single" w:sz="8" w:space="0" w:color="CC00CC" w:themeColor="accent1" w:themeTint="BF"/>
        <w:right w:val="single" w:sz="8" w:space="0" w:color="CC00CC" w:themeColor="accent1" w:themeTint="BF"/>
        <w:insideH w:val="single" w:sz="8" w:space="0" w:color="CC00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00CC" w:themeColor="accent1" w:themeTint="BF"/>
          <w:left w:val="single" w:sz="8" w:space="0" w:color="CC00CC" w:themeColor="accent1" w:themeTint="BF"/>
          <w:bottom w:val="single" w:sz="8" w:space="0" w:color="CC00CC" w:themeColor="accent1" w:themeTint="BF"/>
          <w:right w:val="single" w:sz="8" w:space="0" w:color="CC00CC" w:themeColor="accent1" w:themeTint="BF"/>
          <w:insideH w:val="nil"/>
          <w:insideV w:val="nil"/>
        </w:tcBorders>
        <w:shd w:val="clear" w:color="auto" w:fill="6600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CC" w:themeColor="accent1" w:themeTint="BF"/>
          <w:left w:val="single" w:sz="8" w:space="0" w:color="CC00CC" w:themeColor="accent1" w:themeTint="BF"/>
          <w:bottom w:val="single" w:sz="8" w:space="0" w:color="CC00CC" w:themeColor="accent1" w:themeTint="BF"/>
          <w:right w:val="single" w:sz="8" w:space="0" w:color="CC00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75CAD7" w:themeColor="accent2" w:themeTint="BF"/>
        <w:left w:val="single" w:sz="8" w:space="0" w:color="75CAD7" w:themeColor="accent2" w:themeTint="BF"/>
        <w:bottom w:val="single" w:sz="8" w:space="0" w:color="75CAD7" w:themeColor="accent2" w:themeTint="BF"/>
        <w:right w:val="single" w:sz="8" w:space="0" w:color="75CAD7" w:themeColor="accent2" w:themeTint="BF"/>
        <w:insideH w:val="single" w:sz="8" w:space="0" w:color="75CAD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CAD7" w:themeColor="accent2" w:themeTint="BF"/>
          <w:left w:val="single" w:sz="8" w:space="0" w:color="75CAD7" w:themeColor="accent2" w:themeTint="BF"/>
          <w:bottom w:val="single" w:sz="8" w:space="0" w:color="75CAD7" w:themeColor="accent2" w:themeTint="BF"/>
          <w:right w:val="single" w:sz="8" w:space="0" w:color="75CAD7" w:themeColor="accent2" w:themeTint="BF"/>
          <w:insideH w:val="nil"/>
          <w:insideV w:val="nil"/>
        </w:tcBorders>
        <w:shd w:val="clear" w:color="auto" w:fill="48B9C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CAD7" w:themeColor="accent2" w:themeTint="BF"/>
          <w:left w:val="single" w:sz="8" w:space="0" w:color="75CAD7" w:themeColor="accent2" w:themeTint="BF"/>
          <w:bottom w:val="single" w:sz="8" w:space="0" w:color="75CAD7" w:themeColor="accent2" w:themeTint="BF"/>
          <w:right w:val="single" w:sz="8" w:space="0" w:color="75CAD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D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EAE4D7" w:themeColor="accent3" w:themeTint="BF"/>
        <w:left w:val="single" w:sz="8" w:space="0" w:color="EAE4D7" w:themeColor="accent3" w:themeTint="BF"/>
        <w:bottom w:val="single" w:sz="8" w:space="0" w:color="EAE4D7" w:themeColor="accent3" w:themeTint="BF"/>
        <w:right w:val="single" w:sz="8" w:space="0" w:color="EAE4D7" w:themeColor="accent3" w:themeTint="BF"/>
        <w:insideH w:val="single" w:sz="8" w:space="0" w:color="EAE4D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4D7" w:themeColor="accent3" w:themeTint="BF"/>
          <w:left w:val="single" w:sz="8" w:space="0" w:color="EAE4D7" w:themeColor="accent3" w:themeTint="BF"/>
          <w:bottom w:val="single" w:sz="8" w:space="0" w:color="EAE4D7" w:themeColor="accent3" w:themeTint="BF"/>
          <w:right w:val="single" w:sz="8" w:space="0" w:color="EAE4D7" w:themeColor="accent3" w:themeTint="BF"/>
          <w:insideH w:val="nil"/>
          <w:insideV w:val="nil"/>
        </w:tcBorders>
        <w:shd w:val="clear" w:color="auto" w:fill="E4DCC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4D7" w:themeColor="accent3" w:themeTint="BF"/>
          <w:left w:val="single" w:sz="8" w:space="0" w:color="EAE4D7" w:themeColor="accent3" w:themeTint="BF"/>
          <w:bottom w:val="single" w:sz="8" w:space="0" w:color="EAE4D7" w:themeColor="accent3" w:themeTint="BF"/>
          <w:right w:val="single" w:sz="8" w:space="0" w:color="EAE4D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6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6D94" w:themeColor="accent4" w:themeTint="BF"/>
        <w:left w:val="single" w:sz="8" w:space="0" w:color="FF6D94" w:themeColor="accent4" w:themeTint="BF"/>
        <w:bottom w:val="single" w:sz="8" w:space="0" w:color="FF6D94" w:themeColor="accent4" w:themeTint="BF"/>
        <w:right w:val="single" w:sz="8" w:space="0" w:color="FF6D94" w:themeColor="accent4" w:themeTint="BF"/>
        <w:insideH w:val="single" w:sz="8" w:space="0" w:color="FF6D9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D94" w:themeColor="accent4" w:themeTint="BF"/>
          <w:left w:val="single" w:sz="8" w:space="0" w:color="FF6D94" w:themeColor="accent4" w:themeTint="BF"/>
          <w:bottom w:val="single" w:sz="8" w:space="0" w:color="FF6D94" w:themeColor="accent4" w:themeTint="BF"/>
          <w:right w:val="single" w:sz="8" w:space="0" w:color="FF6D94" w:themeColor="accent4" w:themeTint="BF"/>
          <w:insideH w:val="nil"/>
          <w:insideV w:val="nil"/>
        </w:tcBorders>
        <w:shd w:val="clear" w:color="auto" w:fill="FF3D7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D94" w:themeColor="accent4" w:themeTint="BF"/>
          <w:left w:val="single" w:sz="8" w:space="0" w:color="FF6D94" w:themeColor="accent4" w:themeTint="BF"/>
          <w:bottom w:val="single" w:sz="8" w:space="0" w:color="FF6D94" w:themeColor="accent4" w:themeTint="BF"/>
          <w:right w:val="single" w:sz="8" w:space="0" w:color="FF6D9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F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5" w:themeTint="BF"/>
        <w:left w:val="single" w:sz="8" w:space="0" w:color="8C8C8C" w:themeColor="accent5" w:themeTint="BF"/>
        <w:bottom w:val="single" w:sz="8" w:space="0" w:color="8C8C8C" w:themeColor="accent5" w:themeTint="BF"/>
        <w:right w:val="single" w:sz="8" w:space="0" w:color="8C8C8C" w:themeColor="accent5" w:themeTint="BF"/>
        <w:insideH w:val="single" w:sz="8" w:space="0" w:color="8C8C8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5" w:themeTint="BF"/>
          <w:left w:val="single" w:sz="8" w:space="0" w:color="8C8C8C" w:themeColor="accent5" w:themeTint="BF"/>
          <w:bottom w:val="single" w:sz="8" w:space="0" w:color="8C8C8C" w:themeColor="accent5" w:themeTint="BF"/>
          <w:right w:val="single" w:sz="8" w:space="0" w:color="8C8C8C" w:themeColor="accent5" w:themeTint="BF"/>
          <w:insideH w:val="nil"/>
          <w:insideV w:val="nil"/>
        </w:tcBorders>
        <w:shd w:val="clear" w:color="auto" w:fill="666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5" w:themeTint="BF"/>
          <w:left w:val="single" w:sz="8" w:space="0" w:color="8C8C8C" w:themeColor="accent5" w:themeTint="BF"/>
          <w:bottom w:val="single" w:sz="8" w:space="0" w:color="8C8C8C" w:themeColor="accent5" w:themeTint="BF"/>
          <w:right w:val="single" w:sz="8" w:space="0" w:color="8C8C8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CF1F5" w:themeColor="accent6" w:themeTint="BF"/>
        <w:left w:val="single" w:sz="8" w:space="0" w:color="DCF1F5" w:themeColor="accent6" w:themeTint="BF"/>
        <w:bottom w:val="single" w:sz="8" w:space="0" w:color="DCF1F5" w:themeColor="accent6" w:themeTint="BF"/>
        <w:right w:val="single" w:sz="8" w:space="0" w:color="DCF1F5" w:themeColor="accent6" w:themeTint="BF"/>
        <w:insideH w:val="single" w:sz="8" w:space="0" w:color="DCF1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F5" w:themeColor="accent6" w:themeTint="BF"/>
          <w:left w:val="single" w:sz="8" w:space="0" w:color="DCF1F5" w:themeColor="accent6" w:themeTint="BF"/>
          <w:bottom w:val="single" w:sz="8" w:space="0" w:color="DCF1F5" w:themeColor="accent6" w:themeTint="BF"/>
          <w:right w:val="single" w:sz="8" w:space="0" w:color="DCF1F5" w:themeColor="accent6" w:themeTint="BF"/>
          <w:insideH w:val="nil"/>
          <w:insideV w:val="nil"/>
        </w:tcBorders>
        <w:shd w:val="clear" w:color="auto" w:fill="D1EDF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F5" w:themeColor="accent6" w:themeTint="BF"/>
          <w:left w:val="single" w:sz="8" w:space="0" w:color="DCF1F5" w:themeColor="accent6" w:themeTint="BF"/>
          <w:bottom w:val="single" w:sz="8" w:space="0" w:color="DCF1F5" w:themeColor="accent6" w:themeTint="BF"/>
          <w:right w:val="single" w:sz="8" w:space="0" w:color="DCF1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00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00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00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B9C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B9C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B9C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DCC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DCC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DCC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3D7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3D7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3D7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F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F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F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0066" w:themeColor="accent1"/>
        <w:bottom w:val="single" w:sz="8" w:space="0" w:color="6600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006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60066" w:themeColor="accent1"/>
          <w:bottom w:val="single" w:sz="8" w:space="0" w:color="66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0066" w:themeColor="accent1"/>
          <w:bottom w:val="single" w:sz="8" w:space="0" w:color="660066" w:themeColor="accent1"/>
        </w:tcBorders>
      </w:tcPr>
    </w:tblStylePr>
    <w:tblStylePr w:type="band1Vert">
      <w:tblPr/>
      <w:tcPr>
        <w:shd w:val="clear" w:color="auto" w:fill="FF9AFF" w:themeFill="accent1" w:themeFillTint="3F"/>
      </w:tcPr>
    </w:tblStylePr>
    <w:tblStylePr w:type="band1Horz">
      <w:tblPr/>
      <w:tcPr>
        <w:shd w:val="clear" w:color="auto" w:fill="FF9AFF" w:themeFill="accent1" w:themeFillTint="3F"/>
      </w:tcPr>
    </w:tblStylePr>
  </w:style>
  <w:style w:type="table" w:styleId="Gemiddeldelijst1-accent2">
    <w:name w:val="Medium List 1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B9CA" w:themeColor="accent2"/>
        <w:bottom w:val="single" w:sz="8" w:space="0" w:color="48B9C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B9C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8B9CA" w:themeColor="accent2"/>
          <w:bottom w:val="single" w:sz="8" w:space="0" w:color="48B9C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B9CA" w:themeColor="accent2"/>
          <w:bottom w:val="single" w:sz="8" w:space="0" w:color="48B9CA" w:themeColor="accent2"/>
        </w:tcBorders>
      </w:tcPr>
    </w:tblStylePr>
    <w:tblStylePr w:type="band1Vert">
      <w:tblPr/>
      <w:tcPr>
        <w:shd w:val="clear" w:color="auto" w:fill="D1EDF2" w:themeFill="accent2" w:themeFillTint="3F"/>
      </w:tcPr>
    </w:tblStylePr>
    <w:tblStylePr w:type="band1Horz">
      <w:tblPr/>
      <w:tcPr>
        <w:shd w:val="clear" w:color="auto" w:fill="D1EDF2" w:themeFill="accent2" w:themeFillTint="3F"/>
      </w:tcPr>
    </w:tblStylePr>
  </w:style>
  <w:style w:type="table" w:styleId="Gemiddeldelijst1-accent3">
    <w:name w:val="Medium List 1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DCCB" w:themeColor="accent3"/>
        <w:bottom w:val="single" w:sz="8" w:space="0" w:color="E4DCC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DCCB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DCCB" w:themeColor="accent3"/>
          <w:bottom w:val="single" w:sz="8" w:space="0" w:color="E4DCC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DCCB" w:themeColor="accent3"/>
          <w:bottom w:val="single" w:sz="8" w:space="0" w:color="E4DCCB" w:themeColor="accent3"/>
        </w:tcBorders>
      </w:tcPr>
    </w:tblStylePr>
    <w:tblStylePr w:type="band1Vert">
      <w:tblPr/>
      <w:tcPr>
        <w:shd w:val="clear" w:color="auto" w:fill="F8F6F2" w:themeFill="accent3" w:themeFillTint="3F"/>
      </w:tcPr>
    </w:tblStylePr>
    <w:tblStylePr w:type="band1Horz">
      <w:tblPr/>
      <w:tcPr>
        <w:shd w:val="clear" w:color="auto" w:fill="F8F6F2" w:themeFill="accent3" w:themeFillTint="3F"/>
      </w:tcPr>
    </w:tblStylePr>
  </w:style>
  <w:style w:type="table" w:styleId="Gemiddeldelijst1-accent4">
    <w:name w:val="Medium List 1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3D71" w:themeColor="accent4"/>
        <w:bottom w:val="single" w:sz="8" w:space="0" w:color="FF3D7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3D7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3D71" w:themeColor="accent4"/>
          <w:bottom w:val="single" w:sz="8" w:space="0" w:color="FF3D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3D71" w:themeColor="accent4"/>
          <w:bottom w:val="single" w:sz="8" w:space="0" w:color="FF3D71" w:themeColor="accent4"/>
        </w:tcBorders>
      </w:tcPr>
    </w:tblStylePr>
    <w:tblStylePr w:type="band1Vert">
      <w:tblPr/>
      <w:tcPr>
        <w:shd w:val="clear" w:color="auto" w:fill="FFCFDB" w:themeFill="accent4" w:themeFillTint="3F"/>
      </w:tcPr>
    </w:tblStylePr>
    <w:tblStylePr w:type="band1Horz">
      <w:tblPr/>
      <w:tcPr>
        <w:shd w:val="clear" w:color="auto" w:fill="FFCFDB" w:themeFill="accent4" w:themeFillTint="3F"/>
      </w:tcPr>
    </w:tblStylePr>
  </w:style>
  <w:style w:type="table" w:styleId="Gemiddeldelijst1-accent5">
    <w:name w:val="Medium List 1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5"/>
        <w:bottom w:val="single" w:sz="8" w:space="0" w:color="66666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66666" w:themeColor="accent5"/>
          <w:bottom w:val="single" w:sz="8" w:space="0" w:color="66666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5"/>
          <w:bottom w:val="single" w:sz="8" w:space="0" w:color="666666" w:themeColor="accent5"/>
        </w:tcBorders>
      </w:tcPr>
    </w:tblStylePr>
    <w:tblStylePr w:type="band1Vert">
      <w:tblPr/>
      <w:tcPr>
        <w:shd w:val="clear" w:color="auto" w:fill="D9D9D9" w:themeFill="accent5" w:themeFillTint="3F"/>
      </w:tcPr>
    </w:tblStylePr>
    <w:tblStylePr w:type="band1Horz">
      <w:tblPr/>
      <w:tcPr>
        <w:shd w:val="clear" w:color="auto" w:fill="D9D9D9" w:themeFill="accent5" w:themeFillTint="3F"/>
      </w:tcPr>
    </w:tblStylePr>
  </w:style>
  <w:style w:type="table" w:styleId="Gemiddeldelijst1-accent6">
    <w:name w:val="Medium List 1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EDF2" w:themeColor="accent6"/>
        <w:bottom w:val="single" w:sz="8" w:space="0" w:color="D1EDF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F2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1EDF2" w:themeColor="accent6"/>
          <w:bottom w:val="single" w:sz="8" w:space="0" w:color="D1ED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F2" w:themeColor="accent6"/>
          <w:bottom w:val="single" w:sz="8" w:space="0" w:color="D1EDF2" w:themeColor="accent6"/>
        </w:tcBorders>
      </w:tcPr>
    </w:tblStylePr>
    <w:tblStylePr w:type="band1Vert">
      <w:tblPr/>
      <w:tcPr>
        <w:shd w:val="clear" w:color="auto" w:fill="F3FAFB" w:themeFill="accent6" w:themeFillTint="3F"/>
      </w:tcPr>
    </w:tblStylePr>
    <w:tblStylePr w:type="band1Horz">
      <w:tblPr/>
      <w:tcPr>
        <w:shd w:val="clear" w:color="auto" w:fill="F3FAFB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0066" w:themeColor="accent1"/>
        <w:left w:val="single" w:sz="8" w:space="0" w:color="660066" w:themeColor="accent1"/>
        <w:bottom w:val="single" w:sz="8" w:space="0" w:color="660066" w:themeColor="accent1"/>
        <w:right w:val="single" w:sz="8" w:space="0" w:color="6600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00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006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00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00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B9CA" w:themeColor="accent2"/>
        <w:left w:val="single" w:sz="8" w:space="0" w:color="48B9CA" w:themeColor="accent2"/>
        <w:bottom w:val="single" w:sz="8" w:space="0" w:color="48B9CA" w:themeColor="accent2"/>
        <w:right w:val="single" w:sz="8" w:space="0" w:color="48B9C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B9C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8B9CA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B9C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B9C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D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D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DCCB" w:themeColor="accent3"/>
        <w:left w:val="single" w:sz="8" w:space="0" w:color="E4DCCB" w:themeColor="accent3"/>
        <w:bottom w:val="single" w:sz="8" w:space="0" w:color="E4DCCB" w:themeColor="accent3"/>
        <w:right w:val="single" w:sz="8" w:space="0" w:color="E4DCC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DCC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4DCC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DCC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DCC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6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6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3D71" w:themeColor="accent4"/>
        <w:left w:val="single" w:sz="8" w:space="0" w:color="FF3D71" w:themeColor="accent4"/>
        <w:bottom w:val="single" w:sz="8" w:space="0" w:color="FF3D71" w:themeColor="accent4"/>
        <w:right w:val="single" w:sz="8" w:space="0" w:color="FF3D7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3D7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3D7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3D7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3D7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F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F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5"/>
        <w:left w:val="single" w:sz="8" w:space="0" w:color="666666" w:themeColor="accent5"/>
        <w:bottom w:val="single" w:sz="8" w:space="0" w:color="666666" w:themeColor="accent5"/>
        <w:right w:val="single" w:sz="8" w:space="0" w:color="66666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F2" w:themeColor="accent6"/>
        <w:left w:val="single" w:sz="8" w:space="0" w:color="D1EDF2" w:themeColor="accent6"/>
        <w:bottom w:val="single" w:sz="8" w:space="0" w:color="D1EDF2" w:themeColor="accent6"/>
        <w:right w:val="single" w:sz="8" w:space="0" w:color="D1EDF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F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F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F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F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DFF" w:themeFill="accent1" w:themeFillTint="33"/>
    </w:tcPr>
    <w:tblStylePr w:type="firstRow">
      <w:rPr>
        <w:b/>
        <w:bCs/>
      </w:rPr>
      <w:tblPr/>
      <w:tcPr>
        <w:shd w:val="clear" w:color="auto" w:fill="FF5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C00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C004C" w:themeFill="accent1" w:themeFillShade="BF"/>
      </w:tcPr>
    </w:tblStylePr>
    <w:tblStylePr w:type="band1Vert">
      <w:tblPr/>
      <w:tcPr>
        <w:shd w:val="clear" w:color="auto" w:fill="FF33FF" w:themeFill="accent1" w:themeFillTint="7F"/>
      </w:tcPr>
    </w:tblStylePr>
    <w:tblStylePr w:type="band1Horz">
      <w:tblPr/>
      <w:tcPr>
        <w:shd w:val="clear" w:color="auto" w:fill="FF33FF" w:themeFill="accent1" w:themeFillTint="7F"/>
      </w:tcPr>
    </w:tblStylePr>
  </w:style>
  <w:style w:type="table" w:styleId="Kleurrijkraster-accent2">
    <w:name w:val="Colorful Grid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4" w:themeFill="accent2" w:themeFillTint="33"/>
    </w:tcPr>
    <w:tblStylePr w:type="firstRow">
      <w:rPr>
        <w:b/>
        <w:bCs/>
      </w:rPr>
      <w:tblPr/>
      <w:tcPr>
        <w:shd w:val="clear" w:color="auto" w:fill="B5E2E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2E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E8F9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E8F9E" w:themeFill="accent2" w:themeFillShade="BF"/>
      </w:tcPr>
    </w:tblStylePr>
    <w:tblStylePr w:type="band1Vert">
      <w:tblPr/>
      <w:tcPr>
        <w:shd w:val="clear" w:color="auto" w:fill="A3DCE4" w:themeFill="accent2" w:themeFillTint="7F"/>
      </w:tcPr>
    </w:tblStylePr>
    <w:tblStylePr w:type="band1Horz">
      <w:tblPr/>
      <w:tcPr>
        <w:shd w:val="clear" w:color="auto" w:fill="A3DCE4" w:themeFill="accent2" w:themeFillTint="7F"/>
      </w:tcPr>
    </w:tblStylePr>
  </w:style>
  <w:style w:type="table" w:styleId="Kleurrijkraster-accent3">
    <w:name w:val="Colorful Grid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4" w:themeFill="accent3" w:themeFillTint="33"/>
    </w:tcPr>
    <w:tblStylePr w:type="firstRow">
      <w:rPr>
        <w:b/>
        <w:bCs/>
      </w:rPr>
      <w:tblPr/>
      <w:tcPr>
        <w:shd w:val="clear" w:color="auto" w:fill="F4F1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1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AB8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AB83" w:themeFill="accent3" w:themeFillShade="BF"/>
      </w:tcPr>
    </w:tblStylePr>
    <w:tblStylePr w:type="band1Vert">
      <w:tblPr/>
      <w:tcPr>
        <w:shd w:val="clear" w:color="auto" w:fill="F1EDE4" w:themeFill="accent3" w:themeFillTint="7F"/>
      </w:tcPr>
    </w:tblStylePr>
    <w:tblStylePr w:type="band1Horz">
      <w:tblPr/>
      <w:tcPr>
        <w:shd w:val="clear" w:color="auto" w:fill="F1EDE4" w:themeFill="accent3" w:themeFillTint="7F"/>
      </w:tcPr>
    </w:tblStylePr>
  </w:style>
  <w:style w:type="table" w:styleId="Kleurrijkraster-accent4">
    <w:name w:val="Colorful Grid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8E2" w:themeFill="accent4" w:themeFillTint="33"/>
    </w:tcPr>
    <w:tblStylePr w:type="firstRow">
      <w:rPr>
        <w:b/>
        <w:bCs/>
      </w:rPr>
      <w:tblPr/>
      <w:tcPr>
        <w:shd w:val="clear" w:color="auto" w:fill="FFB1C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1C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C00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C003F" w:themeFill="accent4" w:themeFillShade="BF"/>
      </w:tcPr>
    </w:tblStylePr>
    <w:tblStylePr w:type="band1Vert">
      <w:tblPr/>
      <w:tcPr>
        <w:shd w:val="clear" w:color="auto" w:fill="FF9EB8" w:themeFill="accent4" w:themeFillTint="7F"/>
      </w:tcPr>
    </w:tblStylePr>
    <w:tblStylePr w:type="band1Horz">
      <w:tblPr/>
      <w:tcPr>
        <w:shd w:val="clear" w:color="auto" w:fill="FF9EB8" w:themeFill="accent4" w:themeFillTint="7F"/>
      </w:tcPr>
    </w:tblStylePr>
  </w:style>
  <w:style w:type="table" w:styleId="Kleurrijkraster-accent5">
    <w:name w:val="Colorful Grid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5" w:themeFillTint="33"/>
    </w:tcPr>
    <w:tblStylePr w:type="firstRow">
      <w:rPr>
        <w:b/>
        <w:bCs/>
      </w:rPr>
      <w:tblPr/>
      <w:tcPr>
        <w:shd w:val="clear" w:color="auto" w:fill="C1C1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5" w:themeFillShade="BF"/>
      </w:tcPr>
    </w:tblStylePr>
    <w:tblStylePr w:type="band1Vert">
      <w:tblPr/>
      <w:tcPr>
        <w:shd w:val="clear" w:color="auto" w:fill="B2B2B2" w:themeFill="accent5" w:themeFillTint="7F"/>
      </w:tcPr>
    </w:tblStylePr>
    <w:tblStylePr w:type="band1Horz">
      <w:tblPr/>
      <w:tcPr>
        <w:shd w:val="clear" w:color="auto" w:fill="B2B2B2" w:themeFill="accent5" w:themeFillTint="7F"/>
      </w:tcPr>
    </w:tblStylePr>
  </w:style>
  <w:style w:type="table" w:styleId="Kleurrijkraster-accent6">
    <w:name w:val="Colorful Grid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C" w:themeFill="accent6" w:themeFillTint="33"/>
    </w:tcPr>
    <w:tblStylePr w:type="firstRow">
      <w:rPr>
        <w:b/>
        <w:bCs/>
      </w:rPr>
      <w:tblPr/>
      <w:tcPr>
        <w:shd w:val="clear" w:color="auto" w:fill="ECF7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CAD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CAD9" w:themeFill="accent6" w:themeFillShade="BF"/>
      </w:tcPr>
    </w:tblStylePr>
    <w:tblStylePr w:type="band1Vert">
      <w:tblPr/>
      <w:tcPr>
        <w:shd w:val="clear" w:color="auto" w:fill="E7F5F8" w:themeFill="accent6" w:themeFillTint="7F"/>
      </w:tcPr>
    </w:tblStylePr>
    <w:tblStylePr w:type="band1Horz">
      <w:tblPr/>
      <w:tcPr>
        <w:shd w:val="clear" w:color="auto" w:fill="E7F5F8" w:themeFill="accent6" w:themeFillTint="7F"/>
      </w:tcPr>
    </w:tblStylePr>
  </w:style>
  <w:style w:type="table" w:styleId="Kleurrijkearcering">
    <w:name w:val="Colorful Shading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8B9C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8B9C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8B9CA" w:themeColor="accent2"/>
        <w:left w:val="single" w:sz="4" w:space="0" w:color="660066" w:themeColor="accent1"/>
        <w:bottom w:val="single" w:sz="4" w:space="0" w:color="660066" w:themeColor="accent1"/>
        <w:right w:val="single" w:sz="4" w:space="0" w:color="6600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8B9C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003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003D" w:themeColor="accent1" w:themeShade="99"/>
          <w:insideV w:val="nil"/>
        </w:tcBorders>
        <w:shd w:val="clear" w:color="auto" w:fill="3D003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003D" w:themeFill="accent1" w:themeFillShade="99"/>
      </w:tcPr>
    </w:tblStylePr>
    <w:tblStylePr w:type="band1Vert">
      <w:tblPr/>
      <w:tcPr>
        <w:shd w:val="clear" w:color="auto" w:fill="FF5BFF" w:themeFill="accent1" w:themeFillTint="66"/>
      </w:tcPr>
    </w:tblStylePr>
    <w:tblStylePr w:type="band1Horz">
      <w:tblPr/>
      <w:tcPr>
        <w:shd w:val="clear" w:color="auto" w:fill="FF3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8B9CA" w:themeColor="accent2"/>
        <w:left w:val="single" w:sz="4" w:space="0" w:color="48B9CA" w:themeColor="accent2"/>
        <w:bottom w:val="single" w:sz="4" w:space="0" w:color="48B9CA" w:themeColor="accent2"/>
        <w:right w:val="single" w:sz="4" w:space="0" w:color="48B9C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8B9C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73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737F" w:themeColor="accent2" w:themeShade="99"/>
          <w:insideV w:val="nil"/>
        </w:tcBorders>
        <w:shd w:val="clear" w:color="auto" w:fill="2573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37F" w:themeFill="accent2" w:themeFillShade="99"/>
      </w:tcPr>
    </w:tblStylePr>
    <w:tblStylePr w:type="band1Vert">
      <w:tblPr/>
      <w:tcPr>
        <w:shd w:val="clear" w:color="auto" w:fill="B5E2E9" w:themeFill="accent2" w:themeFillTint="66"/>
      </w:tcPr>
    </w:tblStylePr>
    <w:tblStylePr w:type="band1Horz">
      <w:tblPr/>
      <w:tcPr>
        <w:shd w:val="clear" w:color="auto" w:fill="A3DCE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3D71" w:themeColor="accent4"/>
        <w:left w:val="single" w:sz="4" w:space="0" w:color="E4DCCB" w:themeColor="accent3"/>
        <w:bottom w:val="single" w:sz="4" w:space="0" w:color="E4DCCB" w:themeColor="accent3"/>
        <w:right w:val="single" w:sz="4" w:space="0" w:color="E4DCC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3D7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8F5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8F59" w:themeColor="accent3" w:themeShade="99"/>
          <w:insideV w:val="nil"/>
        </w:tcBorders>
        <w:shd w:val="clear" w:color="auto" w:fill="A98F5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F59" w:themeFill="accent3" w:themeFillShade="99"/>
      </w:tcPr>
    </w:tblStylePr>
    <w:tblStylePr w:type="band1Vert">
      <w:tblPr/>
      <w:tcPr>
        <w:shd w:val="clear" w:color="auto" w:fill="F4F1EA" w:themeFill="accent3" w:themeFillTint="66"/>
      </w:tcPr>
    </w:tblStylePr>
    <w:tblStylePr w:type="band1Horz">
      <w:tblPr/>
      <w:tcPr>
        <w:shd w:val="clear" w:color="auto" w:fill="F1EDE4" w:themeFill="accent3" w:themeFillTint="7F"/>
      </w:tcPr>
    </w:tblStylePr>
  </w:style>
  <w:style w:type="table" w:styleId="Kleurrijkearcering-accent4">
    <w:name w:val="Colorful Shading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DCCB" w:themeColor="accent3"/>
        <w:left w:val="single" w:sz="4" w:space="0" w:color="FF3D71" w:themeColor="accent4"/>
        <w:bottom w:val="single" w:sz="4" w:space="0" w:color="FF3D71" w:themeColor="accent4"/>
        <w:right w:val="single" w:sz="4" w:space="0" w:color="FF3D7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DCC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00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0032" w:themeColor="accent4" w:themeShade="99"/>
          <w:insideV w:val="nil"/>
        </w:tcBorders>
        <w:shd w:val="clear" w:color="auto" w:fill="BD00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0032" w:themeFill="accent4" w:themeFillShade="99"/>
      </w:tcPr>
    </w:tblStylePr>
    <w:tblStylePr w:type="band1Vert">
      <w:tblPr/>
      <w:tcPr>
        <w:shd w:val="clear" w:color="auto" w:fill="FFB1C6" w:themeFill="accent4" w:themeFillTint="66"/>
      </w:tcPr>
    </w:tblStylePr>
    <w:tblStylePr w:type="band1Horz">
      <w:tblPr/>
      <w:tcPr>
        <w:shd w:val="clear" w:color="auto" w:fill="FF9EB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1EDF2" w:themeColor="accent6"/>
        <w:left w:val="single" w:sz="4" w:space="0" w:color="666666" w:themeColor="accent5"/>
        <w:bottom w:val="single" w:sz="4" w:space="0" w:color="666666" w:themeColor="accent5"/>
        <w:right w:val="single" w:sz="4" w:space="0" w:color="66666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F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5" w:themeShade="99"/>
          <w:insideV w:val="nil"/>
        </w:tcBorders>
        <w:shd w:val="clear" w:color="auto" w:fill="3D3D3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5" w:themeFillShade="99"/>
      </w:tcPr>
    </w:tblStylePr>
    <w:tblStylePr w:type="band1Vert">
      <w:tblPr/>
      <w:tcPr>
        <w:shd w:val="clear" w:color="auto" w:fill="C1C1C1" w:themeFill="accent5" w:themeFillTint="66"/>
      </w:tcPr>
    </w:tblStylePr>
    <w:tblStylePr w:type="band1Horz">
      <w:tblPr/>
      <w:tcPr>
        <w:shd w:val="clear" w:color="auto" w:fill="B2B2B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5"/>
        <w:left w:val="single" w:sz="4" w:space="0" w:color="D1EDF2" w:themeColor="accent6"/>
        <w:bottom w:val="single" w:sz="4" w:space="0" w:color="D1EDF2" w:themeColor="accent6"/>
        <w:right w:val="single" w:sz="4" w:space="0" w:color="D1EDF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B5C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B5CA" w:themeColor="accent6" w:themeShade="99"/>
          <w:insideV w:val="nil"/>
        </w:tcBorders>
        <w:shd w:val="clear" w:color="auto" w:fill="44B5C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B5CA" w:themeFill="accent6" w:themeFillShade="99"/>
      </w:tcPr>
    </w:tblStylePr>
    <w:tblStylePr w:type="band1Vert">
      <w:tblPr/>
      <w:tcPr>
        <w:shd w:val="clear" w:color="auto" w:fill="ECF7F9" w:themeFill="accent6" w:themeFillTint="66"/>
      </w:tcPr>
    </w:tblStylePr>
    <w:tblStylePr w:type="band1Horz">
      <w:tblPr/>
      <w:tcPr>
        <w:shd w:val="clear" w:color="auto" w:fill="E7F5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99A9" w:themeFill="accent2" w:themeFillShade="CC"/>
      </w:tcPr>
    </w:tblStylePr>
    <w:tblStylePr w:type="lastRow">
      <w:rPr>
        <w:b/>
        <w:bCs/>
        <w:color w:val="3199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99A9" w:themeFill="accent2" w:themeFillShade="CC"/>
      </w:tcPr>
    </w:tblStylePr>
    <w:tblStylePr w:type="lastRow">
      <w:rPr>
        <w:b/>
        <w:bCs/>
        <w:color w:val="3199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AFF" w:themeFill="accent1" w:themeFillTint="3F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Kleurrijkelijst-accent2">
    <w:name w:val="Colorful List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99A9" w:themeFill="accent2" w:themeFillShade="CC"/>
      </w:tcPr>
    </w:tblStylePr>
    <w:tblStylePr w:type="lastRow">
      <w:rPr>
        <w:b/>
        <w:bCs/>
        <w:color w:val="3199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2" w:themeFill="accent2" w:themeFillTint="3F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Kleurrijkelijst-accent3">
    <w:name w:val="Colorful List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B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0043" w:themeFill="accent4" w:themeFillShade="CC"/>
      </w:tcPr>
    </w:tblStylePr>
    <w:tblStylePr w:type="lastRow">
      <w:rPr>
        <w:b/>
        <w:bCs/>
        <w:color w:val="FC004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F2" w:themeFill="accent3" w:themeFillTint="3F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Kleurrijkelijst-accent4">
    <w:name w:val="Colorful List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B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B592" w:themeFill="accent3" w:themeFillShade="CC"/>
      </w:tcPr>
    </w:tblStylePr>
    <w:tblStylePr w:type="lastRow">
      <w:rPr>
        <w:b/>
        <w:bCs/>
        <w:color w:val="C6B59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FDB" w:themeFill="accent4" w:themeFillTint="3F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Kleurrijkelijst-accent5">
    <w:name w:val="Colorful List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E" w:themeFill="accent6" w:themeFillShade="CC"/>
      </w:tcPr>
    </w:tblStylePr>
    <w:tblStylePr w:type="lastRow">
      <w:rPr>
        <w:b/>
        <w:bCs/>
        <w:color w:val="8AD1D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5" w:themeFillTint="3F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Kleurrijkelijst-accent6">
    <w:name w:val="Colorful List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5" w:themeFillShade="CC"/>
      </w:tcPr>
    </w:tblStylePr>
    <w:tblStylePr w:type="lastRow">
      <w:rPr>
        <w:b/>
        <w:bCs/>
        <w:color w:val="51515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B" w:themeFill="accent6" w:themeFillTint="3F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Lichtraster">
    <w:name w:val="Light Grid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60066" w:themeColor="accent1"/>
        <w:left w:val="single" w:sz="8" w:space="0" w:color="660066" w:themeColor="accent1"/>
        <w:bottom w:val="single" w:sz="8" w:space="0" w:color="660066" w:themeColor="accent1"/>
        <w:right w:val="single" w:sz="8" w:space="0" w:color="660066" w:themeColor="accent1"/>
        <w:insideH w:val="single" w:sz="8" w:space="0" w:color="660066" w:themeColor="accent1"/>
        <w:insideV w:val="single" w:sz="8" w:space="0" w:color="6600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0066" w:themeColor="accent1"/>
          <w:left w:val="single" w:sz="8" w:space="0" w:color="660066" w:themeColor="accent1"/>
          <w:bottom w:val="single" w:sz="18" w:space="0" w:color="660066" w:themeColor="accent1"/>
          <w:right w:val="single" w:sz="8" w:space="0" w:color="660066" w:themeColor="accent1"/>
          <w:insideH w:val="nil"/>
          <w:insideV w:val="single" w:sz="8" w:space="0" w:color="6600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  <w:insideH w:val="nil"/>
          <w:insideV w:val="single" w:sz="8" w:space="0" w:color="6600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</w:tcBorders>
      </w:tcPr>
    </w:tblStylePr>
    <w:tblStylePr w:type="band1Vert">
      <w:tblPr/>
      <w:tcPr>
        <w:tcBorders>
          <w:top w:val="single" w:sz="8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</w:tcBorders>
        <w:shd w:val="clear" w:color="auto" w:fill="FF9AFF" w:themeFill="accent1" w:themeFillTint="3F"/>
      </w:tcPr>
    </w:tblStylePr>
    <w:tblStylePr w:type="band1Horz">
      <w:tblPr/>
      <w:tcPr>
        <w:tcBorders>
          <w:top w:val="single" w:sz="8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  <w:insideV w:val="single" w:sz="8" w:space="0" w:color="660066" w:themeColor="accent1"/>
        </w:tcBorders>
        <w:shd w:val="clear" w:color="auto" w:fill="FF9AFF" w:themeFill="accent1" w:themeFillTint="3F"/>
      </w:tcPr>
    </w:tblStylePr>
    <w:tblStylePr w:type="band2Horz">
      <w:tblPr/>
      <w:tcPr>
        <w:tcBorders>
          <w:top w:val="single" w:sz="8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  <w:insideV w:val="single" w:sz="8" w:space="0" w:color="660066" w:themeColor="accent1"/>
        </w:tcBorders>
      </w:tcPr>
    </w:tblStylePr>
  </w:style>
  <w:style w:type="table" w:styleId="Lichtraster-accent2">
    <w:name w:val="Light Grid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8B9CA" w:themeColor="accent2"/>
        <w:left w:val="single" w:sz="8" w:space="0" w:color="48B9CA" w:themeColor="accent2"/>
        <w:bottom w:val="single" w:sz="8" w:space="0" w:color="48B9CA" w:themeColor="accent2"/>
        <w:right w:val="single" w:sz="8" w:space="0" w:color="48B9CA" w:themeColor="accent2"/>
        <w:insideH w:val="single" w:sz="8" w:space="0" w:color="48B9CA" w:themeColor="accent2"/>
        <w:insideV w:val="single" w:sz="8" w:space="0" w:color="48B9C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B9CA" w:themeColor="accent2"/>
          <w:left w:val="single" w:sz="8" w:space="0" w:color="48B9CA" w:themeColor="accent2"/>
          <w:bottom w:val="single" w:sz="18" w:space="0" w:color="48B9CA" w:themeColor="accent2"/>
          <w:right w:val="single" w:sz="8" w:space="0" w:color="48B9CA" w:themeColor="accent2"/>
          <w:insideH w:val="nil"/>
          <w:insideV w:val="single" w:sz="8" w:space="0" w:color="48B9C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  <w:insideH w:val="nil"/>
          <w:insideV w:val="single" w:sz="8" w:space="0" w:color="48B9C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</w:tcBorders>
      </w:tcPr>
    </w:tblStylePr>
    <w:tblStylePr w:type="band1Vert">
      <w:tblPr/>
      <w:tcPr>
        <w:tcBorders>
          <w:top w:val="single" w:sz="8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</w:tcBorders>
        <w:shd w:val="clear" w:color="auto" w:fill="D1EDF2" w:themeFill="accent2" w:themeFillTint="3F"/>
      </w:tcPr>
    </w:tblStylePr>
    <w:tblStylePr w:type="band1Horz">
      <w:tblPr/>
      <w:tcPr>
        <w:tcBorders>
          <w:top w:val="single" w:sz="8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  <w:insideV w:val="single" w:sz="8" w:space="0" w:color="48B9CA" w:themeColor="accent2"/>
        </w:tcBorders>
        <w:shd w:val="clear" w:color="auto" w:fill="D1EDF2" w:themeFill="accent2" w:themeFillTint="3F"/>
      </w:tcPr>
    </w:tblStylePr>
    <w:tblStylePr w:type="band2Horz">
      <w:tblPr/>
      <w:tcPr>
        <w:tcBorders>
          <w:top w:val="single" w:sz="8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  <w:insideV w:val="single" w:sz="8" w:space="0" w:color="48B9CA" w:themeColor="accent2"/>
        </w:tcBorders>
      </w:tcPr>
    </w:tblStylePr>
  </w:style>
  <w:style w:type="table" w:styleId="Lichtraster-accent3">
    <w:name w:val="Light Grid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E4DCCB" w:themeColor="accent3"/>
        <w:left w:val="single" w:sz="8" w:space="0" w:color="E4DCCB" w:themeColor="accent3"/>
        <w:bottom w:val="single" w:sz="8" w:space="0" w:color="E4DCCB" w:themeColor="accent3"/>
        <w:right w:val="single" w:sz="8" w:space="0" w:color="E4DCCB" w:themeColor="accent3"/>
        <w:insideH w:val="single" w:sz="8" w:space="0" w:color="E4DCCB" w:themeColor="accent3"/>
        <w:insideV w:val="single" w:sz="8" w:space="0" w:color="E4DCC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DCCB" w:themeColor="accent3"/>
          <w:left w:val="single" w:sz="8" w:space="0" w:color="E4DCCB" w:themeColor="accent3"/>
          <w:bottom w:val="single" w:sz="18" w:space="0" w:color="E4DCCB" w:themeColor="accent3"/>
          <w:right w:val="single" w:sz="8" w:space="0" w:color="E4DCCB" w:themeColor="accent3"/>
          <w:insideH w:val="nil"/>
          <w:insideV w:val="single" w:sz="8" w:space="0" w:color="E4DCC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  <w:insideH w:val="nil"/>
          <w:insideV w:val="single" w:sz="8" w:space="0" w:color="E4DCC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</w:tcBorders>
      </w:tcPr>
    </w:tblStylePr>
    <w:tblStylePr w:type="band1Vert">
      <w:tblPr/>
      <w:tcPr>
        <w:tcBorders>
          <w:top w:val="single" w:sz="8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</w:tcBorders>
        <w:shd w:val="clear" w:color="auto" w:fill="F8F6F2" w:themeFill="accent3" w:themeFillTint="3F"/>
      </w:tcPr>
    </w:tblStylePr>
    <w:tblStylePr w:type="band1Horz">
      <w:tblPr/>
      <w:tcPr>
        <w:tcBorders>
          <w:top w:val="single" w:sz="8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  <w:insideV w:val="single" w:sz="8" w:space="0" w:color="E4DCCB" w:themeColor="accent3"/>
        </w:tcBorders>
        <w:shd w:val="clear" w:color="auto" w:fill="F8F6F2" w:themeFill="accent3" w:themeFillTint="3F"/>
      </w:tcPr>
    </w:tblStylePr>
    <w:tblStylePr w:type="band2Horz">
      <w:tblPr/>
      <w:tcPr>
        <w:tcBorders>
          <w:top w:val="single" w:sz="8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  <w:insideV w:val="single" w:sz="8" w:space="0" w:color="E4DCCB" w:themeColor="accent3"/>
        </w:tcBorders>
      </w:tcPr>
    </w:tblStylePr>
  </w:style>
  <w:style w:type="table" w:styleId="Lichtraster-accent4">
    <w:name w:val="Light Grid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3D71" w:themeColor="accent4"/>
        <w:left w:val="single" w:sz="8" w:space="0" w:color="FF3D71" w:themeColor="accent4"/>
        <w:bottom w:val="single" w:sz="8" w:space="0" w:color="FF3D71" w:themeColor="accent4"/>
        <w:right w:val="single" w:sz="8" w:space="0" w:color="FF3D71" w:themeColor="accent4"/>
        <w:insideH w:val="single" w:sz="8" w:space="0" w:color="FF3D71" w:themeColor="accent4"/>
        <w:insideV w:val="single" w:sz="8" w:space="0" w:color="FF3D7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D71" w:themeColor="accent4"/>
          <w:left w:val="single" w:sz="8" w:space="0" w:color="FF3D71" w:themeColor="accent4"/>
          <w:bottom w:val="single" w:sz="18" w:space="0" w:color="FF3D71" w:themeColor="accent4"/>
          <w:right w:val="single" w:sz="8" w:space="0" w:color="FF3D71" w:themeColor="accent4"/>
          <w:insideH w:val="nil"/>
          <w:insideV w:val="single" w:sz="8" w:space="0" w:color="FF3D7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  <w:insideH w:val="nil"/>
          <w:insideV w:val="single" w:sz="8" w:space="0" w:color="FF3D7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</w:tcBorders>
      </w:tcPr>
    </w:tblStylePr>
    <w:tblStylePr w:type="band1Vert">
      <w:tblPr/>
      <w:tcPr>
        <w:tcBorders>
          <w:top w:val="single" w:sz="8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</w:tcBorders>
        <w:shd w:val="clear" w:color="auto" w:fill="FFCFDB" w:themeFill="accent4" w:themeFillTint="3F"/>
      </w:tcPr>
    </w:tblStylePr>
    <w:tblStylePr w:type="band1Horz">
      <w:tblPr/>
      <w:tcPr>
        <w:tcBorders>
          <w:top w:val="single" w:sz="8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  <w:insideV w:val="single" w:sz="8" w:space="0" w:color="FF3D71" w:themeColor="accent4"/>
        </w:tcBorders>
        <w:shd w:val="clear" w:color="auto" w:fill="FFCFDB" w:themeFill="accent4" w:themeFillTint="3F"/>
      </w:tcPr>
    </w:tblStylePr>
    <w:tblStylePr w:type="band2Horz">
      <w:tblPr/>
      <w:tcPr>
        <w:tcBorders>
          <w:top w:val="single" w:sz="8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  <w:insideV w:val="single" w:sz="8" w:space="0" w:color="FF3D71" w:themeColor="accent4"/>
        </w:tcBorders>
      </w:tcPr>
    </w:tblStylePr>
  </w:style>
  <w:style w:type="table" w:styleId="Lichtraster-accent5">
    <w:name w:val="Light Grid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5"/>
        <w:left w:val="single" w:sz="8" w:space="0" w:color="666666" w:themeColor="accent5"/>
        <w:bottom w:val="single" w:sz="8" w:space="0" w:color="666666" w:themeColor="accent5"/>
        <w:right w:val="single" w:sz="8" w:space="0" w:color="666666" w:themeColor="accent5"/>
        <w:insideH w:val="single" w:sz="8" w:space="0" w:color="666666" w:themeColor="accent5"/>
        <w:insideV w:val="single" w:sz="8" w:space="0" w:color="66666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5"/>
          <w:left w:val="single" w:sz="8" w:space="0" w:color="666666" w:themeColor="accent5"/>
          <w:bottom w:val="single" w:sz="18" w:space="0" w:color="666666" w:themeColor="accent5"/>
          <w:right w:val="single" w:sz="8" w:space="0" w:color="666666" w:themeColor="accent5"/>
          <w:insideH w:val="nil"/>
          <w:insideV w:val="single" w:sz="8" w:space="0" w:color="66666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  <w:insideH w:val="nil"/>
          <w:insideV w:val="single" w:sz="8" w:space="0" w:color="66666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</w:tcBorders>
      </w:tcPr>
    </w:tblStylePr>
    <w:tblStylePr w:type="band1Vert">
      <w:tblPr/>
      <w:tcPr>
        <w:tcBorders>
          <w:top w:val="single" w:sz="8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</w:tcBorders>
        <w:shd w:val="clear" w:color="auto" w:fill="D9D9D9" w:themeFill="accent5" w:themeFillTint="3F"/>
      </w:tcPr>
    </w:tblStylePr>
    <w:tblStylePr w:type="band1Horz">
      <w:tblPr/>
      <w:tcPr>
        <w:tcBorders>
          <w:top w:val="single" w:sz="8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  <w:insideV w:val="single" w:sz="8" w:space="0" w:color="666666" w:themeColor="accent5"/>
        </w:tcBorders>
        <w:shd w:val="clear" w:color="auto" w:fill="D9D9D9" w:themeFill="accent5" w:themeFillTint="3F"/>
      </w:tcPr>
    </w:tblStylePr>
    <w:tblStylePr w:type="band2Horz">
      <w:tblPr/>
      <w:tcPr>
        <w:tcBorders>
          <w:top w:val="single" w:sz="8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  <w:insideV w:val="single" w:sz="8" w:space="0" w:color="666666" w:themeColor="accent5"/>
        </w:tcBorders>
      </w:tcPr>
    </w:tblStylePr>
  </w:style>
  <w:style w:type="table" w:styleId="Lichtraster-accent6">
    <w:name w:val="Light Grid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1EDF2" w:themeColor="accent6"/>
        <w:left w:val="single" w:sz="8" w:space="0" w:color="D1EDF2" w:themeColor="accent6"/>
        <w:bottom w:val="single" w:sz="8" w:space="0" w:color="D1EDF2" w:themeColor="accent6"/>
        <w:right w:val="single" w:sz="8" w:space="0" w:color="D1EDF2" w:themeColor="accent6"/>
        <w:insideH w:val="single" w:sz="8" w:space="0" w:color="D1EDF2" w:themeColor="accent6"/>
        <w:insideV w:val="single" w:sz="8" w:space="0" w:color="D1EDF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F2" w:themeColor="accent6"/>
          <w:left w:val="single" w:sz="8" w:space="0" w:color="D1EDF2" w:themeColor="accent6"/>
          <w:bottom w:val="single" w:sz="18" w:space="0" w:color="D1EDF2" w:themeColor="accent6"/>
          <w:right w:val="single" w:sz="8" w:space="0" w:color="D1EDF2" w:themeColor="accent6"/>
          <w:insideH w:val="nil"/>
          <w:insideV w:val="single" w:sz="8" w:space="0" w:color="D1EDF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  <w:insideH w:val="nil"/>
          <w:insideV w:val="single" w:sz="8" w:space="0" w:color="D1EDF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</w:tcBorders>
      </w:tcPr>
    </w:tblStylePr>
    <w:tblStylePr w:type="band1Vert">
      <w:tblPr/>
      <w:tcPr>
        <w:tcBorders>
          <w:top w:val="single" w:sz="8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</w:tcBorders>
        <w:shd w:val="clear" w:color="auto" w:fill="F3FAFB" w:themeFill="accent6" w:themeFillTint="3F"/>
      </w:tcPr>
    </w:tblStylePr>
    <w:tblStylePr w:type="band1Horz">
      <w:tblPr/>
      <w:tcPr>
        <w:tcBorders>
          <w:top w:val="single" w:sz="8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  <w:insideV w:val="single" w:sz="8" w:space="0" w:color="D1EDF2" w:themeColor="accent6"/>
        </w:tcBorders>
        <w:shd w:val="clear" w:color="auto" w:fill="F3FAFB" w:themeFill="accent6" w:themeFillTint="3F"/>
      </w:tcPr>
    </w:tblStylePr>
    <w:tblStylePr w:type="band2Horz">
      <w:tblPr/>
      <w:tcPr>
        <w:tcBorders>
          <w:top w:val="single" w:sz="8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  <w:insideV w:val="single" w:sz="8" w:space="0" w:color="D1EDF2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rsid w:val="001D6A1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rsid w:val="001D6A1E"/>
    <w:pPr>
      <w:spacing w:line="240" w:lineRule="auto"/>
    </w:pPr>
    <w:rPr>
      <w:color w:val="4C004C" w:themeColor="accent1" w:themeShade="BF"/>
    </w:rPr>
    <w:tblPr>
      <w:tblStyleRowBandSize w:val="1"/>
      <w:tblStyleColBandSize w:val="1"/>
      <w:tblBorders>
        <w:top w:val="single" w:sz="8" w:space="0" w:color="660066" w:themeColor="accent1"/>
        <w:bottom w:val="single" w:sz="8" w:space="0" w:color="6600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0066" w:themeColor="accent1"/>
          <w:left w:val="nil"/>
          <w:bottom w:val="single" w:sz="8" w:space="0" w:color="6600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0066" w:themeColor="accent1"/>
          <w:left w:val="nil"/>
          <w:bottom w:val="single" w:sz="8" w:space="0" w:color="6600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AFF" w:themeFill="accent1" w:themeFillTint="3F"/>
      </w:tcPr>
    </w:tblStylePr>
  </w:style>
  <w:style w:type="table" w:styleId="Lichtearcering-accent2">
    <w:name w:val="Light Shading Accent 2"/>
    <w:basedOn w:val="Standaardtabel"/>
    <w:uiPriority w:val="99"/>
    <w:semiHidden/>
    <w:rsid w:val="001D6A1E"/>
    <w:pPr>
      <w:spacing w:line="240" w:lineRule="auto"/>
    </w:pPr>
    <w:rPr>
      <w:color w:val="2E8F9E" w:themeColor="accent2" w:themeShade="BF"/>
    </w:rPr>
    <w:tblPr>
      <w:tblStyleRowBandSize w:val="1"/>
      <w:tblStyleColBandSize w:val="1"/>
      <w:tblBorders>
        <w:top w:val="single" w:sz="8" w:space="0" w:color="48B9CA" w:themeColor="accent2"/>
        <w:bottom w:val="single" w:sz="8" w:space="0" w:color="48B9C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B9CA" w:themeColor="accent2"/>
          <w:left w:val="nil"/>
          <w:bottom w:val="single" w:sz="8" w:space="0" w:color="48B9C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B9CA" w:themeColor="accent2"/>
          <w:left w:val="nil"/>
          <w:bottom w:val="single" w:sz="8" w:space="0" w:color="48B9C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D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DF2" w:themeFill="accent2" w:themeFillTint="3F"/>
      </w:tcPr>
    </w:tblStylePr>
  </w:style>
  <w:style w:type="table" w:styleId="Lichtearcering-accent3">
    <w:name w:val="Light Shading Accent 3"/>
    <w:basedOn w:val="Standaardtabel"/>
    <w:uiPriority w:val="99"/>
    <w:semiHidden/>
    <w:rsid w:val="001D6A1E"/>
    <w:pPr>
      <w:spacing w:line="240" w:lineRule="auto"/>
    </w:pPr>
    <w:rPr>
      <w:color w:val="BFAB83" w:themeColor="accent3" w:themeShade="BF"/>
    </w:rPr>
    <w:tblPr>
      <w:tblStyleRowBandSize w:val="1"/>
      <w:tblStyleColBandSize w:val="1"/>
      <w:tblBorders>
        <w:top w:val="single" w:sz="8" w:space="0" w:color="E4DCCB" w:themeColor="accent3"/>
        <w:bottom w:val="single" w:sz="8" w:space="0" w:color="E4DCC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DCCB" w:themeColor="accent3"/>
          <w:left w:val="nil"/>
          <w:bottom w:val="single" w:sz="8" w:space="0" w:color="E4DCC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DCCB" w:themeColor="accent3"/>
          <w:left w:val="nil"/>
          <w:bottom w:val="single" w:sz="8" w:space="0" w:color="E4DCC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6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6F2" w:themeFill="accent3" w:themeFillTint="3F"/>
      </w:tcPr>
    </w:tblStylePr>
  </w:style>
  <w:style w:type="table" w:styleId="Lichtearcering-accent4">
    <w:name w:val="Light Shading Accent 4"/>
    <w:basedOn w:val="Standaardtabel"/>
    <w:uiPriority w:val="99"/>
    <w:semiHidden/>
    <w:rsid w:val="001D6A1E"/>
    <w:pPr>
      <w:spacing w:line="240" w:lineRule="auto"/>
    </w:pPr>
    <w:rPr>
      <w:color w:val="EC003F" w:themeColor="accent4" w:themeShade="BF"/>
    </w:rPr>
    <w:tblPr>
      <w:tblStyleRowBandSize w:val="1"/>
      <w:tblStyleColBandSize w:val="1"/>
      <w:tblBorders>
        <w:top w:val="single" w:sz="8" w:space="0" w:color="FF3D71" w:themeColor="accent4"/>
        <w:bottom w:val="single" w:sz="8" w:space="0" w:color="FF3D7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D71" w:themeColor="accent4"/>
          <w:left w:val="nil"/>
          <w:bottom w:val="single" w:sz="8" w:space="0" w:color="FF3D7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D71" w:themeColor="accent4"/>
          <w:left w:val="nil"/>
          <w:bottom w:val="single" w:sz="8" w:space="0" w:color="FF3D7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F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FDB" w:themeFill="accent4" w:themeFillTint="3F"/>
      </w:tcPr>
    </w:tblStylePr>
  </w:style>
  <w:style w:type="table" w:styleId="Lichtearcering-accent5">
    <w:name w:val="Light Shading Accent 5"/>
    <w:basedOn w:val="Standaardtabel"/>
    <w:uiPriority w:val="99"/>
    <w:semiHidden/>
    <w:rsid w:val="001D6A1E"/>
    <w:pPr>
      <w:spacing w:line="240" w:lineRule="auto"/>
    </w:pPr>
    <w:rPr>
      <w:color w:val="4C4C4C" w:themeColor="accent5" w:themeShade="BF"/>
    </w:rPr>
    <w:tblPr>
      <w:tblStyleRowBandSize w:val="1"/>
      <w:tblStyleColBandSize w:val="1"/>
      <w:tblBorders>
        <w:top w:val="single" w:sz="8" w:space="0" w:color="666666" w:themeColor="accent5"/>
        <w:bottom w:val="single" w:sz="8" w:space="0" w:color="666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5"/>
          <w:left w:val="nil"/>
          <w:bottom w:val="single" w:sz="8" w:space="0" w:color="666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5"/>
          <w:left w:val="nil"/>
          <w:bottom w:val="single" w:sz="8" w:space="0" w:color="66666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5" w:themeFillTint="3F"/>
      </w:tcPr>
    </w:tblStylePr>
  </w:style>
  <w:style w:type="table" w:styleId="Lichtearcering-accent6">
    <w:name w:val="Light Shading Accent 6"/>
    <w:basedOn w:val="Standaardtabel"/>
    <w:uiPriority w:val="99"/>
    <w:semiHidden/>
    <w:rsid w:val="001D6A1E"/>
    <w:pPr>
      <w:spacing w:line="240" w:lineRule="auto"/>
    </w:pPr>
    <w:rPr>
      <w:color w:val="78CAD9" w:themeColor="accent6" w:themeShade="BF"/>
    </w:rPr>
    <w:tblPr>
      <w:tblStyleRowBandSize w:val="1"/>
      <w:tblStyleColBandSize w:val="1"/>
      <w:tblBorders>
        <w:top w:val="single" w:sz="8" w:space="0" w:color="D1EDF2" w:themeColor="accent6"/>
        <w:bottom w:val="single" w:sz="8" w:space="0" w:color="D1EDF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F2" w:themeColor="accent6"/>
          <w:left w:val="nil"/>
          <w:bottom w:val="single" w:sz="8" w:space="0" w:color="D1EDF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F2" w:themeColor="accent6"/>
          <w:left w:val="nil"/>
          <w:bottom w:val="single" w:sz="8" w:space="0" w:color="D1EDF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B" w:themeFill="accent6" w:themeFillTint="3F"/>
      </w:tcPr>
    </w:tblStylePr>
  </w:style>
  <w:style w:type="table" w:styleId="Lichtelijst">
    <w:name w:val="Light Lis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60066" w:themeColor="accent1"/>
        <w:left w:val="single" w:sz="8" w:space="0" w:color="660066" w:themeColor="accent1"/>
        <w:bottom w:val="single" w:sz="8" w:space="0" w:color="660066" w:themeColor="accent1"/>
        <w:right w:val="single" w:sz="8" w:space="0" w:color="6600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00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</w:tcBorders>
      </w:tcPr>
    </w:tblStylePr>
    <w:tblStylePr w:type="band1Horz">
      <w:tblPr/>
      <w:tcPr>
        <w:tcBorders>
          <w:top w:val="single" w:sz="8" w:space="0" w:color="660066" w:themeColor="accent1"/>
          <w:left w:val="single" w:sz="8" w:space="0" w:color="660066" w:themeColor="accent1"/>
          <w:bottom w:val="single" w:sz="8" w:space="0" w:color="660066" w:themeColor="accent1"/>
          <w:right w:val="single" w:sz="8" w:space="0" w:color="660066" w:themeColor="accent1"/>
        </w:tcBorders>
      </w:tcPr>
    </w:tblStylePr>
  </w:style>
  <w:style w:type="table" w:styleId="Lichtelijst-accent2">
    <w:name w:val="Light Lis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8B9CA" w:themeColor="accent2"/>
        <w:left w:val="single" w:sz="8" w:space="0" w:color="48B9CA" w:themeColor="accent2"/>
        <w:bottom w:val="single" w:sz="8" w:space="0" w:color="48B9CA" w:themeColor="accent2"/>
        <w:right w:val="single" w:sz="8" w:space="0" w:color="48B9C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B9C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</w:tcBorders>
      </w:tcPr>
    </w:tblStylePr>
    <w:tblStylePr w:type="band1Horz">
      <w:tblPr/>
      <w:tcPr>
        <w:tcBorders>
          <w:top w:val="single" w:sz="8" w:space="0" w:color="48B9CA" w:themeColor="accent2"/>
          <w:left w:val="single" w:sz="8" w:space="0" w:color="48B9CA" w:themeColor="accent2"/>
          <w:bottom w:val="single" w:sz="8" w:space="0" w:color="48B9CA" w:themeColor="accent2"/>
          <w:right w:val="single" w:sz="8" w:space="0" w:color="48B9CA" w:themeColor="accent2"/>
        </w:tcBorders>
      </w:tcPr>
    </w:tblStylePr>
  </w:style>
  <w:style w:type="table" w:styleId="Lichtelijst-accent3">
    <w:name w:val="Light Lis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E4DCCB" w:themeColor="accent3"/>
        <w:left w:val="single" w:sz="8" w:space="0" w:color="E4DCCB" w:themeColor="accent3"/>
        <w:bottom w:val="single" w:sz="8" w:space="0" w:color="E4DCCB" w:themeColor="accent3"/>
        <w:right w:val="single" w:sz="8" w:space="0" w:color="E4DCC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DCC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</w:tcBorders>
      </w:tcPr>
    </w:tblStylePr>
    <w:tblStylePr w:type="band1Horz">
      <w:tblPr/>
      <w:tcPr>
        <w:tcBorders>
          <w:top w:val="single" w:sz="8" w:space="0" w:color="E4DCCB" w:themeColor="accent3"/>
          <w:left w:val="single" w:sz="8" w:space="0" w:color="E4DCCB" w:themeColor="accent3"/>
          <w:bottom w:val="single" w:sz="8" w:space="0" w:color="E4DCCB" w:themeColor="accent3"/>
          <w:right w:val="single" w:sz="8" w:space="0" w:color="E4DCCB" w:themeColor="accent3"/>
        </w:tcBorders>
      </w:tcPr>
    </w:tblStylePr>
  </w:style>
  <w:style w:type="table" w:styleId="Lichtelijst-accent4">
    <w:name w:val="Light Lis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3D71" w:themeColor="accent4"/>
        <w:left w:val="single" w:sz="8" w:space="0" w:color="FF3D71" w:themeColor="accent4"/>
        <w:bottom w:val="single" w:sz="8" w:space="0" w:color="FF3D71" w:themeColor="accent4"/>
        <w:right w:val="single" w:sz="8" w:space="0" w:color="FF3D7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3D7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</w:tcBorders>
      </w:tcPr>
    </w:tblStylePr>
    <w:tblStylePr w:type="band1Horz">
      <w:tblPr/>
      <w:tcPr>
        <w:tcBorders>
          <w:top w:val="single" w:sz="8" w:space="0" w:color="FF3D71" w:themeColor="accent4"/>
          <w:left w:val="single" w:sz="8" w:space="0" w:color="FF3D71" w:themeColor="accent4"/>
          <w:bottom w:val="single" w:sz="8" w:space="0" w:color="FF3D71" w:themeColor="accent4"/>
          <w:right w:val="single" w:sz="8" w:space="0" w:color="FF3D71" w:themeColor="accent4"/>
        </w:tcBorders>
      </w:tcPr>
    </w:tblStylePr>
  </w:style>
  <w:style w:type="table" w:styleId="Lichtelijst-accent5">
    <w:name w:val="Light Lis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5"/>
        <w:left w:val="single" w:sz="8" w:space="0" w:color="666666" w:themeColor="accent5"/>
        <w:bottom w:val="single" w:sz="8" w:space="0" w:color="666666" w:themeColor="accent5"/>
        <w:right w:val="single" w:sz="8" w:space="0" w:color="666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</w:tcBorders>
      </w:tcPr>
    </w:tblStylePr>
    <w:tblStylePr w:type="band1Horz">
      <w:tblPr/>
      <w:tcPr>
        <w:tcBorders>
          <w:top w:val="single" w:sz="8" w:space="0" w:color="666666" w:themeColor="accent5"/>
          <w:left w:val="single" w:sz="8" w:space="0" w:color="666666" w:themeColor="accent5"/>
          <w:bottom w:val="single" w:sz="8" w:space="0" w:color="666666" w:themeColor="accent5"/>
          <w:right w:val="single" w:sz="8" w:space="0" w:color="666666" w:themeColor="accent5"/>
        </w:tcBorders>
      </w:tcPr>
    </w:tblStylePr>
  </w:style>
  <w:style w:type="table" w:styleId="Lichtelijst-accent6">
    <w:name w:val="Light Lis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1EDF2" w:themeColor="accent6"/>
        <w:left w:val="single" w:sz="8" w:space="0" w:color="D1EDF2" w:themeColor="accent6"/>
        <w:bottom w:val="single" w:sz="8" w:space="0" w:color="D1EDF2" w:themeColor="accent6"/>
        <w:right w:val="single" w:sz="8" w:space="0" w:color="D1EDF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F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</w:tcBorders>
      </w:tcPr>
    </w:tblStylePr>
    <w:tblStylePr w:type="band1Horz">
      <w:tblPr/>
      <w:tcPr>
        <w:tcBorders>
          <w:top w:val="single" w:sz="8" w:space="0" w:color="D1EDF2" w:themeColor="accent6"/>
          <w:left w:val="single" w:sz="8" w:space="0" w:color="D1EDF2" w:themeColor="accent6"/>
          <w:bottom w:val="single" w:sz="8" w:space="0" w:color="D1EDF2" w:themeColor="accent6"/>
          <w:right w:val="single" w:sz="8" w:space="0" w:color="D1EDF2" w:themeColor="accent6"/>
        </w:tcBorders>
      </w:tcPr>
    </w:tblStylePr>
  </w:style>
  <w:style w:type="table" w:styleId="Lijsttabel1licht">
    <w:name w:val="List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0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0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Lijsttabel1licht-Accent2">
    <w:name w:val="List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D4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D4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Lijsttabel1licht-Accent3">
    <w:name w:val="List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9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9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Lijsttabel1licht-Accent4">
    <w:name w:val="List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AA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Lijsttabel1licht-Accent5">
    <w:name w:val="List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Lijsttabel1licht-Accent6">
    <w:name w:val="List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Lijsttabel2">
    <w:name w:val="List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0AFF" w:themeColor="accent1" w:themeTint="99"/>
        <w:bottom w:val="single" w:sz="4" w:space="0" w:color="FF0AFF" w:themeColor="accent1" w:themeTint="99"/>
        <w:insideH w:val="single" w:sz="4" w:space="0" w:color="FF0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Lijsttabel2-Accent2">
    <w:name w:val="List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1D4DF" w:themeColor="accent2" w:themeTint="99"/>
        <w:bottom w:val="single" w:sz="4" w:space="0" w:color="91D4DF" w:themeColor="accent2" w:themeTint="99"/>
        <w:insideH w:val="single" w:sz="4" w:space="0" w:color="91D4D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Lijsttabel2-Accent3">
    <w:name w:val="List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EE9DF" w:themeColor="accent3" w:themeTint="99"/>
        <w:bottom w:val="single" w:sz="4" w:space="0" w:color="EEE9DF" w:themeColor="accent3" w:themeTint="99"/>
        <w:insideH w:val="single" w:sz="4" w:space="0" w:color="EEE9D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Lijsttabel2-Accent4">
    <w:name w:val="List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8AA9" w:themeColor="accent4" w:themeTint="99"/>
        <w:bottom w:val="single" w:sz="4" w:space="0" w:color="FF8AA9" w:themeColor="accent4" w:themeTint="99"/>
        <w:insideH w:val="single" w:sz="4" w:space="0" w:color="FF8AA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Lijsttabel2-Accent5">
    <w:name w:val="List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5" w:themeTint="99"/>
        <w:bottom w:val="single" w:sz="4" w:space="0" w:color="A3A3A3" w:themeColor="accent5" w:themeTint="99"/>
        <w:insideH w:val="single" w:sz="4" w:space="0" w:color="A3A3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Lijsttabel2-Accent6">
    <w:name w:val="List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3F4F7" w:themeColor="accent6" w:themeTint="99"/>
        <w:bottom w:val="single" w:sz="4" w:space="0" w:color="E3F4F7" w:themeColor="accent6" w:themeTint="99"/>
        <w:insideH w:val="single" w:sz="4" w:space="0" w:color="E3F4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Lijsttabel3">
    <w:name w:val="List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0066" w:themeColor="accent1"/>
        <w:left w:val="single" w:sz="4" w:space="0" w:color="660066" w:themeColor="accent1"/>
        <w:bottom w:val="single" w:sz="4" w:space="0" w:color="660066" w:themeColor="accent1"/>
        <w:right w:val="single" w:sz="4" w:space="0" w:color="6600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0066" w:themeFill="accent1"/>
      </w:tcPr>
    </w:tblStylePr>
    <w:tblStylePr w:type="lastRow">
      <w:rPr>
        <w:b/>
        <w:bCs/>
      </w:rPr>
      <w:tblPr/>
      <w:tcPr>
        <w:tcBorders>
          <w:top w:val="double" w:sz="4" w:space="0" w:color="6600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0066" w:themeColor="accent1"/>
          <w:right w:val="single" w:sz="4" w:space="0" w:color="660066" w:themeColor="accent1"/>
        </w:tcBorders>
      </w:tcPr>
    </w:tblStylePr>
    <w:tblStylePr w:type="band1Horz">
      <w:tblPr/>
      <w:tcPr>
        <w:tcBorders>
          <w:top w:val="single" w:sz="4" w:space="0" w:color="660066" w:themeColor="accent1"/>
          <w:bottom w:val="single" w:sz="4" w:space="0" w:color="6600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0066" w:themeColor="accent1"/>
          <w:left w:val="nil"/>
        </w:tcBorders>
      </w:tcPr>
    </w:tblStylePr>
    <w:tblStylePr w:type="swCell">
      <w:tblPr/>
      <w:tcPr>
        <w:tcBorders>
          <w:top w:val="double" w:sz="4" w:space="0" w:color="660066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48B9CA" w:themeColor="accent2"/>
        <w:left w:val="single" w:sz="4" w:space="0" w:color="48B9CA" w:themeColor="accent2"/>
        <w:bottom w:val="single" w:sz="4" w:space="0" w:color="48B9CA" w:themeColor="accent2"/>
        <w:right w:val="single" w:sz="4" w:space="0" w:color="48B9C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B9CA" w:themeFill="accent2"/>
      </w:tcPr>
    </w:tblStylePr>
    <w:tblStylePr w:type="lastRow">
      <w:rPr>
        <w:b/>
        <w:bCs/>
      </w:rPr>
      <w:tblPr/>
      <w:tcPr>
        <w:tcBorders>
          <w:top w:val="double" w:sz="4" w:space="0" w:color="48B9C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B9CA" w:themeColor="accent2"/>
          <w:right w:val="single" w:sz="4" w:space="0" w:color="48B9CA" w:themeColor="accent2"/>
        </w:tcBorders>
      </w:tcPr>
    </w:tblStylePr>
    <w:tblStylePr w:type="band1Horz">
      <w:tblPr/>
      <w:tcPr>
        <w:tcBorders>
          <w:top w:val="single" w:sz="4" w:space="0" w:color="48B9CA" w:themeColor="accent2"/>
          <w:bottom w:val="single" w:sz="4" w:space="0" w:color="48B9C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B9CA" w:themeColor="accent2"/>
          <w:left w:val="nil"/>
        </w:tcBorders>
      </w:tcPr>
    </w:tblStylePr>
    <w:tblStylePr w:type="swCell">
      <w:tblPr/>
      <w:tcPr>
        <w:tcBorders>
          <w:top w:val="double" w:sz="4" w:space="0" w:color="48B9CA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4DCCB" w:themeColor="accent3"/>
        <w:left w:val="single" w:sz="4" w:space="0" w:color="E4DCCB" w:themeColor="accent3"/>
        <w:bottom w:val="single" w:sz="4" w:space="0" w:color="E4DCCB" w:themeColor="accent3"/>
        <w:right w:val="single" w:sz="4" w:space="0" w:color="E4DCC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DCCB" w:themeFill="accent3"/>
      </w:tcPr>
    </w:tblStylePr>
    <w:tblStylePr w:type="lastRow">
      <w:rPr>
        <w:b/>
        <w:bCs/>
      </w:rPr>
      <w:tblPr/>
      <w:tcPr>
        <w:tcBorders>
          <w:top w:val="double" w:sz="4" w:space="0" w:color="E4DCC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DCCB" w:themeColor="accent3"/>
          <w:right w:val="single" w:sz="4" w:space="0" w:color="E4DCCB" w:themeColor="accent3"/>
        </w:tcBorders>
      </w:tcPr>
    </w:tblStylePr>
    <w:tblStylePr w:type="band1Horz">
      <w:tblPr/>
      <w:tcPr>
        <w:tcBorders>
          <w:top w:val="single" w:sz="4" w:space="0" w:color="E4DCCB" w:themeColor="accent3"/>
          <w:bottom w:val="single" w:sz="4" w:space="0" w:color="E4DCC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DCCB" w:themeColor="accent3"/>
          <w:left w:val="nil"/>
        </w:tcBorders>
      </w:tcPr>
    </w:tblStylePr>
    <w:tblStylePr w:type="swCell">
      <w:tblPr/>
      <w:tcPr>
        <w:tcBorders>
          <w:top w:val="double" w:sz="4" w:space="0" w:color="E4DCCB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3D71" w:themeColor="accent4"/>
        <w:left w:val="single" w:sz="4" w:space="0" w:color="FF3D71" w:themeColor="accent4"/>
        <w:bottom w:val="single" w:sz="4" w:space="0" w:color="FF3D71" w:themeColor="accent4"/>
        <w:right w:val="single" w:sz="4" w:space="0" w:color="FF3D7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3D71" w:themeFill="accent4"/>
      </w:tcPr>
    </w:tblStylePr>
    <w:tblStylePr w:type="lastRow">
      <w:rPr>
        <w:b/>
        <w:bCs/>
      </w:rPr>
      <w:tblPr/>
      <w:tcPr>
        <w:tcBorders>
          <w:top w:val="double" w:sz="4" w:space="0" w:color="FF3D7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3D71" w:themeColor="accent4"/>
          <w:right w:val="single" w:sz="4" w:space="0" w:color="FF3D71" w:themeColor="accent4"/>
        </w:tcBorders>
      </w:tcPr>
    </w:tblStylePr>
    <w:tblStylePr w:type="band1Horz">
      <w:tblPr/>
      <w:tcPr>
        <w:tcBorders>
          <w:top w:val="single" w:sz="4" w:space="0" w:color="FF3D71" w:themeColor="accent4"/>
          <w:bottom w:val="single" w:sz="4" w:space="0" w:color="FF3D7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3D71" w:themeColor="accent4"/>
          <w:left w:val="nil"/>
        </w:tcBorders>
      </w:tcPr>
    </w:tblStylePr>
    <w:tblStylePr w:type="swCell">
      <w:tblPr/>
      <w:tcPr>
        <w:tcBorders>
          <w:top w:val="double" w:sz="4" w:space="0" w:color="FF3D71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5"/>
        <w:left w:val="single" w:sz="4" w:space="0" w:color="666666" w:themeColor="accent5"/>
        <w:bottom w:val="single" w:sz="4" w:space="0" w:color="666666" w:themeColor="accent5"/>
        <w:right w:val="single" w:sz="4" w:space="0" w:color="66666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5"/>
          <w:right w:val="single" w:sz="4" w:space="0" w:color="666666" w:themeColor="accent5"/>
        </w:tcBorders>
      </w:tcPr>
    </w:tblStylePr>
    <w:tblStylePr w:type="band1Horz">
      <w:tblPr/>
      <w:tcPr>
        <w:tcBorders>
          <w:top w:val="single" w:sz="4" w:space="0" w:color="666666" w:themeColor="accent5"/>
          <w:bottom w:val="single" w:sz="4" w:space="0" w:color="66666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5"/>
          <w:left w:val="nil"/>
        </w:tcBorders>
      </w:tcPr>
    </w:tblStylePr>
    <w:tblStylePr w:type="swCell">
      <w:tblPr/>
      <w:tcPr>
        <w:tcBorders>
          <w:top w:val="double" w:sz="4" w:space="0" w:color="666666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1EDF2" w:themeColor="accent6"/>
        <w:left w:val="single" w:sz="4" w:space="0" w:color="D1EDF2" w:themeColor="accent6"/>
        <w:bottom w:val="single" w:sz="4" w:space="0" w:color="D1EDF2" w:themeColor="accent6"/>
        <w:right w:val="single" w:sz="4" w:space="0" w:color="D1EDF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F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F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F2" w:themeColor="accent6"/>
          <w:right w:val="single" w:sz="4" w:space="0" w:color="D1EDF2" w:themeColor="accent6"/>
        </w:tcBorders>
      </w:tcPr>
    </w:tblStylePr>
    <w:tblStylePr w:type="band1Horz">
      <w:tblPr/>
      <w:tcPr>
        <w:tcBorders>
          <w:top w:val="single" w:sz="4" w:space="0" w:color="D1EDF2" w:themeColor="accent6"/>
          <w:bottom w:val="single" w:sz="4" w:space="0" w:color="D1EDF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F2" w:themeColor="accent6"/>
          <w:left w:val="nil"/>
        </w:tcBorders>
      </w:tcPr>
    </w:tblStylePr>
    <w:tblStylePr w:type="swCell">
      <w:tblPr/>
      <w:tcPr>
        <w:tcBorders>
          <w:top w:val="double" w:sz="4" w:space="0" w:color="D1EDF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0AFF" w:themeColor="accent1" w:themeTint="99"/>
        <w:left w:val="single" w:sz="4" w:space="0" w:color="FF0AFF" w:themeColor="accent1" w:themeTint="99"/>
        <w:bottom w:val="single" w:sz="4" w:space="0" w:color="FF0AFF" w:themeColor="accent1" w:themeTint="99"/>
        <w:right w:val="single" w:sz="4" w:space="0" w:color="FF0AFF" w:themeColor="accent1" w:themeTint="99"/>
        <w:insideH w:val="single" w:sz="4" w:space="0" w:color="FF0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0066" w:themeColor="accent1"/>
          <w:left w:val="single" w:sz="4" w:space="0" w:color="660066" w:themeColor="accent1"/>
          <w:bottom w:val="single" w:sz="4" w:space="0" w:color="660066" w:themeColor="accent1"/>
          <w:right w:val="single" w:sz="4" w:space="0" w:color="660066" w:themeColor="accent1"/>
          <w:insideH w:val="nil"/>
        </w:tcBorders>
        <w:shd w:val="clear" w:color="auto" w:fill="660066" w:themeFill="accent1"/>
      </w:tcPr>
    </w:tblStylePr>
    <w:tblStylePr w:type="lastRow">
      <w:rPr>
        <w:b/>
        <w:bCs/>
      </w:rPr>
      <w:tblPr/>
      <w:tcPr>
        <w:tcBorders>
          <w:top w:val="double" w:sz="4" w:space="0" w:color="FF0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Lijsttabel4-Accent2">
    <w:name w:val="List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1D4DF" w:themeColor="accent2" w:themeTint="99"/>
        <w:left w:val="single" w:sz="4" w:space="0" w:color="91D4DF" w:themeColor="accent2" w:themeTint="99"/>
        <w:bottom w:val="single" w:sz="4" w:space="0" w:color="91D4DF" w:themeColor="accent2" w:themeTint="99"/>
        <w:right w:val="single" w:sz="4" w:space="0" w:color="91D4DF" w:themeColor="accent2" w:themeTint="99"/>
        <w:insideH w:val="single" w:sz="4" w:space="0" w:color="91D4D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B9CA" w:themeColor="accent2"/>
          <w:left w:val="single" w:sz="4" w:space="0" w:color="48B9CA" w:themeColor="accent2"/>
          <w:bottom w:val="single" w:sz="4" w:space="0" w:color="48B9CA" w:themeColor="accent2"/>
          <w:right w:val="single" w:sz="4" w:space="0" w:color="48B9CA" w:themeColor="accent2"/>
          <w:insideH w:val="nil"/>
        </w:tcBorders>
        <w:shd w:val="clear" w:color="auto" w:fill="48B9CA" w:themeFill="accent2"/>
      </w:tcPr>
    </w:tblStylePr>
    <w:tblStylePr w:type="lastRow">
      <w:rPr>
        <w:b/>
        <w:bCs/>
      </w:rPr>
      <w:tblPr/>
      <w:tcPr>
        <w:tcBorders>
          <w:top w:val="double" w:sz="4" w:space="0" w:color="91D4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Lijsttabel4-Accent3">
    <w:name w:val="List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EE9DF" w:themeColor="accent3" w:themeTint="99"/>
        <w:left w:val="single" w:sz="4" w:space="0" w:color="EEE9DF" w:themeColor="accent3" w:themeTint="99"/>
        <w:bottom w:val="single" w:sz="4" w:space="0" w:color="EEE9DF" w:themeColor="accent3" w:themeTint="99"/>
        <w:right w:val="single" w:sz="4" w:space="0" w:color="EEE9DF" w:themeColor="accent3" w:themeTint="99"/>
        <w:insideH w:val="single" w:sz="4" w:space="0" w:color="EEE9D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DCCB" w:themeColor="accent3"/>
          <w:left w:val="single" w:sz="4" w:space="0" w:color="E4DCCB" w:themeColor="accent3"/>
          <w:bottom w:val="single" w:sz="4" w:space="0" w:color="E4DCCB" w:themeColor="accent3"/>
          <w:right w:val="single" w:sz="4" w:space="0" w:color="E4DCCB" w:themeColor="accent3"/>
          <w:insideH w:val="nil"/>
        </w:tcBorders>
        <w:shd w:val="clear" w:color="auto" w:fill="E4DCCB" w:themeFill="accent3"/>
      </w:tcPr>
    </w:tblStylePr>
    <w:tblStylePr w:type="lastRow">
      <w:rPr>
        <w:b/>
        <w:bCs/>
      </w:rPr>
      <w:tblPr/>
      <w:tcPr>
        <w:tcBorders>
          <w:top w:val="double" w:sz="4" w:space="0" w:color="EEE9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Lijsttabel4-Accent4">
    <w:name w:val="List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8AA9" w:themeColor="accent4" w:themeTint="99"/>
        <w:left w:val="single" w:sz="4" w:space="0" w:color="FF8AA9" w:themeColor="accent4" w:themeTint="99"/>
        <w:bottom w:val="single" w:sz="4" w:space="0" w:color="FF8AA9" w:themeColor="accent4" w:themeTint="99"/>
        <w:right w:val="single" w:sz="4" w:space="0" w:color="FF8AA9" w:themeColor="accent4" w:themeTint="99"/>
        <w:insideH w:val="single" w:sz="4" w:space="0" w:color="FF8AA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3D71" w:themeColor="accent4"/>
          <w:left w:val="single" w:sz="4" w:space="0" w:color="FF3D71" w:themeColor="accent4"/>
          <w:bottom w:val="single" w:sz="4" w:space="0" w:color="FF3D71" w:themeColor="accent4"/>
          <w:right w:val="single" w:sz="4" w:space="0" w:color="FF3D71" w:themeColor="accent4"/>
          <w:insideH w:val="nil"/>
        </w:tcBorders>
        <w:shd w:val="clear" w:color="auto" w:fill="FF3D71" w:themeFill="accent4"/>
      </w:tcPr>
    </w:tblStylePr>
    <w:tblStylePr w:type="lastRow">
      <w:rPr>
        <w:b/>
        <w:bCs/>
      </w:rPr>
      <w:tblPr/>
      <w:tcPr>
        <w:tcBorders>
          <w:top w:val="double" w:sz="4" w:space="0" w:color="FF8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Lijsttabel4-Accent5">
    <w:name w:val="List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5" w:themeTint="99"/>
        <w:left w:val="single" w:sz="4" w:space="0" w:color="A3A3A3" w:themeColor="accent5" w:themeTint="99"/>
        <w:bottom w:val="single" w:sz="4" w:space="0" w:color="A3A3A3" w:themeColor="accent5" w:themeTint="99"/>
        <w:right w:val="single" w:sz="4" w:space="0" w:color="A3A3A3" w:themeColor="accent5" w:themeTint="99"/>
        <w:insideH w:val="single" w:sz="4" w:space="0" w:color="A3A3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nil"/>
        </w:tcBorders>
        <w:shd w:val="clear" w:color="auto" w:fill="666666" w:themeFill="accent5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Lijsttabel4-Accent6">
    <w:name w:val="List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3F4F7" w:themeColor="accent6" w:themeTint="99"/>
        <w:left w:val="single" w:sz="4" w:space="0" w:color="E3F4F7" w:themeColor="accent6" w:themeTint="99"/>
        <w:bottom w:val="single" w:sz="4" w:space="0" w:color="E3F4F7" w:themeColor="accent6" w:themeTint="99"/>
        <w:right w:val="single" w:sz="4" w:space="0" w:color="E3F4F7" w:themeColor="accent6" w:themeTint="99"/>
        <w:insideH w:val="single" w:sz="4" w:space="0" w:color="E3F4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F2" w:themeColor="accent6"/>
          <w:left w:val="single" w:sz="4" w:space="0" w:color="D1EDF2" w:themeColor="accent6"/>
          <w:bottom w:val="single" w:sz="4" w:space="0" w:color="D1EDF2" w:themeColor="accent6"/>
          <w:right w:val="single" w:sz="4" w:space="0" w:color="D1EDF2" w:themeColor="accent6"/>
          <w:insideH w:val="nil"/>
        </w:tcBorders>
        <w:shd w:val="clear" w:color="auto" w:fill="D1EDF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Lijsttabel5donker">
    <w:name w:val="List Table 5 Dark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0066" w:themeColor="accent1"/>
        <w:left w:val="single" w:sz="24" w:space="0" w:color="660066" w:themeColor="accent1"/>
        <w:bottom w:val="single" w:sz="24" w:space="0" w:color="660066" w:themeColor="accent1"/>
        <w:right w:val="single" w:sz="24" w:space="0" w:color="660066" w:themeColor="accent1"/>
      </w:tblBorders>
    </w:tblPr>
    <w:tcPr>
      <w:shd w:val="clear" w:color="auto" w:fill="6600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B9CA" w:themeColor="accent2"/>
        <w:left w:val="single" w:sz="24" w:space="0" w:color="48B9CA" w:themeColor="accent2"/>
        <w:bottom w:val="single" w:sz="24" w:space="0" w:color="48B9CA" w:themeColor="accent2"/>
        <w:right w:val="single" w:sz="24" w:space="0" w:color="48B9CA" w:themeColor="accent2"/>
      </w:tblBorders>
    </w:tblPr>
    <w:tcPr>
      <w:shd w:val="clear" w:color="auto" w:fill="48B9C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DCCB" w:themeColor="accent3"/>
        <w:left w:val="single" w:sz="24" w:space="0" w:color="E4DCCB" w:themeColor="accent3"/>
        <w:bottom w:val="single" w:sz="24" w:space="0" w:color="E4DCCB" w:themeColor="accent3"/>
        <w:right w:val="single" w:sz="24" w:space="0" w:color="E4DCCB" w:themeColor="accent3"/>
      </w:tblBorders>
    </w:tblPr>
    <w:tcPr>
      <w:shd w:val="clear" w:color="auto" w:fill="E4DCC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3D71" w:themeColor="accent4"/>
        <w:left w:val="single" w:sz="24" w:space="0" w:color="FF3D71" w:themeColor="accent4"/>
        <w:bottom w:val="single" w:sz="24" w:space="0" w:color="FF3D71" w:themeColor="accent4"/>
        <w:right w:val="single" w:sz="24" w:space="0" w:color="FF3D71" w:themeColor="accent4"/>
      </w:tblBorders>
    </w:tblPr>
    <w:tcPr>
      <w:shd w:val="clear" w:color="auto" w:fill="FF3D7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5"/>
        <w:left w:val="single" w:sz="24" w:space="0" w:color="666666" w:themeColor="accent5"/>
        <w:bottom w:val="single" w:sz="24" w:space="0" w:color="666666" w:themeColor="accent5"/>
        <w:right w:val="single" w:sz="24" w:space="0" w:color="666666" w:themeColor="accent5"/>
      </w:tblBorders>
    </w:tblPr>
    <w:tcPr>
      <w:shd w:val="clear" w:color="auto" w:fill="66666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EDF2" w:themeColor="accent6"/>
        <w:left w:val="single" w:sz="24" w:space="0" w:color="D1EDF2" w:themeColor="accent6"/>
        <w:bottom w:val="single" w:sz="24" w:space="0" w:color="D1EDF2" w:themeColor="accent6"/>
        <w:right w:val="single" w:sz="24" w:space="0" w:color="D1EDF2" w:themeColor="accent6"/>
      </w:tblBorders>
    </w:tblPr>
    <w:tcPr>
      <w:shd w:val="clear" w:color="auto" w:fill="D1EDF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99"/>
    <w:semiHidden/>
    <w:rsid w:val="001D6A1E"/>
    <w:pPr>
      <w:spacing w:line="240" w:lineRule="auto"/>
    </w:pPr>
    <w:rPr>
      <w:color w:val="4C004C" w:themeColor="accent1" w:themeShade="BF"/>
    </w:rPr>
    <w:tblPr>
      <w:tblStyleRowBandSize w:val="1"/>
      <w:tblStyleColBandSize w:val="1"/>
      <w:tblBorders>
        <w:top w:val="single" w:sz="4" w:space="0" w:color="660066" w:themeColor="accent1"/>
        <w:bottom w:val="single" w:sz="4" w:space="0" w:color="6600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600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6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99"/>
    <w:semiHidden/>
    <w:rsid w:val="001D6A1E"/>
    <w:pPr>
      <w:spacing w:line="240" w:lineRule="auto"/>
    </w:pPr>
    <w:rPr>
      <w:color w:val="2E8F9E" w:themeColor="accent2" w:themeShade="BF"/>
    </w:rPr>
    <w:tblPr>
      <w:tblStyleRowBandSize w:val="1"/>
      <w:tblStyleColBandSize w:val="1"/>
      <w:tblBorders>
        <w:top w:val="single" w:sz="4" w:space="0" w:color="48B9CA" w:themeColor="accent2"/>
        <w:bottom w:val="single" w:sz="4" w:space="0" w:color="48B9C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8B9C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8B9C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99"/>
    <w:semiHidden/>
    <w:rsid w:val="001D6A1E"/>
    <w:pPr>
      <w:spacing w:line="240" w:lineRule="auto"/>
    </w:pPr>
    <w:rPr>
      <w:color w:val="BFAB83" w:themeColor="accent3" w:themeShade="BF"/>
    </w:rPr>
    <w:tblPr>
      <w:tblStyleRowBandSize w:val="1"/>
      <w:tblStyleColBandSize w:val="1"/>
      <w:tblBorders>
        <w:top w:val="single" w:sz="4" w:space="0" w:color="E4DCCB" w:themeColor="accent3"/>
        <w:bottom w:val="single" w:sz="4" w:space="0" w:color="E4DCC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4DCC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DCC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99"/>
    <w:semiHidden/>
    <w:rsid w:val="001D6A1E"/>
    <w:pPr>
      <w:spacing w:line="240" w:lineRule="auto"/>
    </w:pPr>
    <w:rPr>
      <w:color w:val="EC003F" w:themeColor="accent4" w:themeShade="BF"/>
    </w:rPr>
    <w:tblPr>
      <w:tblStyleRowBandSize w:val="1"/>
      <w:tblStyleColBandSize w:val="1"/>
      <w:tblBorders>
        <w:top w:val="single" w:sz="4" w:space="0" w:color="FF3D71" w:themeColor="accent4"/>
        <w:bottom w:val="single" w:sz="4" w:space="0" w:color="FF3D7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3D7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3D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99"/>
    <w:semiHidden/>
    <w:rsid w:val="001D6A1E"/>
    <w:pPr>
      <w:spacing w:line="240" w:lineRule="auto"/>
    </w:pPr>
    <w:rPr>
      <w:color w:val="4C4C4C" w:themeColor="accent5" w:themeShade="BF"/>
    </w:rPr>
    <w:tblPr>
      <w:tblStyleRowBandSize w:val="1"/>
      <w:tblStyleColBandSize w:val="1"/>
      <w:tblBorders>
        <w:top w:val="single" w:sz="4" w:space="0" w:color="666666" w:themeColor="accent5"/>
        <w:bottom w:val="single" w:sz="4" w:space="0" w:color="66666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99"/>
    <w:semiHidden/>
    <w:rsid w:val="001D6A1E"/>
    <w:pPr>
      <w:spacing w:line="240" w:lineRule="auto"/>
    </w:pPr>
    <w:rPr>
      <w:color w:val="78CAD9" w:themeColor="accent6" w:themeShade="BF"/>
    </w:rPr>
    <w:tblPr>
      <w:tblStyleRowBandSize w:val="1"/>
      <w:tblStyleColBandSize w:val="1"/>
      <w:tblBorders>
        <w:top w:val="single" w:sz="4" w:space="0" w:color="D1EDF2" w:themeColor="accent6"/>
        <w:bottom w:val="single" w:sz="4" w:space="0" w:color="D1EDF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F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Lijsttabel7kleurrijk">
    <w:name w:val="List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99"/>
    <w:semiHidden/>
    <w:rsid w:val="001D6A1E"/>
    <w:pPr>
      <w:spacing w:line="240" w:lineRule="auto"/>
    </w:pPr>
    <w:rPr>
      <w:color w:val="4C004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00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00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00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00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99"/>
    <w:semiHidden/>
    <w:rsid w:val="001D6A1E"/>
    <w:pPr>
      <w:spacing w:line="240" w:lineRule="auto"/>
    </w:pPr>
    <w:rPr>
      <w:color w:val="2E8F9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B9C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B9C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B9C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B9C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99"/>
    <w:semiHidden/>
    <w:rsid w:val="001D6A1E"/>
    <w:pPr>
      <w:spacing w:line="240" w:lineRule="auto"/>
    </w:pPr>
    <w:rPr>
      <w:color w:val="BFAB8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DCC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DCC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DCC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DCC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99"/>
    <w:semiHidden/>
    <w:rsid w:val="001D6A1E"/>
    <w:pPr>
      <w:spacing w:line="240" w:lineRule="auto"/>
    </w:pPr>
    <w:rPr>
      <w:color w:val="EC003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3D7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3D7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3D7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3D7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99"/>
    <w:semiHidden/>
    <w:rsid w:val="001D6A1E"/>
    <w:pPr>
      <w:spacing w:line="240" w:lineRule="auto"/>
    </w:pPr>
    <w:rPr>
      <w:color w:val="4C4C4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99"/>
    <w:semiHidden/>
    <w:rsid w:val="001D6A1E"/>
    <w:pPr>
      <w:spacing w:line="240" w:lineRule="auto"/>
    </w:pPr>
    <w:rPr>
      <w:color w:val="78CAD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F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F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F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F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5BFF" w:themeColor="accent1" w:themeTint="66"/>
        <w:left w:val="single" w:sz="4" w:space="0" w:color="FF5BFF" w:themeColor="accent1" w:themeTint="66"/>
        <w:bottom w:val="single" w:sz="4" w:space="0" w:color="FF5BFF" w:themeColor="accent1" w:themeTint="66"/>
        <w:right w:val="single" w:sz="4" w:space="0" w:color="FF5BFF" w:themeColor="accent1" w:themeTint="66"/>
        <w:insideH w:val="single" w:sz="4" w:space="0" w:color="FF5BFF" w:themeColor="accent1" w:themeTint="66"/>
        <w:insideV w:val="single" w:sz="4" w:space="0" w:color="FF5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0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0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5E2E9" w:themeColor="accent2" w:themeTint="66"/>
        <w:left w:val="single" w:sz="4" w:space="0" w:color="B5E2E9" w:themeColor="accent2" w:themeTint="66"/>
        <w:bottom w:val="single" w:sz="4" w:space="0" w:color="B5E2E9" w:themeColor="accent2" w:themeTint="66"/>
        <w:right w:val="single" w:sz="4" w:space="0" w:color="B5E2E9" w:themeColor="accent2" w:themeTint="66"/>
        <w:insideH w:val="single" w:sz="4" w:space="0" w:color="B5E2E9" w:themeColor="accent2" w:themeTint="66"/>
        <w:insideV w:val="single" w:sz="4" w:space="0" w:color="B5E2E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1D4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D4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4F1EA" w:themeColor="accent3" w:themeTint="66"/>
        <w:left w:val="single" w:sz="4" w:space="0" w:color="F4F1EA" w:themeColor="accent3" w:themeTint="66"/>
        <w:bottom w:val="single" w:sz="4" w:space="0" w:color="F4F1EA" w:themeColor="accent3" w:themeTint="66"/>
        <w:right w:val="single" w:sz="4" w:space="0" w:color="F4F1EA" w:themeColor="accent3" w:themeTint="66"/>
        <w:insideH w:val="single" w:sz="4" w:space="0" w:color="F4F1EA" w:themeColor="accent3" w:themeTint="66"/>
        <w:insideV w:val="single" w:sz="4" w:space="0" w:color="F4F1E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E9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9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B1C6" w:themeColor="accent4" w:themeTint="66"/>
        <w:left w:val="single" w:sz="4" w:space="0" w:color="FFB1C6" w:themeColor="accent4" w:themeTint="66"/>
        <w:bottom w:val="single" w:sz="4" w:space="0" w:color="FFB1C6" w:themeColor="accent4" w:themeTint="66"/>
        <w:right w:val="single" w:sz="4" w:space="0" w:color="FFB1C6" w:themeColor="accent4" w:themeTint="66"/>
        <w:insideH w:val="single" w:sz="4" w:space="0" w:color="FFB1C6" w:themeColor="accent4" w:themeTint="66"/>
        <w:insideV w:val="single" w:sz="4" w:space="0" w:color="FFB1C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8AA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66"/>
        <w:left w:val="single" w:sz="4" w:space="0" w:color="C1C1C1" w:themeColor="accent5" w:themeTint="66"/>
        <w:bottom w:val="single" w:sz="4" w:space="0" w:color="C1C1C1" w:themeColor="accent5" w:themeTint="66"/>
        <w:right w:val="single" w:sz="4" w:space="0" w:color="C1C1C1" w:themeColor="accent5" w:themeTint="66"/>
        <w:insideH w:val="single" w:sz="4" w:space="0" w:color="C1C1C1" w:themeColor="accent5" w:themeTint="66"/>
        <w:insideV w:val="single" w:sz="4" w:space="0" w:color="C1C1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CF7F9" w:themeColor="accent6" w:themeTint="66"/>
        <w:left w:val="single" w:sz="4" w:space="0" w:color="ECF7F9" w:themeColor="accent6" w:themeTint="66"/>
        <w:bottom w:val="single" w:sz="4" w:space="0" w:color="ECF7F9" w:themeColor="accent6" w:themeTint="66"/>
        <w:right w:val="single" w:sz="4" w:space="0" w:color="ECF7F9" w:themeColor="accent6" w:themeTint="66"/>
        <w:insideH w:val="single" w:sz="4" w:space="0" w:color="ECF7F9" w:themeColor="accent6" w:themeTint="66"/>
        <w:insideV w:val="single" w:sz="4" w:space="0" w:color="ECF7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0AFF" w:themeColor="accent1" w:themeTint="99"/>
        <w:bottom w:val="single" w:sz="2" w:space="0" w:color="FF0AFF" w:themeColor="accent1" w:themeTint="99"/>
        <w:insideH w:val="single" w:sz="2" w:space="0" w:color="FF0AFF" w:themeColor="accent1" w:themeTint="99"/>
        <w:insideV w:val="single" w:sz="2" w:space="0" w:color="FF0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0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0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Rastertabel2-Accent2">
    <w:name w:val="Grid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91D4DF" w:themeColor="accent2" w:themeTint="99"/>
        <w:bottom w:val="single" w:sz="2" w:space="0" w:color="91D4DF" w:themeColor="accent2" w:themeTint="99"/>
        <w:insideH w:val="single" w:sz="2" w:space="0" w:color="91D4DF" w:themeColor="accent2" w:themeTint="99"/>
        <w:insideV w:val="single" w:sz="2" w:space="0" w:color="91D4D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D4D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D4D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Rastertabel2-Accent3">
    <w:name w:val="Grid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EEE9DF" w:themeColor="accent3" w:themeTint="99"/>
        <w:bottom w:val="single" w:sz="2" w:space="0" w:color="EEE9DF" w:themeColor="accent3" w:themeTint="99"/>
        <w:insideH w:val="single" w:sz="2" w:space="0" w:color="EEE9DF" w:themeColor="accent3" w:themeTint="99"/>
        <w:insideV w:val="single" w:sz="2" w:space="0" w:color="EEE9D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9D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9D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Rastertabel2-Accent4">
    <w:name w:val="Grid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8AA9" w:themeColor="accent4" w:themeTint="99"/>
        <w:bottom w:val="single" w:sz="2" w:space="0" w:color="FF8AA9" w:themeColor="accent4" w:themeTint="99"/>
        <w:insideH w:val="single" w:sz="2" w:space="0" w:color="FF8AA9" w:themeColor="accent4" w:themeTint="99"/>
        <w:insideV w:val="single" w:sz="2" w:space="0" w:color="FF8AA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AA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AA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Rastertabel2-Accent5">
    <w:name w:val="Grid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A3A3A3" w:themeColor="accent5" w:themeTint="99"/>
        <w:bottom w:val="single" w:sz="2" w:space="0" w:color="A3A3A3" w:themeColor="accent5" w:themeTint="99"/>
        <w:insideH w:val="single" w:sz="2" w:space="0" w:color="A3A3A3" w:themeColor="accent5" w:themeTint="99"/>
        <w:insideV w:val="single" w:sz="2" w:space="0" w:color="A3A3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Rastertabel2-Accent6">
    <w:name w:val="Grid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E3F4F7" w:themeColor="accent6" w:themeTint="99"/>
        <w:bottom w:val="single" w:sz="2" w:space="0" w:color="E3F4F7" w:themeColor="accent6" w:themeTint="99"/>
        <w:insideH w:val="single" w:sz="2" w:space="0" w:color="E3F4F7" w:themeColor="accent6" w:themeTint="99"/>
        <w:insideV w:val="single" w:sz="2" w:space="0" w:color="E3F4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Rastertabel3">
    <w:name w:val="Grid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0AFF" w:themeColor="accent1" w:themeTint="99"/>
        <w:left w:val="single" w:sz="4" w:space="0" w:color="FF0AFF" w:themeColor="accent1" w:themeTint="99"/>
        <w:bottom w:val="single" w:sz="4" w:space="0" w:color="FF0AFF" w:themeColor="accent1" w:themeTint="99"/>
        <w:right w:val="single" w:sz="4" w:space="0" w:color="FF0AFF" w:themeColor="accent1" w:themeTint="99"/>
        <w:insideH w:val="single" w:sz="4" w:space="0" w:color="FF0AFF" w:themeColor="accent1" w:themeTint="99"/>
        <w:insideV w:val="single" w:sz="4" w:space="0" w:color="FF0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  <w:tblStylePr w:type="neCell">
      <w:tblPr/>
      <w:tcPr>
        <w:tcBorders>
          <w:bottom w:val="single" w:sz="4" w:space="0" w:color="FF0AFF" w:themeColor="accent1" w:themeTint="99"/>
        </w:tcBorders>
      </w:tcPr>
    </w:tblStylePr>
    <w:tblStylePr w:type="nwCell">
      <w:tblPr/>
      <w:tcPr>
        <w:tcBorders>
          <w:bottom w:val="single" w:sz="4" w:space="0" w:color="FF0AFF" w:themeColor="accent1" w:themeTint="99"/>
        </w:tcBorders>
      </w:tcPr>
    </w:tblStylePr>
    <w:tblStylePr w:type="seCell">
      <w:tblPr/>
      <w:tcPr>
        <w:tcBorders>
          <w:top w:val="single" w:sz="4" w:space="0" w:color="FF0AFF" w:themeColor="accent1" w:themeTint="99"/>
        </w:tcBorders>
      </w:tcPr>
    </w:tblStylePr>
    <w:tblStylePr w:type="swCell">
      <w:tblPr/>
      <w:tcPr>
        <w:tcBorders>
          <w:top w:val="single" w:sz="4" w:space="0" w:color="FF0A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1D4DF" w:themeColor="accent2" w:themeTint="99"/>
        <w:left w:val="single" w:sz="4" w:space="0" w:color="91D4DF" w:themeColor="accent2" w:themeTint="99"/>
        <w:bottom w:val="single" w:sz="4" w:space="0" w:color="91D4DF" w:themeColor="accent2" w:themeTint="99"/>
        <w:right w:val="single" w:sz="4" w:space="0" w:color="91D4DF" w:themeColor="accent2" w:themeTint="99"/>
        <w:insideH w:val="single" w:sz="4" w:space="0" w:color="91D4DF" w:themeColor="accent2" w:themeTint="99"/>
        <w:insideV w:val="single" w:sz="4" w:space="0" w:color="91D4D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  <w:tblStylePr w:type="neCell">
      <w:tblPr/>
      <w:tcPr>
        <w:tcBorders>
          <w:bottom w:val="single" w:sz="4" w:space="0" w:color="91D4DF" w:themeColor="accent2" w:themeTint="99"/>
        </w:tcBorders>
      </w:tcPr>
    </w:tblStylePr>
    <w:tblStylePr w:type="nwCell">
      <w:tblPr/>
      <w:tcPr>
        <w:tcBorders>
          <w:bottom w:val="single" w:sz="4" w:space="0" w:color="91D4DF" w:themeColor="accent2" w:themeTint="99"/>
        </w:tcBorders>
      </w:tcPr>
    </w:tblStylePr>
    <w:tblStylePr w:type="seCell">
      <w:tblPr/>
      <w:tcPr>
        <w:tcBorders>
          <w:top w:val="single" w:sz="4" w:space="0" w:color="91D4DF" w:themeColor="accent2" w:themeTint="99"/>
        </w:tcBorders>
      </w:tcPr>
    </w:tblStylePr>
    <w:tblStylePr w:type="swCell">
      <w:tblPr/>
      <w:tcPr>
        <w:tcBorders>
          <w:top w:val="single" w:sz="4" w:space="0" w:color="91D4D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EE9DF" w:themeColor="accent3" w:themeTint="99"/>
        <w:left w:val="single" w:sz="4" w:space="0" w:color="EEE9DF" w:themeColor="accent3" w:themeTint="99"/>
        <w:bottom w:val="single" w:sz="4" w:space="0" w:color="EEE9DF" w:themeColor="accent3" w:themeTint="99"/>
        <w:right w:val="single" w:sz="4" w:space="0" w:color="EEE9DF" w:themeColor="accent3" w:themeTint="99"/>
        <w:insideH w:val="single" w:sz="4" w:space="0" w:color="EEE9DF" w:themeColor="accent3" w:themeTint="99"/>
        <w:insideV w:val="single" w:sz="4" w:space="0" w:color="EEE9D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  <w:tblStylePr w:type="neCell">
      <w:tblPr/>
      <w:tcPr>
        <w:tcBorders>
          <w:bottom w:val="single" w:sz="4" w:space="0" w:color="EEE9DF" w:themeColor="accent3" w:themeTint="99"/>
        </w:tcBorders>
      </w:tcPr>
    </w:tblStylePr>
    <w:tblStylePr w:type="nwCell">
      <w:tblPr/>
      <w:tcPr>
        <w:tcBorders>
          <w:bottom w:val="single" w:sz="4" w:space="0" w:color="EEE9DF" w:themeColor="accent3" w:themeTint="99"/>
        </w:tcBorders>
      </w:tcPr>
    </w:tblStylePr>
    <w:tblStylePr w:type="seCell">
      <w:tblPr/>
      <w:tcPr>
        <w:tcBorders>
          <w:top w:val="single" w:sz="4" w:space="0" w:color="EEE9DF" w:themeColor="accent3" w:themeTint="99"/>
        </w:tcBorders>
      </w:tcPr>
    </w:tblStylePr>
    <w:tblStylePr w:type="swCell">
      <w:tblPr/>
      <w:tcPr>
        <w:tcBorders>
          <w:top w:val="single" w:sz="4" w:space="0" w:color="EEE9D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8AA9" w:themeColor="accent4" w:themeTint="99"/>
        <w:left w:val="single" w:sz="4" w:space="0" w:color="FF8AA9" w:themeColor="accent4" w:themeTint="99"/>
        <w:bottom w:val="single" w:sz="4" w:space="0" w:color="FF8AA9" w:themeColor="accent4" w:themeTint="99"/>
        <w:right w:val="single" w:sz="4" w:space="0" w:color="FF8AA9" w:themeColor="accent4" w:themeTint="99"/>
        <w:insideH w:val="single" w:sz="4" w:space="0" w:color="FF8AA9" w:themeColor="accent4" w:themeTint="99"/>
        <w:insideV w:val="single" w:sz="4" w:space="0" w:color="FF8AA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  <w:tblStylePr w:type="neCell">
      <w:tblPr/>
      <w:tcPr>
        <w:tcBorders>
          <w:bottom w:val="single" w:sz="4" w:space="0" w:color="FF8AA9" w:themeColor="accent4" w:themeTint="99"/>
        </w:tcBorders>
      </w:tcPr>
    </w:tblStylePr>
    <w:tblStylePr w:type="nwCell">
      <w:tblPr/>
      <w:tcPr>
        <w:tcBorders>
          <w:bottom w:val="single" w:sz="4" w:space="0" w:color="FF8AA9" w:themeColor="accent4" w:themeTint="99"/>
        </w:tcBorders>
      </w:tcPr>
    </w:tblStylePr>
    <w:tblStylePr w:type="seCell">
      <w:tblPr/>
      <w:tcPr>
        <w:tcBorders>
          <w:top w:val="single" w:sz="4" w:space="0" w:color="FF8AA9" w:themeColor="accent4" w:themeTint="99"/>
        </w:tcBorders>
      </w:tcPr>
    </w:tblStylePr>
    <w:tblStylePr w:type="swCell">
      <w:tblPr/>
      <w:tcPr>
        <w:tcBorders>
          <w:top w:val="single" w:sz="4" w:space="0" w:color="FF8AA9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5" w:themeTint="99"/>
        <w:left w:val="single" w:sz="4" w:space="0" w:color="A3A3A3" w:themeColor="accent5" w:themeTint="99"/>
        <w:bottom w:val="single" w:sz="4" w:space="0" w:color="A3A3A3" w:themeColor="accent5" w:themeTint="99"/>
        <w:right w:val="single" w:sz="4" w:space="0" w:color="A3A3A3" w:themeColor="accent5" w:themeTint="99"/>
        <w:insideH w:val="single" w:sz="4" w:space="0" w:color="A3A3A3" w:themeColor="accent5" w:themeTint="99"/>
        <w:insideV w:val="single" w:sz="4" w:space="0" w:color="A3A3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  <w:tblStylePr w:type="neCell">
      <w:tblPr/>
      <w:tcPr>
        <w:tcBorders>
          <w:bottom w:val="single" w:sz="4" w:space="0" w:color="A3A3A3" w:themeColor="accent5" w:themeTint="99"/>
        </w:tcBorders>
      </w:tcPr>
    </w:tblStylePr>
    <w:tblStylePr w:type="nwCell">
      <w:tblPr/>
      <w:tcPr>
        <w:tcBorders>
          <w:bottom w:val="single" w:sz="4" w:space="0" w:color="A3A3A3" w:themeColor="accent5" w:themeTint="99"/>
        </w:tcBorders>
      </w:tcPr>
    </w:tblStylePr>
    <w:tblStylePr w:type="seCell">
      <w:tblPr/>
      <w:tcPr>
        <w:tcBorders>
          <w:top w:val="single" w:sz="4" w:space="0" w:color="A3A3A3" w:themeColor="accent5" w:themeTint="99"/>
        </w:tcBorders>
      </w:tcPr>
    </w:tblStylePr>
    <w:tblStylePr w:type="swCell">
      <w:tblPr/>
      <w:tcPr>
        <w:tcBorders>
          <w:top w:val="single" w:sz="4" w:space="0" w:color="A3A3A3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3F4F7" w:themeColor="accent6" w:themeTint="99"/>
        <w:left w:val="single" w:sz="4" w:space="0" w:color="E3F4F7" w:themeColor="accent6" w:themeTint="99"/>
        <w:bottom w:val="single" w:sz="4" w:space="0" w:color="E3F4F7" w:themeColor="accent6" w:themeTint="99"/>
        <w:right w:val="single" w:sz="4" w:space="0" w:color="E3F4F7" w:themeColor="accent6" w:themeTint="99"/>
        <w:insideH w:val="single" w:sz="4" w:space="0" w:color="E3F4F7" w:themeColor="accent6" w:themeTint="99"/>
        <w:insideV w:val="single" w:sz="4" w:space="0" w:color="E3F4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  <w:tblStylePr w:type="neCell">
      <w:tblPr/>
      <w:tcPr>
        <w:tcBorders>
          <w:bottom w:val="single" w:sz="4" w:space="0" w:color="E3F4F7" w:themeColor="accent6" w:themeTint="99"/>
        </w:tcBorders>
      </w:tcPr>
    </w:tblStylePr>
    <w:tblStylePr w:type="nwCell">
      <w:tblPr/>
      <w:tcPr>
        <w:tcBorders>
          <w:bottom w:val="single" w:sz="4" w:space="0" w:color="E3F4F7" w:themeColor="accent6" w:themeTint="99"/>
        </w:tcBorders>
      </w:tcPr>
    </w:tblStylePr>
    <w:tblStylePr w:type="seCell">
      <w:tblPr/>
      <w:tcPr>
        <w:tcBorders>
          <w:top w:val="single" w:sz="4" w:space="0" w:color="E3F4F7" w:themeColor="accent6" w:themeTint="99"/>
        </w:tcBorders>
      </w:tcPr>
    </w:tblStylePr>
    <w:tblStylePr w:type="swCell">
      <w:tblPr/>
      <w:tcPr>
        <w:tcBorders>
          <w:top w:val="single" w:sz="4" w:space="0" w:color="E3F4F7" w:themeColor="accent6" w:themeTint="99"/>
        </w:tcBorders>
      </w:tcPr>
    </w:tblStylePr>
  </w:style>
  <w:style w:type="table" w:styleId="Rastertabel4">
    <w:name w:val="Grid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0AFF" w:themeColor="accent1" w:themeTint="99"/>
        <w:left w:val="single" w:sz="4" w:space="0" w:color="FF0AFF" w:themeColor="accent1" w:themeTint="99"/>
        <w:bottom w:val="single" w:sz="4" w:space="0" w:color="FF0AFF" w:themeColor="accent1" w:themeTint="99"/>
        <w:right w:val="single" w:sz="4" w:space="0" w:color="FF0AFF" w:themeColor="accent1" w:themeTint="99"/>
        <w:insideH w:val="single" w:sz="4" w:space="0" w:color="FF0AFF" w:themeColor="accent1" w:themeTint="99"/>
        <w:insideV w:val="single" w:sz="4" w:space="0" w:color="FF0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0066" w:themeColor="accent1"/>
          <w:left w:val="single" w:sz="4" w:space="0" w:color="660066" w:themeColor="accent1"/>
          <w:bottom w:val="single" w:sz="4" w:space="0" w:color="660066" w:themeColor="accent1"/>
          <w:right w:val="single" w:sz="4" w:space="0" w:color="660066" w:themeColor="accent1"/>
          <w:insideH w:val="nil"/>
          <w:insideV w:val="nil"/>
        </w:tcBorders>
        <w:shd w:val="clear" w:color="auto" w:fill="660066" w:themeFill="accent1"/>
      </w:tcPr>
    </w:tblStylePr>
    <w:tblStylePr w:type="lastRow">
      <w:rPr>
        <w:b/>
        <w:bCs/>
      </w:rPr>
      <w:tblPr/>
      <w:tcPr>
        <w:tcBorders>
          <w:top w:val="double" w:sz="4" w:space="0" w:color="66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Rastertabel4-Accent2">
    <w:name w:val="Grid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1D4DF" w:themeColor="accent2" w:themeTint="99"/>
        <w:left w:val="single" w:sz="4" w:space="0" w:color="91D4DF" w:themeColor="accent2" w:themeTint="99"/>
        <w:bottom w:val="single" w:sz="4" w:space="0" w:color="91D4DF" w:themeColor="accent2" w:themeTint="99"/>
        <w:right w:val="single" w:sz="4" w:space="0" w:color="91D4DF" w:themeColor="accent2" w:themeTint="99"/>
        <w:insideH w:val="single" w:sz="4" w:space="0" w:color="91D4DF" w:themeColor="accent2" w:themeTint="99"/>
        <w:insideV w:val="single" w:sz="4" w:space="0" w:color="91D4D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B9CA" w:themeColor="accent2"/>
          <w:left w:val="single" w:sz="4" w:space="0" w:color="48B9CA" w:themeColor="accent2"/>
          <w:bottom w:val="single" w:sz="4" w:space="0" w:color="48B9CA" w:themeColor="accent2"/>
          <w:right w:val="single" w:sz="4" w:space="0" w:color="48B9CA" w:themeColor="accent2"/>
          <w:insideH w:val="nil"/>
          <w:insideV w:val="nil"/>
        </w:tcBorders>
        <w:shd w:val="clear" w:color="auto" w:fill="48B9CA" w:themeFill="accent2"/>
      </w:tcPr>
    </w:tblStylePr>
    <w:tblStylePr w:type="lastRow">
      <w:rPr>
        <w:b/>
        <w:bCs/>
      </w:rPr>
      <w:tblPr/>
      <w:tcPr>
        <w:tcBorders>
          <w:top w:val="double" w:sz="4" w:space="0" w:color="48B9C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Rastertabel4-Accent3">
    <w:name w:val="Grid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EE9DF" w:themeColor="accent3" w:themeTint="99"/>
        <w:left w:val="single" w:sz="4" w:space="0" w:color="EEE9DF" w:themeColor="accent3" w:themeTint="99"/>
        <w:bottom w:val="single" w:sz="4" w:space="0" w:color="EEE9DF" w:themeColor="accent3" w:themeTint="99"/>
        <w:right w:val="single" w:sz="4" w:space="0" w:color="EEE9DF" w:themeColor="accent3" w:themeTint="99"/>
        <w:insideH w:val="single" w:sz="4" w:space="0" w:color="EEE9DF" w:themeColor="accent3" w:themeTint="99"/>
        <w:insideV w:val="single" w:sz="4" w:space="0" w:color="EEE9D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DCCB" w:themeColor="accent3"/>
          <w:left w:val="single" w:sz="4" w:space="0" w:color="E4DCCB" w:themeColor="accent3"/>
          <w:bottom w:val="single" w:sz="4" w:space="0" w:color="E4DCCB" w:themeColor="accent3"/>
          <w:right w:val="single" w:sz="4" w:space="0" w:color="E4DCCB" w:themeColor="accent3"/>
          <w:insideH w:val="nil"/>
          <w:insideV w:val="nil"/>
        </w:tcBorders>
        <w:shd w:val="clear" w:color="auto" w:fill="E4DCCB" w:themeFill="accent3"/>
      </w:tcPr>
    </w:tblStylePr>
    <w:tblStylePr w:type="lastRow">
      <w:rPr>
        <w:b/>
        <w:bCs/>
      </w:rPr>
      <w:tblPr/>
      <w:tcPr>
        <w:tcBorders>
          <w:top w:val="double" w:sz="4" w:space="0" w:color="E4DCC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Rastertabel4-Accent4">
    <w:name w:val="Grid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8AA9" w:themeColor="accent4" w:themeTint="99"/>
        <w:left w:val="single" w:sz="4" w:space="0" w:color="FF8AA9" w:themeColor="accent4" w:themeTint="99"/>
        <w:bottom w:val="single" w:sz="4" w:space="0" w:color="FF8AA9" w:themeColor="accent4" w:themeTint="99"/>
        <w:right w:val="single" w:sz="4" w:space="0" w:color="FF8AA9" w:themeColor="accent4" w:themeTint="99"/>
        <w:insideH w:val="single" w:sz="4" w:space="0" w:color="FF8AA9" w:themeColor="accent4" w:themeTint="99"/>
        <w:insideV w:val="single" w:sz="4" w:space="0" w:color="FF8AA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3D71" w:themeColor="accent4"/>
          <w:left w:val="single" w:sz="4" w:space="0" w:color="FF3D71" w:themeColor="accent4"/>
          <w:bottom w:val="single" w:sz="4" w:space="0" w:color="FF3D71" w:themeColor="accent4"/>
          <w:right w:val="single" w:sz="4" w:space="0" w:color="FF3D71" w:themeColor="accent4"/>
          <w:insideH w:val="nil"/>
          <w:insideV w:val="nil"/>
        </w:tcBorders>
        <w:shd w:val="clear" w:color="auto" w:fill="FF3D71" w:themeFill="accent4"/>
      </w:tcPr>
    </w:tblStylePr>
    <w:tblStylePr w:type="lastRow">
      <w:rPr>
        <w:b/>
        <w:bCs/>
      </w:rPr>
      <w:tblPr/>
      <w:tcPr>
        <w:tcBorders>
          <w:top w:val="double" w:sz="4" w:space="0" w:color="FF3D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Rastertabel4-Accent5">
    <w:name w:val="Grid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5" w:themeTint="99"/>
        <w:left w:val="single" w:sz="4" w:space="0" w:color="A3A3A3" w:themeColor="accent5" w:themeTint="99"/>
        <w:bottom w:val="single" w:sz="4" w:space="0" w:color="A3A3A3" w:themeColor="accent5" w:themeTint="99"/>
        <w:right w:val="single" w:sz="4" w:space="0" w:color="A3A3A3" w:themeColor="accent5" w:themeTint="99"/>
        <w:insideH w:val="single" w:sz="4" w:space="0" w:color="A3A3A3" w:themeColor="accent5" w:themeTint="99"/>
        <w:insideV w:val="single" w:sz="4" w:space="0" w:color="A3A3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nil"/>
          <w:insideV w:val="nil"/>
        </w:tcBorders>
        <w:shd w:val="clear" w:color="auto" w:fill="666666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Rastertabel4-Accent6">
    <w:name w:val="Grid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3F4F7" w:themeColor="accent6" w:themeTint="99"/>
        <w:left w:val="single" w:sz="4" w:space="0" w:color="E3F4F7" w:themeColor="accent6" w:themeTint="99"/>
        <w:bottom w:val="single" w:sz="4" w:space="0" w:color="E3F4F7" w:themeColor="accent6" w:themeTint="99"/>
        <w:right w:val="single" w:sz="4" w:space="0" w:color="E3F4F7" w:themeColor="accent6" w:themeTint="99"/>
        <w:insideH w:val="single" w:sz="4" w:space="0" w:color="E3F4F7" w:themeColor="accent6" w:themeTint="99"/>
        <w:insideV w:val="single" w:sz="4" w:space="0" w:color="E3F4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F2" w:themeColor="accent6"/>
          <w:left w:val="single" w:sz="4" w:space="0" w:color="D1EDF2" w:themeColor="accent6"/>
          <w:bottom w:val="single" w:sz="4" w:space="0" w:color="D1EDF2" w:themeColor="accent6"/>
          <w:right w:val="single" w:sz="4" w:space="0" w:color="D1EDF2" w:themeColor="accent6"/>
          <w:insideH w:val="nil"/>
          <w:insideV w:val="nil"/>
        </w:tcBorders>
        <w:shd w:val="clear" w:color="auto" w:fill="D1EDF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Rastertabel5donker">
    <w:name w:val="Grid Table 5 Dark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00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00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00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0066" w:themeFill="accent1"/>
      </w:tcPr>
    </w:tblStylePr>
    <w:tblStylePr w:type="band1Vert">
      <w:tblPr/>
      <w:tcPr>
        <w:shd w:val="clear" w:color="auto" w:fill="FF5BFF" w:themeFill="accent1" w:themeFillTint="66"/>
      </w:tcPr>
    </w:tblStylePr>
    <w:tblStylePr w:type="band1Horz">
      <w:tblPr/>
      <w:tcPr>
        <w:shd w:val="clear" w:color="auto" w:fill="FF5BFF" w:themeFill="accent1" w:themeFillTint="66"/>
      </w:tcPr>
    </w:tblStylePr>
  </w:style>
  <w:style w:type="table" w:styleId="Rastertabel5donker-Accent2">
    <w:name w:val="Grid Table 5 Dark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B9C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B9C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B9C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B9CA" w:themeFill="accent2"/>
      </w:tcPr>
    </w:tblStylePr>
    <w:tblStylePr w:type="band1Vert">
      <w:tblPr/>
      <w:tcPr>
        <w:shd w:val="clear" w:color="auto" w:fill="B5E2E9" w:themeFill="accent2" w:themeFillTint="66"/>
      </w:tcPr>
    </w:tblStylePr>
    <w:tblStylePr w:type="band1Horz">
      <w:tblPr/>
      <w:tcPr>
        <w:shd w:val="clear" w:color="auto" w:fill="B5E2E9" w:themeFill="accent2" w:themeFillTint="66"/>
      </w:tcPr>
    </w:tblStylePr>
  </w:style>
  <w:style w:type="table" w:styleId="Rastertabel5donker-Accent3">
    <w:name w:val="Grid Table 5 Dark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DCC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DCC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DCC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DCCB" w:themeFill="accent3"/>
      </w:tcPr>
    </w:tblStylePr>
    <w:tblStylePr w:type="band1Vert">
      <w:tblPr/>
      <w:tcPr>
        <w:shd w:val="clear" w:color="auto" w:fill="F4F1EA" w:themeFill="accent3" w:themeFillTint="66"/>
      </w:tcPr>
    </w:tblStylePr>
    <w:tblStylePr w:type="band1Horz">
      <w:tblPr/>
      <w:tcPr>
        <w:shd w:val="clear" w:color="auto" w:fill="F4F1EA" w:themeFill="accent3" w:themeFillTint="66"/>
      </w:tcPr>
    </w:tblStylePr>
  </w:style>
  <w:style w:type="table" w:styleId="Rastertabel5donker-Accent4">
    <w:name w:val="Grid Table 5 Dark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8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3D7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3D7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3D7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3D71" w:themeFill="accent4"/>
      </w:tcPr>
    </w:tblStylePr>
    <w:tblStylePr w:type="band1Vert">
      <w:tblPr/>
      <w:tcPr>
        <w:shd w:val="clear" w:color="auto" w:fill="FFB1C6" w:themeFill="accent4" w:themeFillTint="66"/>
      </w:tcPr>
    </w:tblStylePr>
    <w:tblStylePr w:type="band1Horz">
      <w:tblPr/>
      <w:tcPr>
        <w:shd w:val="clear" w:color="auto" w:fill="FFB1C6" w:themeFill="accent4" w:themeFillTint="66"/>
      </w:tcPr>
    </w:tblStylePr>
  </w:style>
  <w:style w:type="table" w:styleId="Rastertabel5donker-Accent5">
    <w:name w:val="Grid Table 5 Dark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5"/>
      </w:tcPr>
    </w:tblStylePr>
    <w:tblStylePr w:type="band1Vert">
      <w:tblPr/>
      <w:tcPr>
        <w:shd w:val="clear" w:color="auto" w:fill="C1C1C1" w:themeFill="accent5" w:themeFillTint="66"/>
      </w:tcPr>
    </w:tblStylePr>
    <w:tblStylePr w:type="band1Horz">
      <w:tblPr/>
      <w:tcPr>
        <w:shd w:val="clear" w:color="auto" w:fill="C1C1C1" w:themeFill="accent5" w:themeFillTint="66"/>
      </w:tcPr>
    </w:tblStylePr>
  </w:style>
  <w:style w:type="table" w:styleId="Rastertabel5donker-Accent6">
    <w:name w:val="Grid Table 5 Dark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F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F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F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F2" w:themeFill="accent6"/>
      </w:tcPr>
    </w:tblStylePr>
    <w:tblStylePr w:type="band1Vert">
      <w:tblPr/>
      <w:tcPr>
        <w:shd w:val="clear" w:color="auto" w:fill="ECF7F9" w:themeFill="accent6" w:themeFillTint="66"/>
      </w:tcPr>
    </w:tblStylePr>
    <w:tblStylePr w:type="band1Horz">
      <w:tblPr/>
      <w:tcPr>
        <w:shd w:val="clear" w:color="auto" w:fill="ECF7F9" w:themeFill="accent6" w:themeFillTint="66"/>
      </w:tcPr>
    </w:tblStylePr>
  </w:style>
  <w:style w:type="table" w:styleId="Rastertabel6kleurrijk">
    <w:name w:val="Grid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99"/>
    <w:semiHidden/>
    <w:rsid w:val="001D6A1E"/>
    <w:pPr>
      <w:spacing w:line="240" w:lineRule="auto"/>
    </w:pPr>
    <w:rPr>
      <w:color w:val="4C004C" w:themeColor="accent1" w:themeShade="BF"/>
    </w:rPr>
    <w:tblPr>
      <w:tblStyleRowBandSize w:val="1"/>
      <w:tblStyleColBandSize w:val="1"/>
      <w:tblBorders>
        <w:top w:val="single" w:sz="4" w:space="0" w:color="FF0AFF" w:themeColor="accent1" w:themeTint="99"/>
        <w:left w:val="single" w:sz="4" w:space="0" w:color="FF0AFF" w:themeColor="accent1" w:themeTint="99"/>
        <w:bottom w:val="single" w:sz="4" w:space="0" w:color="FF0AFF" w:themeColor="accent1" w:themeTint="99"/>
        <w:right w:val="single" w:sz="4" w:space="0" w:color="FF0AFF" w:themeColor="accent1" w:themeTint="99"/>
        <w:insideH w:val="single" w:sz="4" w:space="0" w:color="FF0AFF" w:themeColor="accent1" w:themeTint="99"/>
        <w:insideV w:val="single" w:sz="4" w:space="0" w:color="FF0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0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0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99"/>
    <w:semiHidden/>
    <w:rsid w:val="001D6A1E"/>
    <w:pPr>
      <w:spacing w:line="240" w:lineRule="auto"/>
    </w:pPr>
    <w:rPr>
      <w:color w:val="2E8F9E" w:themeColor="accent2" w:themeShade="BF"/>
    </w:rPr>
    <w:tblPr>
      <w:tblStyleRowBandSize w:val="1"/>
      <w:tblStyleColBandSize w:val="1"/>
      <w:tblBorders>
        <w:top w:val="single" w:sz="4" w:space="0" w:color="91D4DF" w:themeColor="accent2" w:themeTint="99"/>
        <w:left w:val="single" w:sz="4" w:space="0" w:color="91D4DF" w:themeColor="accent2" w:themeTint="99"/>
        <w:bottom w:val="single" w:sz="4" w:space="0" w:color="91D4DF" w:themeColor="accent2" w:themeTint="99"/>
        <w:right w:val="single" w:sz="4" w:space="0" w:color="91D4DF" w:themeColor="accent2" w:themeTint="99"/>
        <w:insideH w:val="single" w:sz="4" w:space="0" w:color="91D4DF" w:themeColor="accent2" w:themeTint="99"/>
        <w:insideV w:val="single" w:sz="4" w:space="0" w:color="91D4D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1D4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D4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99"/>
    <w:semiHidden/>
    <w:rsid w:val="001D6A1E"/>
    <w:pPr>
      <w:spacing w:line="240" w:lineRule="auto"/>
    </w:pPr>
    <w:rPr>
      <w:color w:val="BFAB83" w:themeColor="accent3" w:themeShade="BF"/>
    </w:rPr>
    <w:tblPr>
      <w:tblStyleRowBandSize w:val="1"/>
      <w:tblStyleColBandSize w:val="1"/>
      <w:tblBorders>
        <w:top w:val="single" w:sz="4" w:space="0" w:color="EEE9DF" w:themeColor="accent3" w:themeTint="99"/>
        <w:left w:val="single" w:sz="4" w:space="0" w:color="EEE9DF" w:themeColor="accent3" w:themeTint="99"/>
        <w:bottom w:val="single" w:sz="4" w:space="0" w:color="EEE9DF" w:themeColor="accent3" w:themeTint="99"/>
        <w:right w:val="single" w:sz="4" w:space="0" w:color="EEE9DF" w:themeColor="accent3" w:themeTint="99"/>
        <w:insideH w:val="single" w:sz="4" w:space="0" w:color="EEE9DF" w:themeColor="accent3" w:themeTint="99"/>
        <w:insideV w:val="single" w:sz="4" w:space="0" w:color="EEE9D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E9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9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99"/>
    <w:semiHidden/>
    <w:rsid w:val="001D6A1E"/>
    <w:pPr>
      <w:spacing w:line="240" w:lineRule="auto"/>
    </w:pPr>
    <w:rPr>
      <w:color w:val="EC003F" w:themeColor="accent4" w:themeShade="BF"/>
    </w:rPr>
    <w:tblPr>
      <w:tblStyleRowBandSize w:val="1"/>
      <w:tblStyleColBandSize w:val="1"/>
      <w:tblBorders>
        <w:top w:val="single" w:sz="4" w:space="0" w:color="FF8AA9" w:themeColor="accent4" w:themeTint="99"/>
        <w:left w:val="single" w:sz="4" w:space="0" w:color="FF8AA9" w:themeColor="accent4" w:themeTint="99"/>
        <w:bottom w:val="single" w:sz="4" w:space="0" w:color="FF8AA9" w:themeColor="accent4" w:themeTint="99"/>
        <w:right w:val="single" w:sz="4" w:space="0" w:color="FF8AA9" w:themeColor="accent4" w:themeTint="99"/>
        <w:insideH w:val="single" w:sz="4" w:space="0" w:color="FF8AA9" w:themeColor="accent4" w:themeTint="99"/>
        <w:insideV w:val="single" w:sz="4" w:space="0" w:color="FF8AA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8AA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99"/>
    <w:semiHidden/>
    <w:rsid w:val="001D6A1E"/>
    <w:pPr>
      <w:spacing w:line="240" w:lineRule="auto"/>
    </w:pPr>
    <w:rPr>
      <w:color w:val="4C4C4C" w:themeColor="accent5" w:themeShade="BF"/>
    </w:rPr>
    <w:tblPr>
      <w:tblStyleRowBandSize w:val="1"/>
      <w:tblStyleColBandSize w:val="1"/>
      <w:tblBorders>
        <w:top w:val="single" w:sz="4" w:space="0" w:color="A3A3A3" w:themeColor="accent5" w:themeTint="99"/>
        <w:left w:val="single" w:sz="4" w:space="0" w:color="A3A3A3" w:themeColor="accent5" w:themeTint="99"/>
        <w:bottom w:val="single" w:sz="4" w:space="0" w:color="A3A3A3" w:themeColor="accent5" w:themeTint="99"/>
        <w:right w:val="single" w:sz="4" w:space="0" w:color="A3A3A3" w:themeColor="accent5" w:themeTint="99"/>
        <w:insideH w:val="single" w:sz="4" w:space="0" w:color="A3A3A3" w:themeColor="accent5" w:themeTint="99"/>
        <w:insideV w:val="single" w:sz="4" w:space="0" w:color="A3A3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99"/>
    <w:semiHidden/>
    <w:rsid w:val="001D6A1E"/>
    <w:pPr>
      <w:spacing w:line="240" w:lineRule="auto"/>
    </w:pPr>
    <w:rPr>
      <w:color w:val="78CAD9" w:themeColor="accent6" w:themeShade="BF"/>
    </w:rPr>
    <w:tblPr>
      <w:tblStyleRowBandSize w:val="1"/>
      <w:tblStyleColBandSize w:val="1"/>
      <w:tblBorders>
        <w:top w:val="single" w:sz="4" w:space="0" w:color="E3F4F7" w:themeColor="accent6" w:themeTint="99"/>
        <w:left w:val="single" w:sz="4" w:space="0" w:color="E3F4F7" w:themeColor="accent6" w:themeTint="99"/>
        <w:bottom w:val="single" w:sz="4" w:space="0" w:color="E3F4F7" w:themeColor="accent6" w:themeTint="99"/>
        <w:right w:val="single" w:sz="4" w:space="0" w:color="E3F4F7" w:themeColor="accent6" w:themeTint="99"/>
        <w:insideH w:val="single" w:sz="4" w:space="0" w:color="E3F4F7" w:themeColor="accent6" w:themeTint="99"/>
        <w:insideV w:val="single" w:sz="4" w:space="0" w:color="E3F4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</w:style>
  <w:style w:type="table" w:styleId="Rastertabel7kleurrijk">
    <w:name w:val="Grid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99"/>
    <w:semiHidden/>
    <w:rsid w:val="001D6A1E"/>
    <w:pPr>
      <w:spacing w:line="240" w:lineRule="auto"/>
    </w:pPr>
    <w:rPr>
      <w:color w:val="4C004C" w:themeColor="accent1" w:themeShade="BF"/>
    </w:rPr>
    <w:tblPr>
      <w:tblStyleRowBandSize w:val="1"/>
      <w:tblStyleColBandSize w:val="1"/>
      <w:tblBorders>
        <w:top w:val="single" w:sz="4" w:space="0" w:color="FF0AFF" w:themeColor="accent1" w:themeTint="99"/>
        <w:left w:val="single" w:sz="4" w:space="0" w:color="FF0AFF" w:themeColor="accent1" w:themeTint="99"/>
        <w:bottom w:val="single" w:sz="4" w:space="0" w:color="FF0AFF" w:themeColor="accent1" w:themeTint="99"/>
        <w:right w:val="single" w:sz="4" w:space="0" w:color="FF0AFF" w:themeColor="accent1" w:themeTint="99"/>
        <w:insideH w:val="single" w:sz="4" w:space="0" w:color="FF0AFF" w:themeColor="accent1" w:themeTint="99"/>
        <w:insideV w:val="single" w:sz="4" w:space="0" w:color="FF0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FF" w:themeFill="accent1" w:themeFillTint="33"/>
      </w:tcPr>
    </w:tblStylePr>
    <w:tblStylePr w:type="band1Horz">
      <w:tblPr/>
      <w:tcPr>
        <w:shd w:val="clear" w:color="auto" w:fill="FFADFF" w:themeFill="accent1" w:themeFillTint="33"/>
      </w:tcPr>
    </w:tblStylePr>
    <w:tblStylePr w:type="neCell">
      <w:tblPr/>
      <w:tcPr>
        <w:tcBorders>
          <w:bottom w:val="single" w:sz="4" w:space="0" w:color="FF0AFF" w:themeColor="accent1" w:themeTint="99"/>
        </w:tcBorders>
      </w:tcPr>
    </w:tblStylePr>
    <w:tblStylePr w:type="nwCell">
      <w:tblPr/>
      <w:tcPr>
        <w:tcBorders>
          <w:bottom w:val="single" w:sz="4" w:space="0" w:color="FF0AFF" w:themeColor="accent1" w:themeTint="99"/>
        </w:tcBorders>
      </w:tcPr>
    </w:tblStylePr>
    <w:tblStylePr w:type="seCell">
      <w:tblPr/>
      <w:tcPr>
        <w:tcBorders>
          <w:top w:val="single" w:sz="4" w:space="0" w:color="FF0AFF" w:themeColor="accent1" w:themeTint="99"/>
        </w:tcBorders>
      </w:tcPr>
    </w:tblStylePr>
    <w:tblStylePr w:type="swCell">
      <w:tblPr/>
      <w:tcPr>
        <w:tcBorders>
          <w:top w:val="single" w:sz="4" w:space="0" w:color="FF0A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99"/>
    <w:semiHidden/>
    <w:rsid w:val="001D6A1E"/>
    <w:pPr>
      <w:spacing w:line="240" w:lineRule="auto"/>
    </w:pPr>
    <w:rPr>
      <w:color w:val="2E8F9E" w:themeColor="accent2" w:themeShade="BF"/>
    </w:rPr>
    <w:tblPr>
      <w:tblStyleRowBandSize w:val="1"/>
      <w:tblStyleColBandSize w:val="1"/>
      <w:tblBorders>
        <w:top w:val="single" w:sz="4" w:space="0" w:color="91D4DF" w:themeColor="accent2" w:themeTint="99"/>
        <w:left w:val="single" w:sz="4" w:space="0" w:color="91D4DF" w:themeColor="accent2" w:themeTint="99"/>
        <w:bottom w:val="single" w:sz="4" w:space="0" w:color="91D4DF" w:themeColor="accent2" w:themeTint="99"/>
        <w:right w:val="single" w:sz="4" w:space="0" w:color="91D4DF" w:themeColor="accent2" w:themeTint="99"/>
        <w:insideH w:val="single" w:sz="4" w:space="0" w:color="91D4DF" w:themeColor="accent2" w:themeTint="99"/>
        <w:insideV w:val="single" w:sz="4" w:space="0" w:color="91D4D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4" w:themeFill="accent2" w:themeFillTint="33"/>
      </w:tcPr>
    </w:tblStylePr>
    <w:tblStylePr w:type="band1Horz">
      <w:tblPr/>
      <w:tcPr>
        <w:shd w:val="clear" w:color="auto" w:fill="DAF0F4" w:themeFill="accent2" w:themeFillTint="33"/>
      </w:tcPr>
    </w:tblStylePr>
    <w:tblStylePr w:type="neCell">
      <w:tblPr/>
      <w:tcPr>
        <w:tcBorders>
          <w:bottom w:val="single" w:sz="4" w:space="0" w:color="91D4DF" w:themeColor="accent2" w:themeTint="99"/>
        </w:tcBorders>
      </w:tcPr>
    </w:tblStylePr>
    <w:tblStylePr w:type="nwCell">
      <w:tblPr/>
      <w:tcPr>
        <w:tcBorders>
          <w:bottom w:val="single" w:sz="4" w:space="0" w:color="91D4DF" w:themeColor="accent2" w:themeTint="99"/>
        </w:tcBorders>
      </w:tcPr>
    </w:tblStylePr>
    <w:tblStylePr w:type="seCell">
      <w:tblPr/>
      <w:tcPr>
        <w:tcBorders>
          <w:top w:val="single" w:sz="4" w:space="0" w:color="91D4DF" w:themeColor="accent2" w:themeTint="99"/>
        </w:tcBorders>
      </w:tcPr>
    </w:tblStylePr>
    <w:tblStylePr w:type="swCell">
      <w:tblPr/>
      <w:tcPr>
        <w:tcBorders>
          <w:top w:val="single" w:sz="4" w:space="0" w:color="91D4D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99"/>
    <w:semiHidden/>
    <w:rsid w:val="001D6A1E"/>
    <w:pPr>
      <w:spacing w:line="240" w:lineRule="auto"/>
    </w:pPr>
    <w:rPr>
      <w:color w:val="BFAB83" w:themeColor="accent3" w:themeShade="BF"/>
    </w:rPr>
    <w:tblPr>
      <w:tblStyleRowBandSize w:val="1"/>
      <w:tblStyleColBandSize w:val="1"/>
      <w:tblBorders>
        <w:top w:val="single" w:sz="4" w:space="0" w:color="EEE9DF" w:themeColor="accent3" w:themeTint="99"/>
        <w:left w:val="single" w:sz="4" w:space="0" w:color="EEE9DF" w:themeColor="accent3" w:themeTint="99"/>
        <w:bottom w:val="single" w:sz="4" w:space="0" w:color="EEE9DF" w:themeColor="accent3" w:themeTint="99"/>
        <w:right w:val="single" w:sz="4" w:space="0" w:color="EEE9DF" w:themeColor="accent3" w:themeTint="99"/>
        <w:insideH w:val="single" w:sz="4" w:space="0" w:color="EEE9DF" w:themeColor="accent3" w:themeTint="99"/>
        <w:insideV w:val="single" w:sz="4" w:space="0" w:color="EEE9D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4" w:themeFill="accent3" w:themeFillTint="33"/>
      </w:tcPr>
    </w:tblStylePr>
    <w:tblStylePr w:type="band1Horz">
      <w:tblPr/>
      <w:tcPr>
        <w:shd w:val="clear" w:color="auto" w:fill="F9F7F4" w:themeFill="accent3" w:themeFillTint="33"/>
      </w:tcPr>
    </w:tblStylePr>
    <w:tblStylePr w:type="neCell">
      <w:tblPr/>
      <w:tcPr>
        <w:tcBorders>
          <w:bottom w:val="single" w:sz="4" w:space="0" w:color="EEE9DF" w:themeColor="accent3" w:themeTint="99"/>
        </w:tcBorders>
      </w:tcPr>
    </w:tblStylePr>
    <w:tblStylePr w:type="nwCell">
      <w:tblPr/>
      <w:tcPr>
        <w:tcBorders>
          <w:bottom w:val="single" w:sz="4" w:space="0" w:color="EEE9DF" w:themeColor="accent3" w:themeTint="99"/>
        </w:tcBorders>
      </w:tcPr>
    </w:tblStylePr>
    <w:tblStylePr w:type="seCell">
      <w:tblPr/>
      <w:tcPr>
        <w:tcBorders>
          <w:top w:val="single" w:sz="4" w:space="0" w:color="EEE9DF" w:themeColor="accent3" w:themeTint="99"/>
        </w:tcBorders>
      </w:tcPr>
    </w:tblStylePr>
    <w:tblStylePr w:type="swCell">
      <w:tblPr/>
      <w:tcPr>
        <w:tcBorders>
          <w:top w:val="single" w:sz="4" w:space="0" w:color="EEE9D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99"/>
    <w:semiHidden/>
    <w:rsid w:val="001D6A1E"/>
    <w:pPr>
      <w:spacing w:line="240" w:lineRule="auto"/>
    </w:pPr>
    <w:rPr>
      <w:color w:val="EC003F" w:themeColor="accent4" w:themeShade="BF"/>
    </w:rPr>
    <w:tblPr>
      <w:tblStyleRowBandSize w:val="1"/>
      <w:tblStyleColBandSize w:val="1"/>
      <w:tblBorders>
        <w:top w:val="single" w:sz="4" w:space="0" w:color="FF8AA9" w:themeColor="accent4" w:themeTint="99"/>
        <w:left w:val="single" w:sz="4" w:space="0" w:color="FF8AA9" w:themeColor="accent4" w:themeTint="99"/>
        <w:bottom w:val="single" w:sz="4" w:space="0" w:color="FF8AA9" w:themeColor="accent4" w:themeTint="99"/>
        <w:right w:val="single" w:sz="4" w:space="0" w:color="FF8AA9" w:themeColor="accent4" w:themeTint="99"/>
        <w:insideH w:val="single" w:sz="4" w:space="0" w:color="FF8AA9" w:themeColor="accent4" w:themeTint="99"/>
        <w:insideV w:val="single" w:sz="4" w:space="0" w:color="FF8AA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8E2" w:themeFill="accent4" w:themeFillTint="33"/>
      </w:tcPr>
    </w:tblStylePr>
    <w:tblStylePr w:type="band1Horz">
      <w:tblPr/>
      <w:tcPr>
        <w:shd w:val="clear" w:color="auto" w:fill="FFD8E2" w:themeFill="accent4" w:themeFillTint="33"/>
      </w:tcPr>
    </w:tblStylePr>
    <w:tblStylePr w:type="neCell">
      <w:tblPr/>
      <w:tcPr>
        <w:tcBorders>
          <w:bottom w:val="single" w:sz="4" w:space="0" w:color="FF8AA9" w:themeColor="accent4" w:themeTint="99"/>
        </w:tcBorders>
      </w:tcPr>
    </w:tblStylePr>
    <w:tblStylePr w:type="nwCell">
      <w:tblPr/>
      <w:tcPr>
        <w:tcBorders>
          <w:bottom w:val="single" w:sz="4" w:space="0" w:color="FF8AA9" w:themeColor="accent4" w:themeTint="99"/>
        </w:tcBorders>
      </w:tcPr>
    </w:tblStylePr>
    <w:tblStylePr w:type="seCell">
      <w:tblPr/>
      <w:tcPr>
        <w:tcBorders>
          <w:top w:val="single" w:sz="4" w:space="0" w:color="FF8AA9" w:themeColor="accent4" w:themeTint="99"/>
        </w:tcBorders>
      </w:tcPr>
    </w:tblStylePr>
    <w:tblStylePr w:type="swCell">
      <w:tblPr/>
      <w:tcPr>
        <w:tcBorders>
          <w:top w:val="single" w:sz="4" w:space="0" w:color="FF8AA9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99"/>
    <w:semiHidden/>
    <w:rsid w:val="001D6A1E"/>
    <w:pPr>
      <w:spacing w:line="240" w:lineRule="auto"/>
    </w:pPr>
    <w:rPr>
      <w:color w:val="4C4C4C" w:themeColor="accent5" w:themeShade="BF"/>
    </w:rPr>
    <w:tblPr>
      <w:tblStyleRowBandSize w:val="1"/>
      <w:tblStyleColBandSize w:val="1"/>
      <w:tblBorders>
        <w:top w:val="single" w:sz="4" w:space="0" w:color="A3A3A3" w:themeColor="accent5" w:themeTint="99"/>
        <w:left w:val="single" w:sz="4" w:space="0" w:color="A3A3A3" w:themeColor="accent5" w:themeTint="99"/>
        <w:bottom w:val="single" w:sz="4" w:space="0" w:color="A3A3A3" w:themeColor="accent5" w:themeTint="99"/>
        <w:right w:val="single" w:sz="4" w:space="0" w:color="A3A3A3" w:themeColor="accent5" w:themeTint="99"/>
        <w:insideH w:val="single" w:sz="4" w:space="0" w:color="A3A3A3" w:themeColor="accent5" w:themeTint="99"/>
        <w:insideV w:val="single" w:sz="4" w:space="0" w:color="A3A3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5" w:themeFillTint="33"/>
      </w:tcPr>
    </w:tblStylePr>
    <w:tblStylePr w:type="band1Horz">
      <w:tblPr/>
      <w:tcPr>
        <w:shd w:val="clear" w:color="auto" w:fill="E0E0E0" w:themeFill="accent5" w:themeFillTint="33"/>
      </w:tcPr>
    </w:tblStylePr>
    <w:tblStylePr w:type="neCell">
      <w:tblPr/>
      <w:tcPr>
        <w:tcBorders>
          <w:bottom w:val="single" w:sz="4" w:space="0" w:color="A3A3A3" w:themeColor="accent5" w:themeTint="99"/>
        </w:tcBorders>
      </w:tcPr>
    </w:tblStylePr>
    <w:tblStylePr w:type="nwCell">
      <w:tblPr/>
      <w:tcPr>
        <w:tcBorders>
          <w:bottom w:val="single" w:sz="4" w:space="0" w:color="A3A3A3" w:themeColor="accent5" w:themeTint="99"/>
        </w:tcBorders>
      </w:tcPr>
    </w:tblStylePr>
    <w:tblStylePr w:type="seCell">
      <w:tblPr/>
      <w:tcPr>
        <w:tcBorders>
          <w:top w:val="single" w:sz="4" w:space="0" w:color="A3A3A3" w:themeColor="accent5" w:themeTint="99"/>
        </w:tcBorders>
      </w:tcPr>
    </w:tblStylePr>
    <w:tblStylePr w:type="swCell">
      <w:tblPr/>
      <w:tcPr>
        <w:tcBorders>
          <w:top w:val="single" w:sz="4" w:space="0" w:color="A3A3A3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99"/>
    <w:semiHidden/>
    <w:rsid w:val="001D6A1E"/>
    <w:pPr>
      <w:spacing w:line="240" w:lineRule="auto"/>
    </w:pPr>
    <w:rPr>
      <w:color w:val="78CAD9" w:themeColor="accent6" w:themeShade="BF"/>
    </w:rPr>
    <w:tblPr>
      <w:tblStyleRowBandSize w:val="1"/>
      <w:tblStyleColBandSize w:val="1"/>
      <w:tblBorders>
        <w:top w:val="single" w:sz="4" w:space="0" w:color="E3F4F7" w:themeColor="accent6" w:themeTint="99"/>
        <w:left w:val="single" w:sz="4" w:space="0" w:color="E3F4F7" w:themeColor="accent6" w:themeTint="99"/>
        <w:bottom w:val="single" w:sz="4" w:space="0" w:color="E3F4F7" w:themeColor="accent6" w:themeTint="99"/>
        <w:right w:val="single" w:sz="4" w:space="0" w:color="E3F4F7" w:themeColor="accent6" w:themeTint="99"/>
        <w:insideH w:val="single" w:sz="4" w:space="0" w:color="E3F4F7" w:themeColor="accent6" w:themeTint="99"/>
        <w:insideV w:val="single" w:sz="4" w:space="0" w:color="E3F4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C" w:themeFill="accent6" w:themeFillTint="33"/>
      </w:tcPr>
    </w:tblStylePr>
    <w:tblStylePr w:type="band1Horz">
      <w:tblPr/>
      <w:tcPr>
        <w:shd w:val="clear" w:color="auto" w:fill="F5FBFC" w:themeFill="accent6" w:themeFillTint="33"/>
      </w:tcPr>
    </w:tblStylePr>
    <w:tblStylePr w:type="neCell">
      <w:tblPr/>
      <w:tcPr>
        <w:tcBorders>
          <w:bottom w:val="single" w:sz="4" w:space="0" w:color="E3F4F7" w:themeColor="accent6" w:themeTint="99"/>
        </w:tcBorders>
      </w:tcPr>
    </w:tblStylePr>
    <w:tblStylePr w:type="nwCell">
      <w:tblPr/>
      <w:tcPr>
        <w:tcBorders>
          <w:bottom w:val="single" w:sz="4" w:space="0" w:color="E3F4F7" w:themeColor="accent6" w:themeTint="99"/>
        </w:tcBorders>
      </w:tcPr>
    </w:tblStylePr>
    <w:tblStylePr w:type="seCell">
      <w:tblPr/>
      <w:tcPr>
        <w:tcBorders>
          <w:top w:val="single" w:sz="4" w:space="0" w:color="E3F4F7" w:themeColor="accent6" w:themeTint="99"/>
        </w:tcBorders>
      </w:tcPr>
    </w:tblStylePr>
    <w:tblStylePr w:type="swCell">
      <w:tblPr/>
      <w:tcPr>
        <w:tcBorders>
          <w:top w:val="single" w:sz="4" w:space="0" w:color="E3F4F7" w:themeColor="accent6" w:themeTint="99"/>
        </w:tcBorders>
      </w:tcPr>
    </w:tblStylePr>
  </w:style>
  <w:style w:type="table" w:styleId="Tabelrasterlicht">
    <w:name w:val="Grid Table Light"/>
    <w:basedOn w:val="Standaardtabel"/>
    <w:uiPriority w:val="99"/>
    <w:semiHidden/>
    <w:rsid w:val="001D6A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uiPriority w:val="99"/>
    <w:semiHidden/>
    <w:rsid w:val="001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TKIBouwenTechniek">
    <w:name w:val="Agendapunt (lijst) TKI Bouw en Techniek"/>
    <w:uiPriority w:val="99"/>
    <w:semiHidden/>
    <w:rsid w:val="002E0FAE"/>
    <w:pPr>
      <w:numPr>
        <w:numId w:val="22"/>
      </w:numPr>
    </w:pPr>
  </w:style>
  <w:style w:type="paragraph" w:customStyle="1" w:styleId="Kop1zondernummernietintocTKIBouwenTechniek">
    <w:name w:val="Kop 1 zonder nummer (niet in toc) TKI Bouw en Techniek"/>
    <w:basedOn w:val="ZsysbasisTKIBouwenTechniek"/>
    <w:next w:val="BasistekstTKIBouwenTechniek"/>
    <w:uiPriority w:val="59"/>
    <w:rsid w:val="00273476"/>
    <w:pPr>
      <w:keepNext/>
      <w:keepLines/>
      <w:pageBreakBefore/>
      <w:spacing w:line="280" w:lineRule="atLeast"/>
      <w:outlineLvl w:val="0"/>
    </w:pPr>
    <w:rPr>
      <w:b/>
      <w:bCs/>
      <w:color w:val="48B9CA"/>
      <w:sz w:val="22"/>
      <w:szCs w:val="32"/>
    </w:rPr>
  </w:style>
  <w:style w:type="table" w:customStyle="1" w:styleId="TabelstijlmetopmaakTKIBouwenTechniek">
    <w:name w:val="Tabelstijl met opmaak TKI Bouw en Techniek"/>
    <w:basedOn w:val="Standaardtabel"/>
    <w:uiPriority w:val="99"/>
    <w:rsid w:val="00521EBE"/>
    <w:pPr>
      <w:spacing w:before="40" w:after="40"/>
    </w:pPr>
    <w:tblPr>
      <w:tblStyleRowBandSize w:val="1"/>
      <w:tblCellMar>
        <w:left w:w="198" w:type="dxa"/>
        <w:right w:w="113" w:type="dxa"/>
      </w:tblCellMar>
    </w:tblPr>
    <w:tblStylePr w:type="firstRow">
      <w:pPr>
        <w:wordWrap/>
        <w:spacing w:beforeLines="0" w:before="40" w:beforeAutospacing="0" w:afterLines="0" w:after="40" w:afterAutospacing="0" w:line="260" w:lineRule="atLeast"/>
      </w:pPr>
      <w:rPr>
        <w:b/>
      </w:rPr>
      <w:tblPr/>
      <w:tcPr>
        <w:tcBorders>
          <w:insideV w:val="single" w:sz="4" w:space="0" w:color="FFFFFF" w:themeColor="background1"/>
        </w:tcBorders>
        <w:shd w:val="clear" w:color="auto" w:fill="660066" w:themeFill="accent1"/>
      </w:tcPr>
    </w:tblStylePr>
    <w:tblStylePr w:type="band2Horz">
      <w:tblPr/>
      <w:tcPr>
        <w:shd w:val="clear" w:color="auto" w:fill="D1EDF2"/>
      </w:tcPr>
    </w:tblStylePr>
  </w:style>
  <w:style w:type="paragraph" w:customStyle="1" w:styleId="TabelkopTKIBouwenTechniek">
    <w:name w:val="Tabelkop TKI Bouw en Techniek"/>
    <w:basedOn w:val="ZsysbasisTKIBouwenTechniek"/>
    <w:next w:val="BasistekstTKIBouwenTechniek"/>
    <w:uiPriority w:val="16"/>
    <w:qFormat/>
    <w:rsid w:val="007E036C"/>
    <w:pPr>
      <w:spacing w:before="280" w:after="140" w:line="260" w:lineRule="exact"/>
    </w:pPr>
    <w:rPr>
      <w:caps/>
      <w:color w:val="660066"/>
      <w:sz w:val="20"/>
    </w:rPr>
  </w:style>
  <w:style w:type="character" w:customStyle="1" w:styleId="VoetteksttekenopmaakTKIBouwenTechniek">
    <w:name w:val="Voettekst tekenopmaak TKI Bouw en Techniek"/>
    <w:basedOn w:val="Standaardalinea-lettertype"/>
    <w:uiPriority w:val="57"/>
    <w:rsid w:val="004C013C"/>
    <w:rPr>
      <w:color w:val="E4DCCA"/>
      <w:spacing w:val="-7"/>
      <w:sz w:val="15"/>
    </w:rPr>
  </w:style>
  <w:style w:type="paragraph" w:customStyle="1" w:styleId="DocumentgegevensdatumTKIBouwenTechniek">
    <w:name w:val="Documentgegevens datum TKI Bouw en Techniek"/>
    <w:basedOn w:val="ZsysbasisdocumentgegevensTKIBouwenTechniek"/>
    <w:uiPriority w:val="50"/>
    <w:rsid w:val="00876E8B"/>
    <w:pPr>
      <w:spacing w:line="320" w:lineRule="exact"/>
    </w:pPr>
    <w:rPr>
      <w:sz w:val="20"/>
    </w:rPr>
  </w:style>
  <w:style w:type="paragraph" w:customStyle="1" w:styleId="BijlageTKIBouwenTechniek">
    <w:name w:val="Bijlage TKI Bouw en Techniek"/>
    <w:basedOn w:val="ZsysbasisTKIBouwenTechniek"/>
    <w:uiPriority w:val="38"/>
    <w:qFormat/>
    <w:rsid w:val="0052338E"/>
    <w:pPr>
      <w:numPr>
        <w:numId w:val="34"/>
      </w:numPr>
    </w:pPr>
  </w:style>
  <w:style w:type="paragraph" w:styleId="Revisie">
    <w:name w:val="Revision"/>
    <w:hidden/>
    <w:uiPriority w:val="99"/>
    <w:semiHidden/>
    <w:rsid w:val="00CD4531"/>
    <w:pPr>
      <w:spacing w:line="240" w:lineRule="auto"/>
    </w:pPr>
  </w:style>
  <w:style w:type="paragraph" w:customStyle="1" w:styleId="Default">
    <w:name w:val="Default"/>
    <w:rsid w:val="009C240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al1">
    <w:name w:val="Normaal1"/>
    <w:qFormat/>
    <w:rsid w:val="000F286C"/>
    <w:pPr>
      <w:spacing w:after="200" w:line="240" w:lineRule="auto"/>
    </w:pPr>
    <w:rPr>
      <w:rFonts w:ascii="Cambria" w:eastAsia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ps@tkibt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tki-bouwentechniek.nl/missi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ps@tkibt.nl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ukBolsenbroek\OneDrive%20-%20TKI%20Bouw%20&amp;%20Techniek\Documenten\Templates\Memo_TKI-BouwenTechniek%20(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524EBAB6C64587998CD3035C57A1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D5D59-A358-4C2F-B7F2-F0F0A952C87E}"/>
      </w:docPartPr>
      <w:docPartBody>
        <w:p w:rsidR="000E3792" w:rsidRDefault="000E3792">
          <w:pPr>
            <w:pStyle w:val="D8524EBAB6C64587998CD3035C57A184"/>
          </w:pPr>
          <w:r w:rsidRPr="009C0C9B">
            <w:rPr>
              <w:rStyle w:val="Tekstvantijdelijkeaanduiding"/>
            </w:rPr>
            <w:fldChar w:fldCharType="begin"/>
          </w:r>
          <w:r w:rsidRPr="009C0C9B">
            <w:rPr>
              <w:rStyle w:val="Tekstvantijdelijkeaanduiding"/>
            </w:rPr>
            <w:fldChar w:fldCharType="end"/>
          </w:r>
          <w:r w:rsidRPr="009C0C9B">
            <w:rPr>
              <w:rStyle w:val="Tekstvantijdelijkeaanduiding"/>
            </w:rPr>
            <w:t>Titel van het document</w:t>
          </w:r>
        </w:p>
      </w:docPartBody>
    </w:docPart>
    <w:docPart>
      <w:docPartPr>
        <w:name w:val="0A632A64F0DF485287E29A2D7D575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5697B7-53C0-445A-8FDF-17D9054812DE}"/>
      </w:docPartPr>
      <w:docPartBody>
        <w:p w:rsidR="000E3792" w:rsidRDefault="000E3792">
          <w:pPr>
            <w:pStyle w:val="0A632A64F0DF485287E29A2D7D575950"/>
          </w:pPr>
          <w:r w:rsidRPr="009C0C9B">
            <w:rPr>
              <w:rStyle w:val="Tekstvantijdelijkeaanduiding"/>
            </w:rPr>
            <w:fldChar w:fldCharType="begin"/>
          </w:r>
          <w:r w:rsidRPr="009C0C9B">
            <w:rPr>
              <w:rStyle w:val="Tekstvantijdelijkeaanduiding"/>
            </w:rPr>
            <w:fldChar w:fldCharType="end"/>
          </w:r>
          <w:r w:rsidRPr="009C0C9B">
            <w:rPr>
              <w:rStyle w:val="Tekstvantijdelijkeaanduiding"/>
            </w:rPr>
            <w:t>Versie</w:t>
          </w:r>
        </w:p>
      </w:docPartBody>
    </w:docPart>
    <w:docPart>
      <w:docPartPr>
        <w:name w:val="4EEB1D1F4EE941EEBCE6B139CC45A0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A652A4-A492-48BD-A8B2-A798C7396343}"/>
      </w:docPartPr>
      <w:docPartBody>
        <w:p w:rsidR="000E3792" w:rsidRDefault="000E3792">
          <w:pPr>
            <w:pStyle w:val="4EEB1D1F4EE941EEBCE6B139CC45A02C"/>
          </w:pPr>
          <w:r w:rsidRPr="008E4612">
            <w:rPr>
              <w:rStyle w:val="Tekstvantijdelijkeaanduiding"/>
            </w:rPr>
            <w:fldChar w:fldCharType="begin"/>
          </w:r>
          <w:r w:rsidRPr="008E4612">
            <w:rPr>
              <w:rStyle w:val="Tekstvantijdelijkeaanduiding"/>
            </w:rPr>
            <w:instrText xml:space="preserve"> </w:instrText>
          </w:r>
          <w:r w:rsidRPr="008E4612">
            <w:rPr>
              <w:rStyle w:val="Tekstvantijdelijkeaanduiding"/>
            </w:rPr>
            <w:fldChar w:fldCharType="end"/>
          </w:r>
          <w:r w:rsidRPr="008E4612">
            <w:rPr>
              <w:rStyle w:val="Tekstvantijdelijkeaanduiding"/>
            </w:rPr>
            <w:t>Kop 1</w:t>
          </w:r>
        </w:p>
      </w:docPartBody>
    </w:docPart>
    <w:docPart>
      <w:docPartPr>
        <w:name w:val="E6D84B20AA6A47FBAF3F583C1A9DA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136C86-A267-4321-888C-62F2ECA0DA19}"/>
      </w:docPartPr>
      <w:docPartBody>
        <w:p w:rsidR="000E3792" w:rsidRDefault="000E3792">
          <w:pPr>
            <w:pStyle w:val="E6D84B20AA6A47FBAF3F583C1A9DAF03"/>
          </w:pPr>
          <w:r w:rsidRPr="008E4612">
            <w:rPr>
              <w:rStyle w:val="Tekstvantijdelijkeaanduiding"/>
            </w:rPr>
            <w:fldChar w:fldCharType="begin"/>
          </w:r>
          <w:r w:rsidRPr="008E4612">
            <w:rPr>
              <w:rStyle w:val="Tekstvantijdelijkeaanduiding"/>
            </w:rPr>
            <w:instrText xml:space="preserve"> </w:instrText>
          </w:r>
          <w:r w:rsidRPr="008E4612">
            <w:rPr>
              <w:rStyle w:val="Tekstvantijdelijkeaanduiding"/>
            </w:rPr>
            <w:fldChar w:fldCharType="end"/>
          </w:r>
          <w:r w:rsidRPr="008E4612">
            <w:rPr>
              <w:rStyle w:val="Tekstvantijdelijkeaanduiding"/>
            </w:rPr>
            <w:t>Basistekst</w:t>
          </w:r>
        </w:p>
      </w:docPartBody>
    </w:docPart>
    <w:docPart>
      <w:docPartPr>
        <w:name w:val="4E5E02F80FB24264B7B457304FCBEA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785E53-41AA-4F7A-93AD-3522CE974686}"/>
      </w:docPartPr>
      <w:docPartBody>
        <w:p w:rsidR="000E3792" w:rsidRDefault="000E3792">
          <w:pPr>
            <w:pStyle w:val="4E5E02F80FB24264B7B457304FCBEAC3"/>
          </w:pPr>
          <w:r w:rsidRPr="008E4612">
            <w:rPr>
              <w:rStyle w:val="Tekstvantijdelijkeaanduiding"/>
            </w:rPr>
            <w:fldChar w:fldCharType="begin"/>
          </w:r>
          <w:r w:rsidRPr="008E4612">
            <w:rPr>
              <w:rStyle w:val="Tekstvantijdelijkeaanduiding"/>
            </w:rPr>
            <w:instrText xml:space="preserve"> </w:instrText>
          </w:r>
          <w:r w:rsidRPr="008E4612">
            <w:rPr>
              <w:rStyle w:val="Tekstvantijdelijkeaanduiding"/>
            </w:rPr>
            <w:fldChar w:fldCharType="end"/>
          </w:r>
          <w:r w:rsidRPr="008E4612">
            <w:rPr>
              <w:rStyle w:val="Tekstvantijdelijkeaanduiding"/>
            </w:rPr>
            <w:t>Kop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91"/>
    <w:rsid w:val="000325A9"/>
    <w:rsid w:val="000E3792"/>
    <w:rsid w:val="0026388E"/>
    <w:rsid w:val="00273B36"/>
    <w:rsid w:val="004077A6"/>
    <w:rsid w:val="005308A1"/>
    <w:rsid w:val="0065051A"/>
    <w:rsid w:val="006D7D91"/>
    <w:rsid w:val="00946F39"/>
    <w:rsid w:val="009B0B77"/>
    <w:rsid w:val="00AC4F10"/>
    <w:rsid w:val="00B116FA"/>
    <w:rsid w:val="00C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000000"/>
      <w:bdr w:val="none" w:sz="0" w:space="0" w:color="auto"/>
      <w:shd w:val="clear" w:color="auto" w:fill="FFB15B"/>
    </w:rPr>
  </w:style>
  <w:style w:type="paragraph" w:customStyle="1" w:styleId="D8524EBAB6C64587998CD3035C57A184">
    <w:name w:val="D8524EBAB6C64587998CD3035C57A184"/>
  </w:style>
  <w:style w:type="paragraph" w:customStyle="1" w:styleId="0A632A64F0DF485287E29A2D7D575950">
    <w:name w:val="0A632A64F0DF485287E29A2D7D575950"/>
  </w:style>
  <w:style w:type="paragraph" w:customStyle="1" w:styleId="4EEB1D1F4EE941EEBCE6B139CC45A02C">
    <w:name w:val="4EEB1D1F4EE941EEBCE6B139CC45A02C"/>
  </w:style>
  <w:style w:type="paragraph" w:customStyle="1" w:styleId="E6D84B20AA6A47FBAF3F583C1A9DAF03">
    <w:name w:val="E6D84B20AA6A47FBAF3F583C1A9DAF03"/>
  </w:style>
  <w:style w:type="paragraph" w:customStyle="1" w:styleId="4E5E02F80FB24264B7B457304FCBEAC3">
    <w:name w:val="4E5E02F80FB24264B7B457304FCBE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leuren TKI Bouw en Techniek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60066"/>
      </a:accent1>
      <a:accent2>
        <a:srgbClr val="48B9CA"/>
      </a:accent2>
      <a:accent3>
        <a:srgbClr val="E4DCCB"/>
      </a:accent3>
      <a:accent4>
        <a:srgbClr val="FF3D71"/>
      </a:accent4>
      <a:accent5>
        <a:srgbClr val="666666"/>
      </a:accent5>
      <a:accent6>
        <a:srgbClr val="D1EDF2"/>
      </a:accent6>
      <a:hlink>
        <a:srgbClr val="000000"/>
      </a:hlink>
      <a:folHlink>
        <a:srgbClr val="000000"/>
      </a:folHlink>
    </a:clrScheme>
    <a:fontScheme name="Lettertypen TKI Bouw en Technie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paars 100%">
      <a:srgbClr val="660066"/>
    </a:custClr>
    <a:custClr name="paars 75%">
      <a:srgbClr val="8C408C"/>
    </a:custClr>
    <a:custClr name="paars 50%">
      <a:srgbClr val="B380B3"/>
    </a:custClr>
    <a:custClr name="paars 25%">
      <a:srgbClr val="D9BFD9"/>
    </a:custClr>
    <a:custClr name="(tussenruimte)">
      <a:srgbClr val="FFFFFF"/>
    </a:custClr>
    <a:custClr name="(tussenruimte)">
      <a:srgbClr val="FFFFFF"/>
    </a:custClr>
    <a:custClr name="turquoise 100%">
      <a:srgbClr val="48B9CA"/>
    </a:custClr>
    <a:custClr name="turquoise 75%">
      <a:srgbClr val="76CAD7"/>
    </a:custClr>
    <a:custClr name="turquoise 50%">
      <a:srgbClr val="A3DCE4"/>
    </a:custClr>
    <a:custClr name="turquoise 25%">
      <a:srgbClr val="D1EDF2"/>
    </a:custClr>
    <a:custClr name="zand 100%">
      <a:srgbClr val="E4DCCA"/>
    </a:custClr>
    <a:custClr name="zand 75%">
      <a:srgbClr val="EBE5D7"/>
    </a:custClr>
    <a:custClr name="zand 50%">
      <a:srgbClr val="F1EDE4"/>
    </a:custClr>
    <a:custClr name="zand 25%">
      <a:srgbClr val="F8F6F2"/>
    </a:custClr>
    <a:custClr name="(tussenruimte)">
      <a:srgbClr val="FFFFFF"/>
    </a:custClr>
    <a:custClr name="(tussenruimte)">
      <a:srgbClr val="FFFFFF"/>
    </a:custClr>
    <a:custClr name="roze 100%">
      <a:srgbClr val="FF3D71"/>
    </a:custClr>
    <a:custClr name="roze 75%">
      <a:srgbClr val="FF6D94"/>
    </a:custClr>
    <a:custClr name="roze 50%">
      <a:srgbClr val="FF9EB8"/>
    </a:custClr>
    <a:custClr name="roze 25%">
      <a:srgbClr val="FFCFDC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ju xmlns="http://www.joulesunlimited.com/ccmappings">
  <Titel>Projectideeformulier</Titel>
  <Datum/>
</ju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3fc3f-5d96-46b3-ba48-0661ba8a84ff">
      <Terms xmlns="http://schemas.microsoft.com/office/infopath/2007/PartnerControls"/>
    </lcf76f155ced4ddcb4097134ff3c332f>
    <TaxCatchAll xmlns="34f2eea0-f981-4788-b85b-8180ce8739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72075A12DE6438F5747A1A084975A" ma:contentTypeVersion="15" ma:contentTypeDescription="Een nieuw document maken." ma:contentTypeScope="" ma:versionID="50c2a4a59379969f38db3f99e6988426">
  <xsd:schema xmlns:xsd="http://www.w3.org/2001/XMLSchema" xmlns:xs="http://www.w3.org/2001/XMLSchema" xmlns:p="http://schemas.microsoft.com/office/2006/metadata/properties" xmlns:ns2="04c3fc3f-5d96-46b3-ba48-0661ba8a84ff" xmlns:ns3="34f2eea0-f981-4788-b85b-8180ce873917" targetNamespace="http://schemas.microsoft.com/office/2006/metadata/properties" ma:root="true" ma:fieldsID="2fd40e0f80b76387b247233fdf2f3d1b" ns2:_="" ns3:_="">
    <xsd:import namespace="04c3fc3f-5d96-46b3-ba48-0661ba8a84ff"/>
    <xsd:import namespace="34f2eea0-f981-4788-b85b-8180ce873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fc3f-5d96-46b3-ba48-0661ba8a8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1deb850-17ec-4b8a-aecf-a78547dbc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2eea0-f981-4788-b85b-8180ce873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e00182-6738-47e5-8954-214a1c18acc1}" ma:internalName="TaxCatchAll" ma:showField="CatchAllData" ma:web="34f2eea0-f981-4788-b85b-8180ce873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BF751-495E-42A1-8824-CCA5DF293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3AB54-F041-4C5F-97A3-C1211AE6DBF2}">
  <ds:schemaRefs>
    <ds:schemaRef ds:uri="http://www.joulesunlimited.com/ccmappings"/>
  </ds:schemaRefs>
</ds:datastoreItem>
</file>

<file path=customXml/itemProps3.xml><?xml version="1.0" encoding="utf-8"?>
<ds:datastoreItem xmlns:ds="http://schemas.openxmlformats.org/officeDocument/2006/customXml" ds:itemID="{F40397E9-74C4-4729-A266-5DDA0ABD1C4F}">
  <ds:schemaRefs>
    <ds:schemaRef ds:uri="http://schemas.microsoft.com/office/2006/metadata/properties"/>
    <ds:schemaRef ds:uri="http://schemas.microsoft.com/office/infopath/2007/PartnerControls"/>
    <ds:schemaRef ds:uri="04c3fc3f-5d96-46b3-ba48-0661ba8a84ff"/>
    <ds:schemaRef ds:uri="34f2eea0-f981-4788-b85b-8180ce873917"/>
  </ds:schemaRefs>
</ds:datastoreItem>
</file>

<file path=customXml/itemProps4.xml><?xml version="1.0" encoding="utf-8"?>
<ds:datastoreItem xmlns:ds="http://schemas.openxmlformats.org/officeDocument/2006/customXml" ds:itemID="{A07838E6-1BDD-40CE-B128-CC6653629D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7D7E02-18AE-4446-A6E5-F08FF5FDF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3fc3f-5d96-46b3-ba48-0661ba8a84ff"/>
    <ds:schemaRef ds:uri="34f2eea0-f981-4788-b85b-8180ce873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C:\Users\AnoukBolsenbroek\OneDrive - TKI Bouw &amp; Techniek\Documenten\Templates\Memo_TKI-BouwenTechniek (6).dotx</Template>
  <TotalTime>1</TotalTime>
  <Pages>3</Pages>
  <Words>697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TKI Bouw en Techniek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Bolsenbroek</dc:creator>
  <cp:keywords/>
  <dc:description>sjabloonversie 2.0a - 30 juni 2023_x000d_
sjablonen: www.JoulesUnlimited.com</dc:description>
  <cp:lastModifiedBy>Boris de Veer</cp:lastModifiedBy>
  <cp:revision>3</cp:revision>
  <cp:lastPrinted>2023-06-30T15:24:00Z</cp:lastPrinted>
  <dcterms:created xsi:type="dcterms:W3CDTF">2025-06-30T07:15:00Z</dcterms:created>
  <dcterms:modified xsi:type="dcterms:W3CDTF">2025-06-30T07:17:00Z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0x0101009C872075A12DE6438F5747A1A084975A</vt:lpwstr>
  </property>
  <property fmtid="{D5CDD505-2E9C-101B-9397-08002B2CF9AE}" pid="3" name="MediaServiceImageTags">
    <vt:lpwstr/>
  </property>
</Properties>
</file>